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9581C" w14:textId="2B89A9D2" w:rsidR="00A00D90" w:rsidRDefault="006B4DAA" w:rsidP="00246A03">
      <w:pPr>
        <w:pStyle w:val="Title"/>
      </w:pPr>
      <w:r>
        <w:t>Client Care Guide</w:t>
      </w:r>
    </w:p>
    <w:p w14:paraId="4935DABA" w14:textId="77777777" w:rsidR="00B12D24" w:rsidRPr="00B12D24" w:rsidRDefault="00B12D24" w:rsidP="00246A03">
      <w:pPr>
        <w:jc w:val="center"/>
      </w:pPr>
      <w:r w:rsidRPr="00B12D24">
        <w:rPr>
          <w:noProof/>
        </w:rPr>
        <mc:AlternateContent>
          <mc:Choice Requires="wps">
            <w:drawing>
              <wp:inline distT="0" distB="0" distL="0" distR="0" wp14:anchorId="29CEBE33" wp14:editId="7B636498">
                <wp:extent cx="5180400" cy="0"/>
                <wp:effectExtent l="0" t="19050" r="20320" b="19050"/>
                <wp:docPr id="1" name="Straight Connector 1" descr="Brown line"/>
                <wp:cNvGraphicFramePr/>
                <a:graphic xmlns:a="http://schemas.openxmlformats.org/drawingml/2006/main">
                  <a:graphicData uri="http://schemas.microsoft.com/office/word/2010/wordprocessingShape">
                    <wps:wsp>
                      <wps:cNvCnPr/>
                      <wps:spPr>
                        <a:xfrm>
                          <a:off x="0" y="0"/>
                          <a:ext cx="5180400" cy="0"/>
                        </a:xfrm>
                        <a:prstGeom prst="line">
                          <a:avLst/>
                        </a:prstGeom>
                        <a:ln w="35560">
                          <a:solidFill>
                            <a:schemeClr val="tx2">
                              <a:lumMod val="10000"/>
                              <a:lumOff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CF33DA" id="Straight Connector 1" o:spid="_x0000_s1026" alt="Brown line" style="visibility:visible;mso-wrap-style:square;mso-left-percent:-10001;mso-top-percent:-10001;mso-position-horizontal:absolute;mso-position-horizontal-relative:char;mso-position-vertical:absolute;mso-position-vertical-relative:line;mso-left-percent:-10001;mso-top-percent:-10001" from="0,0" to="40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" strokecolor="#ffe7d6 [351]" strokeweight="2.8pt">
                <v:stroke joinstyle="miter"/>
                <w10:anchorlock/>
              </v:line>
            </w:pict>
          </mc:Fallback>
        </mc:AlternateContent>
      </w:r>
    </w:p>
    <w:p w14:paraId="057C45EF" w14:textId="77777777" w:rsidR="005B27F8" w:rsidRDefault="005B27F8" w:rsidP="00246A03">
      <w:pPr>
        <w:pStyle w:val="Subtitle"/>
        <w:rPr>
          <w:rFonts w:ascii="Arial" w:hAnsi="Arial" w:cs="Arial"/>
          <w:sz w:val="32"/>
          <w:szCs w:val="4"/>
        </w:rPr>
      </w:pPr>
    </w:p>
    <w:p w14:paraId="3214E005" w14:textId="797B2D0D" w:rsidR="00B12D24" w:rsidRPr="008104FC" w:rsidRDefault="006B4DAA" w:rsidP="00246A03">
      <w:pPr>
        <w:pStyle w:val="Subtitle"/>
        <w:rPr>
          <w:rFonts w:ascii="Arial" w:hAnsi="Arial" w:cs="Arial"/>
          <w:sz w:val="32"/>
          <w:szCs w:val="4"/>
        </w:rPr>
      </w:pPr>
      <w:r w:rsidRPr="008104FC">
        <w:rPr>
          <w:rFonts w:ascii="Arial" w:hAnsi="Arial" w:cs="Arial"/>
          <w:sz w:val="32"/>
          <w:szCs w:val="4"/>
        </w:rPr>
        <w:t>Psychotherapy involves talking about difficult thoughts and feelings for some people they may find they experience distress in between our sessions together. We have put together this guide to help you reduce and manage any distress you may feel.</w:t>
      </w:r>
    </w:p>
    <w:p w14:paraId="21F83F23" w14:textId="08D386A1" w:rsidR="008104FC" w:rsidRDefault="008104FC" w:rsidP="008104FC">
      <w:r>
        <w:rPr>
          <w:noProof/>
        </w:rPr>
        <mc:AlternateContent>
          <mc:Choice Requires="wps">
            <w:drawing>
              <wp:anchor distT="0" distB="0" distL="114300" distR="114300" simplePos="0" relativeHeight="251658240" behindDoc="0" locked="0" layoutInCell="1" allowOverlap="1" wp14:anchorId="0BEFA6AA" wp14:editId="3920FF66">
                <wp:simplePos x="0" y="0"/>
                <wp:positionH relativeFrom="column">
                  <wp:posOffset>3550920</wp:posOffset>
                </wp:positionH>
                <wp:positionV relativeFrom="paragraph">
                  <wp:posOffset>232410</wp:posOffset>
                </wp:positionV>
                <wp:extent cx="3246120" cy="3799840"/>
                <wp:effectExtent l="0" t="0" r="1143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3799840"/>
                        </a:xfrm>
                        <a:prstGeom prst="rect">
                          <a:avLst/>
                        </a:prstGeom>
                        <a:ln>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14:paraId="667066E0" w14:textId="67395215" w:rsidR="008104FC" w:rsidRPr="008104FC" w:rsidRDefault="008104FC" w:rsidP="008104FC">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Ground Yourself</w:t>
                            </w:r>
                          </w:p>
                          <w:p w14:paraId="0386D8E5" w14:textId="03F052A4"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5:</w:t>
                            </w:r>
                            <w:r w:rsidRPr="00756456">
                              <w:rPr>
                                <w:rFonts w:ascii="Arial" w:hAnsi="Arial" w:cs="Arial"/>
                                <w:color w:val="333333"/>
                              </w:rPr>
                              <w:t> Acknowledge </w:t>
                            </w:r>
                            <w:r w:rsidRPr="00756456">
                              <w:rPr>
                                <w:rStyle w:val="Strong"/>
                                <w:rFonts w:ascii="Arial" w:hAnsi="Arial" w:cs="Arial"/>
                                <w:color w:val="333333"/>
                              </w:rPr>
                              <w:t>FIVE</w:t>
                            </w:r>
                            <w:r w:rsidRPr="00756456">
                              <w:rPr>
                                <w:rFonts w:ascii="Arial" w:hAnsi="Arial" w:cs="Arial"/>
                                <w:color w:val="333333"/>
                              </w:rPr>
                              <w:t> things you see around you. It could be a pen, a spot on the ceiling, anything in your surroundings.</w:t>
                            </w:r>
                          </w:p>
                          <w:p w14:paraId="359F219D" w14:textId="77777777" w:rsidR="00756456" w:rsidRPr="00756456" w:rsidRDefault="00756456" w:rsidP="00756456">
                            <w:pPr>
                              <w:pStyle w:val="NormalWeb"/>
                              <w:shd w:val="clear" w:color="auto" w:fill="FFFFFF"/>
                              <w:spacing w:before="0" w:beforeAutospacing="0" w:after="0" w:afterAutospacing="0"/>
                              <w:jc w:val="both"/>
                              <w:rPr>
                                <w:rFonts w:ascii="Arial" w:hAnsi="Arial" w:cs="Arial"/>
                                <w:color w:val="333333"/>
                              </w:rPr>
                            </w:pPr>
                          </w:p>
                          <w:p w14:paraId="118BB0B5" w14:textId="77777777" w:rsidR="00756456"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4: </w:t>
                            </w:r>
                            <w:r w:rsidRPr="00756456">
                              <w:rPr>
                                <w:rFonts w:ascii="Arial" w:hAnsi="Arial" w:cs="Arial"/>
                                <w:color w:val="333333"/>
                              </w:rPr>
                              <w:t>Acknowledge </w:t>
                            </w:r>
                            <w:r w:rsidRPr="00756456">
                              <w:rPr>
                                <w:rStyle w:val="Strong"/>
                                <w:rFonts w:ascii="Arial" w:hAnsi="Arial" w:cs="Arial"/>
                                <w:color w:val="333333"/>
                              </w:rPr>
                              <w:t>FOUR</w:t>
                            </w:r>
                            <w:r w:rsidRPr="00756456">
                              <w:rPr>
                                <w:rFonts w:ascii="Arial" w:hAnsi="Arial" w:cs="Arial"/>
                                <w:color w:val="333333"/>
                              </w:rPr>
                              <w:t> things you can touch around you. It could be your hair, a pillow, or the ground under your feet.</w:t>
                            </w:r>
                          </w:p>
                          <w:p w14:paraId="673B8189" w14:textId="34D95B2E"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Fonts w:ascii="Arial" w:hAnsi="Arial" w:cs="Arial"/>
                                <w:color w:val="333333"/>
                              </w:rPr>
                              <w:t> </w:t>
                            </w:r>
                          </w:p>
                          <w:p w14:paraId="70E55562" w14:textId="3706BDB0"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3: </w:t>
                            </w:r>
                            <w:r w:rsidRPr="00756456">
                              <w:rPr>
                                <w:rFonts w:ascii="Arial" w:hAnsi="Arial" w:cs="Arial"/>
                                <w:color w:val="333333"/>
                              </w:rPr>
                              <w:t>Acknowledge </w:t>
                            </w:r>
                            <w:r w:rsidRPr="00756456">
                              <w:rPr>
                                <w:rStyle w:val="Strong"/>
                                <w:rFonts w:ascii="Arial" w:hAnsi="Arial" w:cs="Arial"/>
                                <w:color w:val="333333"/>
                              </w:rPr>
                              <w:t>THREE</w:t>
                            </w:r>
                            <w:r w:rsidRPr="00756456">
                              <w:rPr>
                                <w:rFonts w:ascii="Arial" w:hAnsi="Arial" w:cs="Arial"/>
                                <w:color w:val="333333"/>
                              </w:rPr>
                              <w:t> things you hear. This could be any external sound. If you can hear your belly rumbling that counts! Focus on things you can hear outside of your body.</w:t>
                            </w:r>
                          </w:p>
                          <w:p w14:paraId="18A7C9AE" w14:textId="77777777" w:rsidR="00756456" w:rsidRPr="00756456" w:rsidRDefault="00756456" w:rsidP="00756456">
                            <w:pPr>
                              <w:pStyle w:val="NormalWeb"/>
                              <w:shd w:val="clear" w:color="auto" w:fill="FFFFFF"/>
                              <w:spacing w:before="0" w:beforeAutospacing="0" w:after="0" w:afterAutospacing="0"/>
                              <w:jc w:val="both"/>
                              <w:rPr>
                                <w:rFonts w:ascii="Arial" w:hAnsi="Arial" w:cs="Arial"/>
                                <w:color w:val="333333"/>
                              </w:rPr>
                            </w:pPr>
                          </w:p>
                          <w:p w14:paraId="29099108" w14:textId="77F0C949"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2: </w:t>
                            </w:r>
                            <w:r w:rsidRPr="00756456">
                              <w:rPr>
                                <w:rFonts w:ascii="Arial" w:hAnsi="Arial" w:cs="Arial"/>
                                <w:color w:val="333333"/>
                              </w:rPr>
                              <w:t>Acknowledge </w:t>
                            </w:r>
                            <w:r w:rsidRPr="00756456">
                              <w:rPr>
                                <w:rStyle w:val="Strong"/>
                                <w:rFonts w:ascii="Arial" w:hAnsi="Arial" w:cs="Arial"/>
                                <w:color w:val="333333"/>
                              </w:rPr>
                              <w:t>TWO</w:t>
                            </w:r>
                            <w:r w:rsidRPr="00756456">
                              <w:rPr>
                                <w:rFonts w:ascii="Arial" w:hAnsi="Arial" w:cs="Arial"/>
                                <w:color w:val="333333"/>
                              </w:rPr>
                              <w:t> things you can smell. Maybe you are in your office and smell pencil, or maybe you are in your bedroom and smell a pillow. If you need to take a brief walk to find a scent you could smell soap in your bathroom, or nature outside.</w:t>
                            </w:r>
                          </w:p>
                          <w:p w14:paraId="6B66F4BF" w14:textId="77777777" w:rsidR="00756456" w:rsidRPr="00756456" w:rsidRDefault="00756456" w:rsidP="00756456">
                            <w:pPr>
                              <w:pStyle w:val="NormalWeb"/>
                              <w:shd w:val="clear" w:color="auto" w:fill="FFFFFF"/>
                              <w:spacing w:before="0" w:beforeAutospacing="0" w:after="0" w:afterAutospacing="0"/>
                              <w:jc w:val="both"/>
                              <w:rPr>
                                <w:rFonts w:ascii="Arial" w:hAnsi="Arial" w:cs="Arial"/>
                                <w:color w:val="333333"/>
                              </w:rPr>
                            </w:pPr>
                          </w:p>
                          <w:p w14:paraId="6F0DA044" w14:textId="77777777"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1:</w:t>
                            </w:r>
                            <w:r w:rsidRPr="00756456">
                              <w:rPr>
                                <w:rFonts w:ascii="Arial" w:hAnsi="Arial" w:cs="Arial"/>
                                <w:color w:val="333333"/>
                              </w:rPr>
                              <w:t> Acknowledge </w:t>
                            </w:r>
                            <w:r w:rsidRPr="00756456">
                              <w:rPr>
                                <w:rStyle w:val="Strong"/>
                                <w:rFonts w:ascii="Arial" w:hAnsi="Arial" w:cs="Arial"/>
                                <w:color w:val="333333"/>
                              </w:rPr>
                              <w:t>ONE</w:t>
                            </w:r>
                            <w:r w:rsidRPr="00756456">
                              <w:rPr>
                                <w:rFonts w:ascii="Arial" w:hAnsi="Arial" w:cs="Arial"/>
                                <w:color w:val="333333"/>
                              </w:rPr>
                              <w:t> thing you can taste. What does the inside of your mouth taste like—gum, coffee, or the sandwich from lunch?</w:t>
                            </w:r>
                          </w:p>
                          <w:p w14:paraId="76D41322"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szCs w:val="24"/>
                              </w:rPr>
                            </w:pPr>
                          </w:p>
                          <w:p w14:paraId="40EEE781"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szCs w:val="24"/>
                              </w:rPr>
                            </w:pPr>
                          </w:p>
                          <w:p w14:paraId="283405EC"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0BEFA6AA" id="_x0000_t202" coordsize="21600,21600" o:spt="202" path="m,l,21600r21600,l21600,xe">
                <v:stroke joinstyle="miter"/>
                <v:path gradientshapeok="t" o:connecttype="rect"/>
              </v:shapetype>
              <v:shape id="_x0000_s1026" type="#_x0000_t202" style="position:absolute;margin-left:279.6pt;margin-top:18.3pt;width:255.6pt;height:299.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" fillcolor="#fff7e8 [3207]" strokecolor="#f29d00 [1607]" strokeweight="1pt">
                <v:textbox style="mso-fit-shape-to-text:t">
                  <w:txbxContent>
                    <w:p w14:paraId="667066E0" w14:textId="67395215" w:rsidR="008104FC" w:rsidRPr="008104FC" w:rsidRDefault="008104FC" w:rsidP="008104FC">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Ground Yourself</w:t>
                      </w:r>
                    </w:p>
                    <w:p w14:paraId="0386D8E5" w14:textId="03F052A4"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5:</w:t>
                      </w:r>
                      <w:r w:rsidRPr="00756456">
                        <w:rPr>
                          <w:rFonts w:ascii="Arial" w:hAnsi="Arial" w:cs="Arial"/>
                          <w:color w:val="333333"/>
                        </w:rPr>
                        <w:t> Acknowledge </w:t>
                      </w:r>
                      <w:r w:rsidRPr="00756456">
                        <w:rPr>
                          <w:rStyle w:val="Strong"/>
                          <w:rFonts w:ascii="Arial" w:hAnsi="Arial" w:cs="Arial"/>
                          <w:color w:val="333333"/>
                        </w:rPr>
                        <w:t>FIVE</w:t>
                      </w:r>
                      <w:r w:rsidRPr="00756456">
                        <w:rPr>
                          <w:rFonts w:ascii="Arial" w:hAnsi="Arial" w:cs="Arial"/>
                          <w:color w:val="333333"/>
                        </w:rPr>
                        <w:t> things you see around you. It could be a pen, a spot on the ceiling, anything in your surroundings.</w:t>
                      </w:r>
                    </w:p>
                    <w:p w14:paraId="359F219D" w14:textId="77777777" w:rsidR="00756456" w:rsidRPr="00756456" w:rsidRDefault="00756456" w:rsidP="00756456">
                      <w:pPr>
                        <w:pStyle w:val="NormalWeb"/>
                        <w:shd w:val="clear" w:color="auto" w:fill="FFFFFF"/>
                        <w:spacing w:before="0" w:beforeAutospacing="0" w:after="0" w:afterAutospacing="0"/>
                        <w:jc w:val="both"/>
                        <w:rPr>
                          <w:rFonts w:ascii="Arial" w:hAnsi="Arial" w:cs="Arial"/>
                          <w:color w:val="333333"/>
                        </w:rPr>
                      </w:pPr>
                    </w:p>
                    <w:p w14:paraId="118BB0B5" w14:textId="77777777" w:rsidR="00756456"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4: </w:t>
                      </w:r>
                      <w:r w:rsidRPr="00756456">
                        <w:rPr>
                          <w:rFonts w:ascii="Arial" w:hAnsi="Arial" w:cs="Arial"/>
                          <w:color w:val="333333"/>
                        </w:rPr>
                        <w:t>Acknowledge </w:t>
                      </w:r>
                      <w:r w:rsidRPr="00756456">
                        <w:rPr>
                          <w:rStyle w:val="Strong"/>
                          <w:rFonts w:ascii="Arial" w:hAnsi="Arial" w:cs="Arial"/>
                          <w:color w:val="333333"/>
                        </w:rPr>
                        <w:t>FOUR</w:t>
                      </w:r>
                      <w:r w:rsidRPr="00756456">
                        <w:rPr>
                          <w:rFonts w:ascii="Arial" w:hAnsi="Arial" w:cs="Arial"/>
                          <w:color w:val="333333"/>
                        </w:rPr>
                        <w:t> things you can touch around you. It could be your hair, a pillow, or the ground under your feet.</w:t>
                      </w:r>
                    </w:p>
                    <w:p w14:paraId="673B8189" w14:textId="34D95B2E"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Fonts w:ascii="Arial" w:hAnsi="Arial" w:cs="Arial"/>
                          <w:color w:val="333333"/>
                        </w:rPr>
                        <w:t> </w:t>
                      </w:r>
                    </w:p>
                    <w:p w14:paraId="70E55562" w14:textId="3706BDB0"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3: </w:t>
                      </w:r>
                      <w:r w:rsidRPr="00756456">
                        <w:rPr>
                          <w:rFonts w:ascii="Arial" w:hAnsi="Arial" w:cs="Arial"/>
                          <w:color w:val="333333"/>
                        </w:rPr>
                        <w:t>Acknowledge </w:t>
                      </w:r>
                      <w:r w:rsidRPr="00756456">
                        <w:rPr>
                          <w:rStyle w:val="Strong"/>
                          <w:rFonts w:ascii="Arial" w:hAnsi="Arial" w:cs="Arial"/>
                          <w:color w:val="333333"/>
                        </w:rPr>
                        <w:t>THREE</w:t>
                      </w:r>
                      <w:r w:rsidRPr="00756456">
                        <w:rPr>
                          <w:rFonts w:ascii="Arial" w:hAnsi="Arial" w:cs="Arial"/>
                          <w:color w:val="333333"/>
                        </w:rPr>
                        <w:t> things you hear. This could be any external sound. If you can hear your belly rumbling that counts! Focus on things you can hear outside of your body.</w:t>
                      </w:r>
                    </w:p>
                    <w:p w14:paraId="18A7C9AE" w14:textId="77777777" w:rsidR="00756456" w:rsidRPr="00756456" w:rsidRDefault="00756456" w:rsidP="00756456">
                      <w:pPr>
                        <w:pStyle w:val="NormalWeb"/>
                        <w:shd w:val="clear" w:color="auto" w:fill="FFFFFF"/>
                        <w:spacing w:before="0" w:beforeAutospacing="0" w:after="0" w:afterAutospacing="0"/>
                        <w:jc w:val="both"/>
                        <w:rPr>
                          <w:rFonts w:ascii="Arial" w:hAnsi="Arial" w:cs="Arial"/>
                          <w:color w:val="333333"/>
                        </w:rPr>
                      </w:pPr>
                    </w:p>
                    <w:p w14:paraId="29099108" w14:textId="77F0C949"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2: </w:t>
                      </w:r>
                      <w:r w:rsidRPr="00756456">
                        <w:rPr>
                          <w:rFonts w:ascii="Arial" w:hAnsi="Arial" w:cs="Arial"/>
                          <w:color w:val="333333"/>
                        </w:rPr>
                        <w:t>Acknowledge </w:t>
                      </w:r>
                      <w:r w:rsidRPr="00756456">
                        <w:rPr>
                          <w:rStyle w:val="Strong"/>
                          <w:rFonts w:ascii="Arial" w:hAnsi="Arial" w:cs="Arial"/>
                          <w:color w:val="333333"/>
                        </w:rPr>
                        <w:t>TWO</w:t>
                      </w:r>
                      <w:r w:rsidRPr="00756456">
                        <w:rPr>
                          <w:rFonts w:ascii="Arial" w:hAnsi="Arial" w:cs="Arial"/>
                          <w:color w:val="333333"/>
                        </w:rPr>
                        <w:t> things you can smell. Maybe you are in your office and smell pencil, or maybe you are in your bedroom and smell a pillow. If you need to take a brief walk to find a scent you could smell soap in your bathroom, or nature outside.</w:t>
                      </w:r>
                    </w:p>
                    <w:p w14:paraId="6B66F4BF" w14:textId="77777777" w:rsidR="00756456" w:rsidRPr="00756456" w:rsidRDefault="00756456" w:rsidP="00756456">
                      <w:pPr>
                        <w:pStyle w:val="NormalWeb"/>
                        <w:shd w:val="clear" w:color="auto" w:fill="FFFFFF"/>
                        <w:spacing w:before="0" w:beforeAutospacing="0" w:after="0" w:afterAutospacing="0"/>
                        <w:jc w:val="both"/>
                        <w:rPr>
                          <w:rFonts w:ascii="Arial" w:hAnsi="Arial" w:cs="Arial"/>
                          <w:color w:val="333333"/>
                        </w:rPr>
                      </w:pPr>
                    </w:p>
                    <w:p w14:paraId="6F0DA044" w14:textId="77777777" w:rsidR="008104FC" w:rsidRPr="00756456" w:rsidRDefault="008104FC" w:rsidP="00756456">
                      <w:pPr>
                        <w:pStyle w:val="NormalWeb"/>
                        <w:shd w:val="clear" w:color="auto" w:fill="FFFFFF"/>
                        <w:spacing w:before="0" w:beforeAutospacing="0" w:after="0" w:afterAutospacing="0"/>
                        <w:jc w:val="both"/>
                        <w:rPr>
                          <w:rFonts w:ascii="Arial" w:hAnsi="Arial" w:cs="Arial"/>
                          <w:color w:val="333333"/>
                        </w:rPr>
                      </w:pPr>
                      <w:r w:rsidRPr="00756456">
                        <w:rPr>
                          <w:rStyle w:val="Strong"/>
                          <w:rFonts w:ascii="Arial" w:hAnsi="Arial" w:cs="Arial"/>
                          <w:color w:val="333333"/>
                        </w:rPr>
                        <w:t>1:</w:t>
                      </w:r>
                      <w:r w:rsidRPr="00756456">
                        <w:rPr>
                          <w:rFonts w:ascii="Arial" w:hAnsi="Arial" w:cs="Arial"/>
                          <w:color w:val="333333"/>
                        </w:rPr>
                        <w:t> Acknowledge </w:t>
                      </w:r>
                      <w:r w:rsidRPr="00756456">
                        <w:rPr>
                          <w:rStyle w:val="Strong"/>
                          <w:rFonts w:ascii="Arial" w:hAnsi="Arial" w:cs="Arial"/>
                          <w:color w:val="333333"/>
                        </w:rPr>
                        <w:t>ONE</w:t>
                      </w:r>
                      <w:r w:rsidRPr="00756456">
                        <w:rPr>
                          <w:rFonts w:ascii="Arial" w:hAnsi="Arial" w:cs="Arial"/>
                          <w:color w:val="333333"/>
                        </w:rPr>
                        <w:t> thing you can taste. What does the inside of your mouth taste like—gum, coffee, or the sandwich from lunch?</w:t>
                      </w:r>
                    </w:p>
                    <w:p w14:paraId="76D41322"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szCs w:val="24"/>
                        </w:rPr>
                      </w:pPr>
                    </w:p>
                    <w:p w14:paraId="40EEE781"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szCs w:val="24"/>
                        </w:rPr>
                      </w:pPr>
                    </w:p>
                    <w:p w14:paraId="283405EC"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rPr>
                      </w:pPr>
                    </w:p>
                  </w:txbxContent>
                </v:textbox>
              </v:shape>
            </w:pict>
          </mc:Fallback>
        </mc:AlternateContent>
      </w:r>
    </w:p>
    <w:p w14:paraId="0ECC00A6" w14:textId="79C9D5BF" w:rsidR="008104FC" w:rsidRPr="008104FC" w:rsidRDefault="008104FC" w:rsidP="008104FC">
      <w:r>
        <w:rPr>
          <w:noProof/>
        </w:rPr>
        <mc:AlternateContent>
          <mc:Choice Requires="wps">
            <w:drawing>
              <wp:inline distT="0" distB="0" distL="0" distR="0" wp14:anchorId="2200E05C" wp14:editId="194BF5CC">
                <wp:extent cx="3276600" cy="3799840"/>
                <wp:effectExtent l="0" t="0" r="19050"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799840"/>
                        </a:xfrm>
                        <a:prstGeom prst="rect">
                          <a:avLst/>
                        </a:prstGeom>
                        <a:ln>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14:paraId="43418D09" w14:textId="77777777" w:rsidR="008104FC" w:rsidRPr="008104FC" w:rsidRDefault="008104FC" w:rsidP="008104FC">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sidRPr="008104FC">
                              <w:rPr>
                                <w:rFonts w:ascii="Arial" w:hAnsi="Arial" w:cs="Arial"/>
                                <w:i/>
                                <w:iCs/>
                                <w:color w:val="526B05" w:themeColor="accent1"/>
                                <w:sz w:val="24"/>
                                <w:szCs w:val="24"/>
                              </w:rPr>
                              <w:t>Regulate Breathing</w:t>
                            </w:r>
                          </w:p>
                          <w:p w14:paraId="44CC7CF8" w14:textId="77777777" w:rsidR="008104FC" w:rsidRPr="008104FC" w:rsidRDefault="008104FC" w:rsidP="008104FC">
                            <w:pPr>
                              <w:numPr>
                                <w:ilvl w:val="0"/>
                                <w:numId w:val="1"/>
                              </w:numPr>
                              <w:spacing w:before="100" w:beforeAutospacing="1" w:after="120" w:line="390" w:lineRule="atLeast"/>
                              <w:rPr>
                                <w:rFonts w:ascii="Arial" w:eastAsia="Times New Roman" w:hAnsi="Arial" w:cs="Arial"/>
                                <w:b w:val="0"/>
                                <w:color w:val="231F20"/>
                                <w:sz w:val="24"/>
                                <w:szCs w:val="24"/>
                                <w:lang w:val="en-GB" w:eastAsia="en-GB"/>
                              </w:rPr>
                            </w:pPr>
                            <w:r w:rsidRPr="008104FC">
                              <w:rPr>
                                <w:rFonts w:ascii="Arial" w:eastAsia="Times New Roman" w:hAnsi="Arial" w:cs="Arial"/>
                                <w:b w:val="0"/>
                                <w:color w:val="231F20"/>
                                <w:sz w:val="24"/>
                                <w:szCs w:val="24"/>
                                <w:lang w:val="en-GB" w:eastAsia="en-GB"/>
                              </w:rPr>
                              <w:t>Relax your neck and shoulders.</w:t>
                            </w:r>
                          </w:p>
                          <w:p w14:paraId="73E302BE" w14:textId="77777777" w:rsidR="008104FC" w:rsidRPr="008104FC" w:rsidRDefault="008104FC" w:rsidP="008104FC">
                            <w:pPr>
                              <w:numPr>
                                <w:ilvl w:val="0"/>
                                <w:numId w:val="1"/>
                              </w:numPr>
                              <w:spacing w:before="100" w:beforeAutospacing="1" w:after="120" w:line="390" w:lineRule="atLeast"/>
                              <w:rPr>
                                <w:rFonts w:ascii="Arial" w:eastAsia="Times New Roman" w:hAnsi="Arial" w:cs="Arial"/>
                                <w:b w:val="0"/>
                                <w:color w:val="231F20"/>
                                <w:sz w:val="24"/>
                                <w:szCs w:val="24"/>
                                <w:lang w:val="en-GB" w:eastAsia="en-GB"/>
                              </w:rPr>
                            </w:pPr>
                            <w:r w:rsidRPr="008104FC">
                              <w:rPr>
                                <w:rFonts w:ascii="Arial" w:eastAsia="Times New Roman" w:hAnsi="Arial" w:cs="Arial"/>
                                <w:b w:val="0"/>
                                <w:color w:val="231F20"/>
                                <w:sz w:val="24"/>
                                <w:szCs w:val="24"/>
                                <w:lang w:val="en-GB" w:eastAsia="en-GB"/>
                              </w:rPr>
                              <w:t>Keeping your mouth closed, inhale slowly through your nose for 2 counts.</w:t>
                            </w:r>
                          </w:p>
                          <w:p w14:paraId="66ED2C41" w14:textId="77777777" w:rsidR="008104FC" w:rsidRPr="008104FC" w:rsidRDefault="008104FC" w:rsidP="008104FC">
                            <w:pPr>
                              <w:numPr>
                                <w:ilvl w:val="0"/>
                                <w:numId w:val="1"/>
                              </w:numPr>
                              <w:spacing w:before="100" w:beforeAutospacing="1" w:after="120" w:line="390" w:lineRule="atLeast"/>
                              <w:rPr>
                                <w:rFonts w:ascii="Arial" w:eastAsia="Times New Roman" w:hAnsi="Arial" w:cs="Arial"/>
                                <w:b w:val="0"/>
                                <w:color w:val="231F20"/>
                                <w:sz w:val="24"/>
                                <w:szCs w:val="24"/>
                                <w:lang w:val="en-GB" w:eastAsia="en-GB"/>
                              </w:rPr>
                            </w:pPr>
                            <w:r w:rsidRPr="008104FC">
                              <w:rPr>
                                <w:rFonts w:ascii="Arial" w:eastAsia="Times New Roman" w:hAnsi="Arial" w:cs="Arial"/>
                                <w:b w:val="0"/>
                                <w:color w:val="231F20"/>
                                <w:sz w:val="24"/>
                                <w:szCs w:val="24"/>
                                <w:lang w:val="en-GB" w:eastAsia="en-GB"/>
                              </w:rPr>
                              <w:t>Pucker or purse your lips as though you were going to whistle.</w:t>
                            </w:r>
                          </w:p>
                          <w:p w14:paraId="33C7B5EC" w14:textId="77777777" w:rsidR="008104FC" w:rsidRPr="008104FC" w:rsidRDefault="008104FC" w:rsidP="008104FC">
                            <w:pPr>
                              <w:numPr>
                                <w:ilvl w:val="0"/>
                                <w:numId w:val="1"/>
                              </w:numPr>
                              <w:spacing w:before="100" w:beforeAutospacing="1" w:after="120" w:line="390" w:lineRule="atLeast"/>
                              <w:rPr>
                                <w:rFonts w:ascii="Arial" w:eastAsia="Times New Roman" w:hAnsi="Arial" w:cs="Arial"/>
                                <w:b w:val="0"/>
                                <w:color w:val="231F20"/>
                                <w:sz w:val="24"/>
                                <w:szCs w:val="24"/>
                                <w:lang w:val="en-GB" w:eastAsia="en-GB"/>
                              </w:rPr>
                            </w:pPr>
                            <w:r w:rsidRPr="008104FC">
                              <w:rPr>
                                <w:rFonts w:ascii="Arial" w:eastAsia="Times New Roman" w:hAnsi="Arial" w:cs="Arial"/>
                                <w:b w:val="0"/>
                                <w:color w:val="231F20"/>
                                <w:sz w:val="24"/>
                                <w:szCs w:val="24"/>
                                <w:lang w:val="en-GB" w:eastAsia="en-GB"/>
                              </w:rPr>
                              <w:t>Exhale slowly by blowing air through your pursed lips for a count of 4.</w:t>
                            </w:r>
                          </w:p>
                          <w:p w14:paraId="0F9ADF53"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szCs w:val="24"/>
                              </w:rPr>
                            </w:pPr>
                          </w:p>
                          <w:p w14:paraId="43763CA8"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szCs w:val="24"/>
                              </w:rPr>
                            </w:pPr>
                          </w:p>
                          <w:p w14:paraId="2A01DA24"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rPr>
                            </w:pPr>
                          </w:p>
                        </w:txbxContent>
                      </wps:txbx>
                      <wps:bodyPr rot="0" vert="horz" wrap="square" lIns="91440" tIns="45720" rIns="91440" bIns="45720" anchor="t" anchorCtr="0">
                        <a:spAutoFit/>
                      </wps:bodyPr>
                    </wps:wsp>
                  </a:graphicData>
                </a:graphic>
              </wp:inline>
            </w:drawing>
          </mc:Choice>
          <mc:Fallback>
            <w:pict>
              <v:shape w14:anchorId="2200E05C" id="Text Box 2" o:spid="_x0000_s1027" type="#_x0000_t202" style="width:258pt;height:29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" fillcolor="#fff7e8 [3207]" strokecolor="#f29d00 [1607]" strokeweight="1pt">
                <v:textbox style="mso-fit-shape-to-text:t">
                  <w:txbxContent>
                    <w:p w14:paraId="43418D09" w14:textId="77777777" w:rsidR="008104FC" w:rsidRPr="008104FC" w:rsidRDefault="008104FC" w:rsidP="008104FC">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sidRPr="008104FC">
                        <w:rPr>
                          <w:rFonts w:ascii="Arial" w:hAnsi="Arial" w:cs="Arial"/>
                          <w:i/>
                          <w:iCs/>
                          <w:color w:val="526B05" w:themeColor="accent1"/>
                          <w:sz w:val="24"/>
                          <w:szCs w:val="24"/>
                        </w:rPr>
                        <w:t>Regulate Breathing</w:t>
                      </w:r>
                    </w:p>
                    <w:p w14:paraId="44CC7CF8" w14:textId="77777777" w:rsidR="008104FC" w:rsidRPr="008104FC" w:rsidRDefault="008104FC" w:rsidP="008104FC">
                      <w:pPr>
                        <w:numPr>
                          <w:ilvl w:val="0"/>
                          <w:numId w:val="1"/>
                        </w:numPr>
                        <w:spacing w:before="100" w:beforeAutospacing="1" w:after="120" w:line="390" w:lineRule="atLeast"/>
                        <w:rPr>
                          <w:rFonts w:ascii="Arial" w:eastAsia="Times New Roman" w:hAnsi="Arial" w:cs="Arial"/>
                          <w:b w:val="0"/>
                          <w:color w:val="231F20"/>
                          <w:sz w:val="24"/>
                          <w:szCs w:val="24"/>
                          <w:lang w:val="en-GB" w:eastAsia="en-GB"/>
                        </w:rPr>
                      </w:pPr>
                      <w:r w:rsidRPr="008104FC">
                        <w:rPr>
                          <w:rFonts w:ascii="Arial" w:eastAsia="Times New Roman" w:hAnsi="Arial" w:cs="Arial"/>
                          <w:b w:val="0"/>
                          <w:color w:val="231F20"/>
                          <w:sz w:val="24"/>
                          <w:szCs w:val="24"/>
                          <w:lang w:val="en-GB" w:eastAsia="en-GB"/>
                        </w:rPr>
                        <w:t>Relax your neck and shoulders.</w:t>
                      </w:r>
                    </w:p>
                    <w:p w14:paraId="73E302BE" w14:textId="77777777" w:rsidR="008104FC" w:rsidRPr="008104FC" w:rsidRDefault="008104FC" w:rsidP="008104FC">
                      <w:pPr>
                        <w:numPr>
                          <w:ilvl w:val="0"/>
                          <w:numId w:val="1"/>
                        </w:numPr>
                        <w:spacing w:before="100" w:beforeAutospacing="1" w:after="120" w:line="390" w:lineRule="atLeast"/>
                        <w:rPr>
                          <w:rFonts w:ascii="Arial" w:eastAsia="Times New Roman" w:hAnsi="Arial" w:cs="Arial"/>
                          <w:b w:val="0"/>
                          <w:color w:val="231F20"/>
                          <w:sz w:val="24"/>
                          <w:szCs w:val="24"/>
                          <w:lang w:val="en-GB" w:eastAsia="en-GB"/>
                        </w:rPr>
                      </w:pPr>
                      <w:r w:rsidRPr="008104FC">
                        <w:rPr>
                          <w:rFonts w:ascii="Arial" w:eastAsia="Times New Roman" w:hAnsi="Arial" w:cs="Arial"/>
                          <w:b w:val="0"/>
                          <w:color w:val="231F20"/>
                          <w:sz w:val="24"/>
                          <w:szCs w:val="24"/>
                          <w:lang w:val="en-GB" w:eastAsia="en-GB"/>
                        </w:rPr>
                        <w:t>Keeping your mouth closed, inhale slowly through your nose for 2 counts.</w:t>
                      </w:r>
                    </w:p>
                    <w:p w14:paraId="66ED2C41" w14:textId="77777777" w:rsidR="008104FC" w:rsidRPr="008104FC" w:rsidRDefault="008104FC" w:rsidP="008104FC">
                      <w:pPr>
                        <w:numPr>
                          <w:ilvl w:val="0"/>
                          <w:numId w:val="1"/>
                        </w:numPr>
                        <w:spacing w:before="100" w:beforeAutospacing="1" w:after="120" w:line="390" w:lineRule="atLeast"/>
                        <w:rPr>
                          <w:rFonts w:ascii="Arial" w:eastAsia="Times New Roman" w:hAnsi="Arial" w:cs="Arial"/>
                          <w:b w:val="0"/>
                          <w:color w:val="231F20"/>
                          <w:sz w:val="24"/>
                          <w:szCs w:val="24"/>
                          <w:lang w:val="en-GB" w:eastAsia="en-GB"/>
                        </w:rPr>
                      </w:pPr>
                      <w:r w:rsidRPr="008104FC">
                        <w:rPr>
                          <w:rFonts w:ascii="Arial" w:eastAsia="Times New Roman" w:hAnsi="Arial" w:cs="Arial"/>
                          <w:b w:val="0"/>
                          <w:color w:val="231F20"/>
                          <w:sz w:val="24"/>
                          <w:szCs w:val="24"/>
                          <w:lang w:val="en-GB" w:eastAsia="en-GB"/>
                        </w:rPr>
                        <w:t>Pucker or purse your lips as though you were going to whistle.</w:t>
                      </w:r>
                    </w:p>
                    <w:p w14:paraId="33C7B5EC" w14:textId="77777777" w:rsidR="008104FC" w:rsidRPr="008104FC" w:rsidRDefault="008104FC" w:rsidP="008104FC">
                      <w:pPr>
                        <w:numPr>
                          <w:ilvl w:val="0"/>
                          <w:numId w:val="1"/>
                        </w:numPr>
                        <w:spacing w:before="100" w:beforeAutospacing="1" w:after="120" w:line="390" w:lineRule="atLeast"/>
                        <w:rPr>
                          <w:rFonts w:ascii="Arial" w:eastAsia="Times New Roman" w:hAnsi="Arial" w:cs="Arial"/>
                          <w:b w:val="0"/>
                          <w:color w:val="231F20"/>
                          <w:sz w:val="24"/>
                          <w:szCs w:val="24"/>
                          <w:lang w:val="en-GB" w:eastAsia="en-GB"/>
                        </w:rPr>
                      </w:pPr>
                      <w:r w:rsidRPr="008104FC">
                        <w:rPr>
                          <w:rFonts w:ascii="Arial" w:eastAsia="Times New Roman" w:hAnsi="Arial" w:cs="Arial"/>
                          <w:b w:val="0"/>
                          <w:color w:val="231F20"/>
                          <w:sz w:val="24"/>
                          <w:szCs w:val="24"/>
                          <w:lang w:val="en-GB" w:eastAsia="en-GB"/>
                        </w:rPr>
                        <w:t>Exhale slowly by blowing air through your pursed lips for a count of 4.</w:t>
                      </w:r>
                    </w:p>
                    <w:p w14:paraId="0F9ADF53"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szCs w:val="24"/>
                        </w:rPr>
                      </w:pPr>
                    </w:p>
                    <w:p w14:paraId="43763CA8"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szCs w:val="24"/>
                        </w:rPr>
                      </w:pPr>
                    </w:p>
                    <w:p w14:paraId="2A01DA24" w14:textId="77777777" w:rsidR="008104FC" w:rsidRDefault="008104FC" w:rsidP="008104FC">
                      <w:pPr>
                        <w:pBdr>
                          <w:top w:val="single" w:sz="24" w:space="8" w:color="526B05" w:themeColor="accent1"/>
                          <w:bottom w:val="single" w:sz="24" w:space="8" w:color="526B05" w:themeColor="accent1"/>
                        </w:pBdr>
                        <w:spacing w:after="0"/>
                        <w:rPr>
                          <w:i/>
                          <w:iCs/>
                          <w:color w:val="526B05" w:themeColor="accent1"/>
                          <w:sz w:val="24"/>
                        </w:rPr>
                      </w:pPr>
                    </w:p>
                  </w:txbxContent>
                </v:textbox>
                <w10:anchorlock/>
              </v:shape>
            </w:pict>
          </mc:Fallback>
        </mc:AlternateContent>
      </w:r>
    </w:p>
    <w:p w14:paraId="15DD117E" w14:textId="118369B6" w:rsidR="008104FC" w:rsidRDefault="005B27F8" w:rsidP="008104FC">
      <w:r>
        <w:rPr>
          <w:noProof/>
        </w:rPr>
        <w:drawing>
          <wp:anchor distT="0" distB="0" distL="114300" distR="114300" simplePos="0" relativeHeight="251659264" behindDoc="0" locked="0" layoutInCell="1" allowOverlap="1" wp14:anchorId="093D3559" wp14:editId="69392FCA">
            <wp:simplePos x="0" y="0"/>
            <wp:positionH relativeFrom="column">
              <wp:posOffset>236220</wp:posOffset>
            </wp:positionH>
            <wp:positionV relativeFrom="paragraph">
              <wp:posOffset>85090</wp:posOffset>
            </wp:positionV>
            <wp:extent cx="2766060" cy="1842595"/>
            <wp:effectExtent l="76200" t="76200" r="72390" b="958215"/>
            <wp:wrapNone/>
            <wp:docPr id="9" name="Picture 9" descr="Harmony, Relax, Rock, Moqui, 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mony, Relax, Rock, Moqui, St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6060" cy="184259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3442E921" w14:textId="7D514FD3" w:rsidR="008104FC" w:rsidRDefault="008104FC" w:rsidP="008104FC"/>
    <w:p w14:paraId="5B27FD1E" w14:textId="21428F62" w:rsidR="008104FC" w:rsidRDefault="008104FC" w:rsidP="008104FC"/>
    <w:p w14:paraId="5EEE3EBE" w14:textId="74E9F914" w:rsidR="008104FC" w:rsidRDefault="008104FC" w:rsidP="008104FC"/>
    <w:p w14:paraId="4F057059" w14:textId="1EB3D862" w:rsidR="008104FC" w:rsidRDefault="008104FC" w:rsidP="008104FC"/>
    <w:p w14:paraId="7480D71A" w14:textId="0DC906CC" w:rsidR="008104FC" w:rsidRDefault="008104FC" w:rsidP="008104FC"/>
    <w:p w14:paraId="74166772" w14:textId="1A8B681E" w:rsidR="008104FC" w:rsidRDefault="008104FC" w:rsidP="008104FC"/>
    <w:p w14:paraId="7126095B" w14:textId="5B41ECAE" w:rsidR="008104FC" w:rsidRDefault="008104FC" w:rsidP="008104FC"/>
    <w:p w14:paraId="0B21BC89" w14:textId="6F607E85" w:rsidR="008104FC" w:rsidRDefault="008104FC" w:rsidP="008104FC"/>
    <w:p w14:paraId="4E476CA7" w14:textId="269564FC" w:rsidR="008104FC" w:rsidRDefault="007E3176" w:rsidP="008104FC">
      <w:r>
        <w:rPr>
          <w:noProof/>
        </w:rPr>
        <w:drawing>
          <wp:anchor distT="0" distB="0" distL="114300" distR="114300" simplePos="0" relativeHeight="251661312" behindDoc="0" locked="0" layoutInCell="1" allowOverlap="1" wp14:anchorId="2E4BC0FC" wp14:editId="3DE0284A">
            <wp:simplePos x="0" y="0"/>
            <wp:positionH relativeFrom="column">
              <wp:posOffset>68580</wp:posOffset>
            </wp:positionH>
            <wp:positionV relativeFrom="paragraph">
              <wp:posOffset>4208780</wp:posOffset>
            </wp:positionV>
            <wp:extent cx="3133725" cy="2087880"/>
            <wp:effectExtent l="76200" t="76200" r="85725" b="998220"/>
            <wp:wrapNone/>
            <wp:docPr id="12" name="Picture 12" descr="Meditation, Calm, Above The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tation, Calm, Above The C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3725" cy="208788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B57ACA">
        <w:rPr>
          <w:noProof/>
        </w:rPr>
        <mc:AlternateContent>
          <mc:Choice Requires="wps">
            <w:drawing>
              <wp:anchor distT="0" distB="0" distL="114300" distR="114300" simplePos="0" relativeHeight="251660288" behindDoc="0" locked="0" layoutInCell="1" allowOverlap="1" wp14:anchorId="06DD1183" wp14:editId="71EC3370">
                <wp:simplePos x="0" y="0"/>
                <wp:positionH relativeFrom="margin">
                  <wp:align>right</wp:align>
                </wp:positionH>
                <wp:positionV relativeFrom="paragraph">
                  <wp:posOffset>10160</wp:posOffset>
                </wp:positionV>
                <wp:extent cx="3276600" cy="3799840"/>
                <wp:effectExtent l="0" t="0" r="19050" b="177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799840"/>
                        </a:xfrm>
                        <a:prstGeom prst="rect">
                          <a:avLst/>
                        </a:prstGeom>
                        <a:ln>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14:paraId="27101AA8" w14:textId="77777777" w:rsidR="00B57ACA" w:rsidRDefault="00B57ACA" w:rsidP="00B57ACA">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Distract Yourself</w:t>
                            </w:r>
                          </w:p>
                          <w:p w14:paraId="2FDB71AE" w14:textId="47B6266D" w:rsidR="00B57ACA" w:rsidRPr="008104FC" w:rsidRDefault="00B57ACA" w:rsidP="00B57ACA">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 xml:space="preserve">Engage in a </w:t>
                            </w:r>
                            <w:r>
                              <w:rPr>
                                <w:rFonts w:ascii="Arial" w:hAnsi="Arial" w:cs="Arial"/>
                                <w:i/>
                                <w:iCs/>
                                <w:color w:val="526B05" w:themeColor="accent1"/>
                                <w:sz w:val="24"/>
                                <w:szCs w:val="24"/>
                              </w:rPr>
                              <w:t>Mental Activity</w:t>
                            </w:r>
                          </w:p>
                          <w:p w14:paraId="10A4E11A" w14:textId="77777777" w:rsidR="00B57ACA" w:rsidRDefault="00B57ACA" w:rsidP="00B57ACA">
                            <w:p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Example Activities:</w:t>
                            </w:r>
                          </w:p>
                          <w:p w14:paraId="633EB910" w14:textId="64CC5D82" w:rsidR="00B57ACA" w:rsidRPr="00B57ACA" w:rsidRDefault="00B57ACA" w:rsidP="00B57ACA">
                            <w:pPr>
                              <w:pStyle w:val="ListParagraph"/>
                              <w:numPr>
                                <w:ilvl w:val="0"/>
                                <w:numId w:val="2"/>
                              </w:numPr>
                              <w:spacing w:before="100" w:beforeAutospacing="1" w:after="120" w:line="390" w:lineRule="atLeast"/>
                              <w:rPr>
                                <w:rFonts w:ascii="Arial" w:eastAsia="Times New Roman" w:hAnsi="Arial" w:cs="Arial"/>
                                <w:b w:val="0"/>
                                <w:bCs/>
                                <w:color w:val="0D0D0D" w:themeColor="text1" w:themeTint="F2"/>
                                <w:sz w:val="22"/>
                                <w:lang w:val="en-GB" w:eastAsia="en-GB"/>
                              </w:rPr>
                            </w:pPr>
                            <w:r w:rsidRPr="00B57ACA">
                              <w:rPr>
                                <w:rFonts w:ascii="Arial" w:hAnsi="Arial" w:cs="Arial"/>
                                <w:b w:val="0"/>
                                <w:bCs/>
                                <w:color w:val="0D0D0D" w:themeColor="text1" w:themeTint="F2"/>
                                <w:sz w:val="24"/>
                                <w:szCs w:val="20"/>
                              </w:rPr>
                              <w:t xml:space="preserve">Describe the steps in performing an activity you know how to do well. For example, how to shoot a basketball, prepare your favorite meal, or tie a knot. </w:t>
                            </w:r>
                          </w:p>
                          <w:p w14:paraId="0F2C2304" w14:textId="77777777" w:rsidR="00B57ACA" w:rsidRPr="00B57ACA" w:rsidRDefault="00B57ACA" w:rsidP="00B57ACA">
                            <w:pPr>
                              <w:pStyle w:val="ListParagraph"/>
                              <w:spacing w:before="100" w:beforeAutospacing="1" w:after="120" w:line="390" w:lineRule="atLeast"/>
                              <w:rPr>
                                <w:rFonts w:ascii="Arial" w:eastAsia="Times New Roman" w:hAnsi="Arial" w:cs="Arial"/>
                                <w:b w:val="0"/>
                                <w:bCs/>
                                <w:color w:val="0D0D0D" w:themeColor="text1" w:themeTint="F2"/>
                                <w:sz w:val="22"/>
                                <w:lang w:val="en-GB" w:eastAsia="en-GB"/>
                              </w:rPr>
                            </w:pPr>
                          </w:p>
                          <w:p w14:paraId="3A338692" w14:textId="77777777" w:rsidR="00B57ACA" w:rsidRPr="00B57ACA" w:rsidRDefault="00B57ACA" w:rsidP="00B57ACA">
                            <w:pPr>
                              <w:pStyle w:val="ListParagraph"/>
                              <w:numPr>
                                <w:ilvl w:val="0"/>
                                <w:numId w:val="2"/>
                              </w:numPr>
                              <w:spacing w:before="100" w:beforeAutospacing="1" w:after="120" w:line="390" w:lineRule="atLeast"/>
                              <w:rPr>
                                <w:rFonts w:ascii="Arial" w:eastAsia="Times New Roman" w:hAnsi="Arial" w:cs="Arial"/>
                                <w:b w:val="0"/>
                                <w:bCs/>
                                <w:color w:val="0D0D0D" w:themeColor="text1" w:themeTint="F2"/>
                                <w:sz w:val="22"/>
                                <w:lang w:val="en-GB" w:eastAsia="en-GB"/>
                              </w:rPr>
                            </w:pPr>
                            <w:r w:rsidRPr="00B57ACA">
                              <w:rPr>
                                <w:rFonts w:ascii="Arial" w:hAnsi="Arial" w:cs="Arial"/>
                                <w:b w:val="0"/>
                                <w:bCs/>
                                <w:color w:val="0D0D0D" w:themeColor="text1" w:themeTint="F2"/>
                                <w:sz w:val="24"/>
                                <w:szCs w:val="20"/>
                              </w:rPr>
                              <w:t>Count backwards from 100 by 7.</w:t>
                            </w:r>
                          </w:p>
                          <w:p w14:paraId="65BE5219" w14:textId="77777777" w:rsidR="00B57ACA" w:rsidRPr="00B57ACA" w:rsidRDefault="00B57ACA" w:rsidP="00B57ACA">
                            <w:pPr>
                              <w:pStyle w:val="ListParagraph"/>
                              <w:rPr>
                                <w:rFonts w:ascii="Arial" w:hAnsi="Arial" w:cs="Arial"/>
                                <w:b w:val="0"/>
                                <w:bCs/>
                                <w:color w:val="0D0D0D" w:themeColor="text1" w:themeTint="F2"/>
                                <w:sz w:val="24"/>
                                <w:szCs w:val="20"/>
                              </w:rPr>
                            </w:pPr>
                          </w:p>
                          <w:p w14:paraId="18C55204" w14:textId="77777777" w:rsidR="00B57ACA" w:rsidRPr="00B57ACA" w:rsidRDefault="00B57ACA" w:rsidP="00B57ACA">
                            <w:pPr>
                              <w:pStyle w:val="ListParagraph"/>
                              <w:numPr>
                                <w:ilvl w:val="0"/>
                                <w:numId w:val="2"/>
                              </w:numPr>
                              <w:spacing w:before="100" w:beforeAutospacing="1" w:after="120" w:line="390" w:lineRule="atLeast"/>
                              <w:rPr>
                                <w:rFonts w:ascii="Arial" w:eastAsia="Times New Roman" w:hAnsi="Arial" w:cs="Arial"/>
                                <w:b w:val="0"/>
                                <w:bCs/>
                                <w:color w:val="0D0D0D" w:themeColor="text1" w:themeTint="F2"/>
                                <w:sz w:val="22"/>
                                <w:lang w:val="en-GB" w:eastAsia="en-GB"/>
                              </w:rPr>
                            </w:pPr>
                            <w:r w:rsidRPr="00B57ACA">
                              <w:rPr>
                                <w:rFonts w:ascii="Arial" w:hAnsi="Arial" w:cs="Arial"/>
                                <w:b w:val="0"/>
                                <w:bCs/>
                                <w:color w:val="0D0D0D" w:themeColor="text1" w:themeTint="F2"/>
                                <w:sz w:val="24"/>
                                <w:szCs w:val="20"/>
                              </w:rPr>
                              <w:t xml:space="preserve">Pick up an object and describe it in detail. Describe its color, texture, size, weight, scent, and any other qualities you notice. • Spell your full name, and the names of three other people, backwards. </w:t>
                            </w:r>
                          </w:p>
                          <w:p w14:paraId="64E83041" w14:textId="77777777" w:rsidR="00B57ACA" w:rsidRPr="00B57ACA" w:rsidRDefault="00B57ACA" w:rsidP="00B57ACA">
                            <w:pPr>
                              <w:pStyle w:val="ListParagraph"/>
                              <w:rPr>
                                <w:rFonts w:ascii="Arial" w:hAnsi="Arial" w:cs="Arial"/>
                                <w:b w:val="0"/>
                                <w:bCs/>
                                <w:color w:val="0D0D0D" w:themeColor="text1" w:themeTint="F2"/>
                                <w:sz w:val="24"/>
                                <w:szCs w:val="20"/>
                              </w:rPr>
                            </w:pPr>
                          </w:p>
                          <w:p w14:paraId="01E2CFE7" w14:textId="6DA29C9D" w:rsidR="00B57ACA" w:rsidRPr="00B57ACA" w:rsidRDefault="00B57ACA" w:rsidP="00B57ACA">
                            <w:pPr>
                              <w:pStyle w:val="ListParagraph"/>
                              <w:numPr>
                                <w:ilvl w:val="0"/>
                                <w:numId w:val="2"/>
                              </w:numPr>
                              <w:spacing w:before="100" w:beforeAutospacing="1" w:after="120" w:line="390" w:lineRule="atLeast"/>
                              <w:rPr>
                                <w:rFonts w:ascii="Arial" w:eastAsia="Times New Roman" w:hAnsi="Arial" w:cs="Arial"/>
                                <w:b w:val="0"/>
                                <w:bCs/>
                                <w:color w:val="0D0D0D" w:themeColor="text1" w:themeTint="F2"/>
                                <w:sz w:val="22"/>
                                <w:lang w:val="en-GB" w:eastAsia="en-GB"/>
                              </w:rPr>
                            </w:pPr>
                            <w:r w:rsidRPr="00B57ACA">
                              <w:rPr>
                                <w:rFonts w:ascii="Arial" w:hAnsi="Arial" w:cs="Arial"/>
                                <w:b w:val="0"/>
                                <w:bCs/>
                                <w:color w:val="0D0D0D" w:themeColor="text1" w:themeTint="F2"/>
                                <w:sz w:val="24"/>
                                <w:szCs w:val="20"/>
                              </w:rPr>
                              <w:t xml:space="preserve">Name </w:t>
                            </w:r>
                            <w:r>
                              <w:rPr>
                                <w:rFonts w:ascii="Arial" w:hAnsi="Arial" w:cs="Arial"/>
                                <w:b w:val="0"/>
                                <w:bCs/>
                                <w:color w:val="0D0D0D" w:themeColor="text1" w:themeTint="F2"/>
                                <w:sz w:val="24"/>
                                <w:szCs w:val="20"/>
                              </w:rPr>
                              <w:t>3 people,</w:t>
                            </w:r>
                            <w:r w:rsidRPr="00B57ACA">
                              <w:rPr>
                                <w:rFonts w:ascii="Arial" w:hAnsi="Arial" w:cs="Arial"/>
                                <w:b w:val="0"/>
                                <w:bCs/>
                                <w:color w:val="0D0D0D" w:themeColor="text1" w:themeTint="F2"/>
                                <w:sz w:val="24"/>
                                <w:szCs w:val="20"/>
                              </w:rPr>
                              <w:t xml:space="preserve"> their ages, and one of their favorite activities.</w:t>
                            </w:r>
                          </w:p>
                          <w:p w14:paraId="754E77BB" w14:textId="77777777" w:rsidR="00B57ACA" w:rsidRDefault="00B57ACA" w:rsidP="00B57ACA">
                            <w:pPr>
                              <w:pBdr>
                                <w:top w:val="single" w:sz="24" w:space="8" w:color="526B05" w:themeColor="accent1"/>
                                <w:bottom w:val="single" w:sz="24" w:space="8" w:color="526B05" w:themeColor="accent1"/>
                              </w:pBdr>
                              <w:spacing w:after="0"/>
                              <w:rPr>
                                <w:i/>
                                <w:iCs/>
                                <w:color w:val="526B05" w:themeColor="accent1"/>
                                <w:sz w:val="24"/>
                                <w:szCs w:val="24"/>
                              </w:rPr>
                            </w:pPr>
                          </w:p>
                          <w:p w14:paraId="5E543537" w14:textId="77777777" w:rsidR="00B57ACA" w:rsidRDefault="00B57ACA" w:rsidP="00B57ACA">
                            <w:pPr>
                              <w:pBdr>
                                <w:top w:val="single" w:sz="24" w:space="8" w:color="526B05" w:themeColor="accent1"/>
                                <w:bottom w:val="single" w:sz="24" w:space="8" w:color="526B05" w:themeColor="accent1"/>
                              </w:pBdr>
                              <w:spacing w:after="0"/>
                              <w:rPr>
                                <w:i/>
                                <w:iCs/>
                                <w:color w:val="526B05" w:themeColor="accent1"/>
                                <w:sz w:val="24"/>
                                <w:szCs w:val="24"/>
                              </w:rPr>
                            </w:pPr>
                          </w:p>
                          <w:p w14:paraId="5F8A7417" w14:textId="77777777" w:rsidR="00B57ACA" w:rsidRDefault="00B57ACA" w:rsidP="00B57ACA">
                            <w:pPr>
                              <w:pBdr>
                                <w:top w:val="single" w:sz="24" w:space="8" w:color="526B05" w:themeColor="accent1"/>
                                <w:bottom w:val="single" w:sz="24" w:space="8" w:color="526B05" w:themeColor="accent1"/>
                              </w:pBdr>
                              <w:spacing w:after="0"/>
                              <w:rPr>
                                <w:i/>
                                <w:iCs/>
                                <w:color w:val="526B05" w:themeColor="accent1"/>
                                <w:sz w:val="24"/>
                              </w:rPr>
                            </w:pPr>
                          </w:p>
                        </w:txbxContent>
                      </wps:txbx>
                      <wps:bodyPr rot="0" vert="horz" wrap="square" lIns="91440" tIns="45720" rIns="91440" bIns="45720" anchor="t" anchorCtr="0">
                        <a:spAutoFit/>
                      </wps:bodyPr>
                    </wps:wsp>
                  </a:graphicData>
                </a:graphic>
              </wp:anchor>
            </w:drawing>
          </mc:Choice>
          <mc:Fallback>
            <w:pict>
              <v:shape w14:anchorId="06DD1183" id="_x0000_s1028" type="#_x0000_t202" style="position:absolute;margin-left:206.8pt;margin-top:.8pt;width:258pt;height:299.2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" fillcolor="#fff7e8 [3207]" strokecolor="#f29d00 [1607]" strokeweight="1pt">
                <v:textbox style="mso-fit-shape-to-text:t">
                  <w:txbxContent>
                    <w:p w14:paraId="27101AA8" w14:textId="77777777" w:rsidR="00B57ACA" w:rsidRDefault="00B57ACA" w:rsidP="00B57ACA">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Distract Yourself</w:t>
                      </w:r>
                    </w:p>
                    <w:p w14:paraId="2FDB71AE" w14:textId="47B6266D" w:rsidR="00B57ACA" w:rsidRPr="008104FC" w:rsidRDefault="00B57ACA" w:rsidP="00B57ACA">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 xml:space="preserve">Engage in a </w:t>
                      </w:r>
                      <w:r>
                        <w:rPr>
                          <w:rFonts w:ascii="Arial" w:hAnsi="Arial" w:cs="Arial"/>
                          <w:i/>
                          <w:iCs/>
                          <w:color w:val="526B05" w:themeColor="accent1"/>
                          <w:sz w:val="24"/>
                          <w:szCs w:val="24"/>
                        </w:rPr>
                        <w:t>Mental Activity</w:t>
                      </w:r>
                    </w:p>
                    <w:p w14:paraId="10A4E11A" w14:textId="77777777" w:rsidR="00B57ACA" w:rsidRDefault="00B57ACA" w:rsidP="00B57ACA">
                      <w:p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Example Activities:</w:t>
                      </w:r>
                    </w:p>
                    <w:p w14:paraId="633EB910" w14:textId="64CC5D82" w:rsidR="00B57ACA" w:rsidRPr="00B57ACA" w:rsidRDefault="00B57ACA" w:rsidP="00B57ACA">
                      <w:pPr>
                        <w:pStyle w:val="ListParagraph"/>
                        <w:numPr>
                          <w:ilvl w:val="0"/>
                          <w:numId w:val="2"/>
                        </w:numPr>
                        <w:spacing w:before="100" w:beforeAutospacing="1" w:after="120" w:line="390" w:lineRule="atLeast"/>
                        <w:rPr>
                          <w:rFonts w:ascii="Arial" w:eastAsia="Times New Roman" w:hAnsi="Arial" w:cs="Arial"/>
                          <w:b w:val="0"/>
                          <w:bCs/>
                          <w:color w:val="0D0D0D" w:themeColor="text1" w:themeTint="F2"/>
                          <w:sz w:val="22"/>
                          <w:lang w:val="en-GB" w:eastAsia="en-GB"/>
                        </w:rPr>
                      </w:pPr>
                      <w:r w:rsidRPr="00B57ACA">
                        <w:rPr>
                          <w:rFonts w:ascii="Arial" w:hAnsi="Arial" w:cs="Arial"/>
                          <w:b w:val="0"/>
                          <w:bCs/>
                          <w:color w:val="0D0D0D" w:themeColor="text1" w:themeTint="F2"/>
                          <w:sz w:val="24"/>
                          <w:szCs w:val="20"/>
                        </w:rPr>
                        <w:t xml:space="preserve">Describe the steps in performing an activity you know how to do well. For example, how to shoot a basketball, prepare your favorite meal, or tie a knot. </w:t>
                      </w:r>
                    </w:p>
                    <w:p w14:paraId="0F2C2304" w14:textId="77777777" w:rsidR="00B57ACA" w:rsidRPr="00B57ACA" w:rsidRDefault="00B57ACA" w:rsidP="00B57ACA">
                      <w:pPr>
                        <w:pStyle w:val="ListParagraph"/>
                        <w:spacing w:before="100" w:beforeAutospacing="1" w:after="120" w:line="390" w:lineRule="atLeast"/>
                        <w:rPr>
                          <w:rFonts w:ascii="Arial" w:eastAsia="Times New Roman" w:hAnsi="Arial" w:cs="Arial"/>
                          <w:b w:val="0"/>
                          <w:bCs/>
                          <w:color w:val="0D0D0D" w:themeColor="text1" w:themeTint="F2"/>
                          <w:sz w:val="22"/>
                          <w:lang w:val="en-GB" w:eastAsia="en-GB"/>
                        </w:rPr>
                      </w:pPr>
                    </w:p>
                    <w:p w14:paraId="3A338692" w14:textId="77777777" w:rsidR="00B57ACA" w:rsidRPr="00B57ACA" w:rsidRDefault="00B57ACA" w:rsidP="00B57ACA">
                      <w:pPr>
                        <w:pStyle w:val="ListParagraph"/>
                        <w:numPr>
                          <w:ilvl w:val="0"/>
                          <w:numId w:val="2"/>
                        </w:numPr>
                        <w:spacing w:before="100" w:beforeAutospacing="1" w:after="120" w:line="390" w:lineRule="atLeast"/>
                        <w:rPr>
                          <w:rFonts w:ascii="Arial" w:eastAsia="Times New Roman" w:hAnsi="Arial" w:cs="Arial"/>
                          <w:b w:val="0"/>
                          <w:bCs/>
                          <w:color w:val="0D0D0D" w:themeColor="text1" w:themeTint="F2"/>
                          <w:sz w:val="22"/>
                          <w:lang w:val="en-GB" w:eastAsia="en-GB"/>
                        </w:rPr>
                      </w:pPr>
                      <w:r w:rsidRPr="00B57ACA">
                        <w:rPr>
                          <w:rFonts w:ascii="Arial" w:hAnsi="Arial" w:cs="Arial"/>
                          <w:b w:val="0"/>
                          <w:bCs/>
                          <w:color w:val="0D0D0D" w:themeColor="text1" w:themeTint="F2"/>
                          <w:sz w:val="24"/>
                          <w:szCs w:val="20"/>
                        </w:rPr>
                        <w:t>Count backwards from 100 by 7.</w:t>
                      </w:r>
                    </w:p>
                    <w:p w14:paraId="65BE5219" w14:textId="77777777" w:rsidR="00B57ACA" w:rsidRPr="00B57ACA" w:rsidRDefault="00B57ACA" w:rsidP="00B57ACA">
                      <w:pPr>
                        <w:pStyle w:val="ListParagraph"/>
                        <w:rPr>
                          <w:rFonts w:ascii="Arial" w:hAnsi="Arial" w:cs="Arial"/>
                          <w:b w:val="0"/>
                          <w:bCs/>
                          <w:color w:val="0D0D0D" w:themeColor="text1" w:themeTint="F2"/>
                          <w:sz w:val="24"/>
                          <w:szCs w:val="20"/>
                        </w:rPr>
                      </w:pPr>
                    </w:p>
                    <w:p w14:paraId="18C55204" w14:textId="77777777" w:rsidR="00B57ACA" w:rsidRPr="00B57ACA" w:rsidRDefault="00B57ACA" w:rsidP="00B57ACA">
                      <w:pPr>
                        <w:pStyle w:val="ListParagraph"/>
                        <w:numPr>
                          <w:ilvl w:val="0"/>
                          <w:numId w:val="2"/>
                        </w:numPr>
                        <w:spacing w:before="100" w:beforeAutospacing="1" w:after="120" w:line="390" w:lineRule="atLeast"/>
                        <w:rPr>
                          <w:rFonts w:ascii="Arial" w:eastAsia="Times New Roman" w:hAnsi="Arial" w:cs="Arial"/>
                          <w:b w:val="0"/>
                          <w:bCs/>
                          <w:color w:val="0D0D0D" w:themeColor="text1" w:themeTint="F2"/>
                          <w:sz w:val="22"/>
                          <w:lang w:val="en-GB" w:eastAsia="en-GB"/>
                        </w:rPr>
                      </w:pPr>
                      <w:r w:rsidRPr="00B57ACA">
                        <w:rPr>
                          <w:rFonts w:ascii="Arial" w:hAnsi="Arial" w:cs="Arial"/>
                          <w:b w:val="0"/>
                          <w:bCs/>
                          <w:color w:val="0D0D0D" w:themeColor="text1" w:themeTint="F2"/>
                          <w:sz w:val="24"/>
                          <w:szCs w:val="20"/>
                        </w:rPr>
                        <w:t xml:space="preserve">Pick up an object and describe it in detail. Describe its color, texture, size, weight, scent, and any other qualities you notice. • Spell your full name, and the names of three other people, backwards. </w:t>
                      </w:r>
                    </w:p>
                    <w:p w14:paraId="64E83041" w14:textId="77777777" w:rsidR="00B57ACA" w:rsidRPr="00B57ACA" w:rsidRDefault="00B57ACA" w:rsidP="00B57ACA">
                      <w:pPr>
                        <w:pStyle w:val="ListParagraph"/>
                        <w:rPr>
                          <w:rFonts w:ascii="Arial" w:hAnsi="Arial" w:cs="Arial"/>
                          <w:b w:val="0"/>
                          <w:bCs/>
                          <w:color w:val="0D0D0D" w:themeColor="text1" w:themeTint="F2"/>
                          <w:sz w:val="24"/>
                          <w:szCs w:val="20"/>
                        </w:rPr>
                      </w:pPr>
                    </w:p>
                    <w:p w14:paraId="01E2CFE7" w14:textId="6DA29C9D" w:rsidR="00B57ACA" w:rsidRPr="00B57ACA" w:rsidRDefault="00B57ACA" w:rsidP="00B57ACA">
                      <w:pPr>
                        <w:pStyle w:val="ListParagraph"/>
                        <w:numPr>
                          <w:ilvl w:val="0"/>
                          <w:numId w:val="2"/>
                        </w:numPr>
                        <w:spacing w:before="100" w:beforeAutospacing="1" w:after="120" w:line="390" w:lineRule="atLeast"/>
                        <w:rPr>
                          <w:rFonts w:ascii="Arial" w:eastAsia="Times New Roman" w:hAnsi="Arial" w:cs="Arial"/>
                          <w:b w:val="0"/>
                          <w:bCs/>
                          <w:color w:val="0D0D0D" w:themeColor="text1" w:themeTint="F2"/>
                          <w:sz w:val="22"/>
                          <w:lang w:val="en-GB" w:eastAsia="en-GB"/>
                        </w:rPr>
                      </w:pPr>
                      <w:r w:rsidRPr="00B57ACA">
                        <w:rPr>
                          <w:rFonts w:ascii="Arial" w:hAnsi="Arial" w:cs="Arial"/>
                          <w:b w:val="0"/>
                          <w:bCs/>
                          <w:color w:val="0D0D0D" w:themeColor="text1" w:themeTint="F2"/>
                          <w:sz w:val="24"/>
                          <w:szCs w:val="20"/>
                        </w:rPr>
                        <w:t xml:space="preserve">Name </w:t>
                      </w:r>
                      <w:r>
                        <w:rPr>
                          <w:rFonts w:ascii="Arial" w:hAnsi="Arial" w:cs="Arial"/>
                          <w:b w:val="0"/>
                          <w:bCs/>
                          <w:color w:val="0D0D0D" w:themeColor="text1" w:themeTint="F2"/>
                          <w:sz w:val="24"/>
                          <w:szCs w:val="20"/>
                        </w:rPr>
                        <w:t>3 people,</w:t>
                      </w:r>
                      <w:r w:rsidRPr="00B57ACA">
                        <w:rPr>
                          <w:rFonts w:ascii="Arial" w:hAnsi="Arial" w:cs="Arial"/>
                          <w:b w:val="0"/>
                          <w:bCs/>
                          <w:color w:val="0D0D0D" w:themeColor="text1" w:themeTint="F2"/>
                          <w:sz w:val="24"/>
                          <w:szCs w:val="20"/>
                        </w:rPr>
                        <w:t xml:space="preserve"> their ages, and one of their favorite activities.</w:t>
                      </w:r>
                    </w:p>
                    <w:p w14:paraId="754E77BB" w14:textId="77777777" w:rsidR="00B57ACA" w:rsidRDefault="00B57ACA" w:rsidP="00B57ACA">
                      <w:pPr>
                        <w:pBdr>
                          <w:top w:val="single" w:sz="24" w:space="8" w:color="526B05" w:themeColor="accent1"/>
                          <w:bottom w:val="single" w:sz="24" w:space="8" w:color="526B05" w:themeColor="accent1"/>
                        </w:pBdr>
                        <w:spacing w:after="0"/>
                        <w:rPr>
                          <w:i/>
                          <w:iCs/>
                          <w:color w:val="526B05" w:themeColor="accent1"/>
                          <w:sz w:val="24"/>
                          <w:szCs w:val="24"/>
                        </w:rPr>
                      </w:pPr>
                    </w:p>
                    <w:p w14:paraId="5E543537" w14:textId="77777777" w:rsidR="00B57ACA" w:rsidRDefault="00B57ACA" w:rsidP="00B57ACA">
                      <w:pPr>
                        <w:pBdr>
                          <w:top w:val="single" w:sz="24" w:space="8" w:color="526B05" w:themeColor="accent1"/>
                          <w:bottom w:val="single" w:sz="24" w:space="8" w:color="526B05" w:themeColor="accent1"/>
                        </w:pBdr>
                        <w:spacing w:after="0"/>
                        <w:rPr>
                          <w:i/>
                          <w:iCs/>
                          <w:color w:val="526B05" w:themeColor="accent1"/>
                          <w:sz w:val="24"/>
                          <w:szCs w:val="24"/>
                        </w:rPr>
                      </w:pPr>
                    </w:p>
                    <w:p w14:paraId="5F8A7417" w14:textId="77777777" w:rsidR="00B57ACA" w:rsidRDefault="00B57ACA" w:rsidP="00B57ACA">
                      <w:pPr>
                        <w:pBdr>
                          <w:top w:val="single" w:sz="24" w:space="8" w:color="526B05" w:themeColor="accent1"/>
                          <w:bottom w:val="single" w:sz="24" w:space="8" w:color="526B05" w:themeColor="accent1"/>
                        </w:pBdr>
                        <w:spacing w:after="0"/>
                        <w:rPr>
                          <w:i/>
                          <w:iCs/>
                          <w:color w:val="526B05" w:themeColor="accent1"/>
                          <w:sz w:val="24"/>
                        </w:rPr>
                      </w:pPr>
                    </w:p>
                  </w:txbxContent>
                </v:textbox>
                <w10:wrap anchorx="margin"/>
              </v:shape>
            </w:pict>
          </mc:Fallback>
        </mc:AlternateContent>
      </w:r>
      <w:r w:rsidR="005B27F8">
        <w:rPr>
          <w:noProof/>
        </w:rPr>
        <mc:AlternateContent>
          <mc:Choice Requires="wps">
            <w:drawing>
              <wp:inline distT="0" distB="0" distL="0" distR="0" wp14:anchorId="738D9C47" wp14:editId="11434ABB">
                <wp:extent cx="3276600" cy="3799840"/>
                <wp:effectExtent l="0" t="0" r="19050" b="2286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799840"/>
                        </a:xfrm>
                        <a:prstGeom prst="rect">
                          <a:avLst/>
                        </a:prstGeom>
                        <a:ln>
                          <a:headEnd/>
                          <a:tailEnd/>
                        </a:ln>
                      </wps:spPr>
                      <wps:style>
                        <a:lnRef idx="2">
                          <a:schemeClr val="accent4">
                            <a:shade val="50000"/>
                          </a:schemeClr>
                        </a:lnRef>
                        <a:fillRef idx="1">
                          <a:schemeClr val="accent4"/>
                        </a:fillRef>
                        <a:effectRef idx="0">
                          <a:schemeClr val="accent4"/>
                        </a:effectRef>
                        <a:fontRef idx="minor">
                          <a:schemeClr val="lt1"/>
                        </a:fontRef>
                      </wps:style>
                      <wps:txbx>
                        <w:txbxContent>
                          <w:p w14:paraId="6190A8FB" w14:textId="77777777" w:rsidR="005B27F8" w:rsidRDefault="005B27F8" w:rsidP="005B27F8">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Distract Yourself</w:t>
                            </w:r>
                          </w:p>
                          <w:p w14:paraId="32DA8EB3" w14:textId="31ECF964" w:rsidR="005B27F8" w:rsidRPr="008104FC" w:rsidRDefault="005B27F8" w:rsidP="005B27F8">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 xml:space="preserve">Engage in </w:t>
                            </w:r>
                            <w:proofErr w:type="gramStart"/>
                            <w:r>
                              <w:rPr>
                                <w:rFonts w:ascii="Arial" w:hAnsi="Arial" w:cs="Arial"/>
                                <w:i/>
                                <w:iCs/>
                                <w:color w:val="526B05" w:themeColor="accent1"/>
                                <w:sz w:val="24"/>
                                <w:szCs w:val="24"/>
                              </w:rPr>
                              <w:t>a</w:t>
                            </w:r>
                            <w:proofErr w:type="gramEnd"/>
                            <w:r>
                              <w:rPr>
                                <w:rFonts w:ascii="Arial" w:hAnsi="Arial" w:cs="Arial"/>
                                <w:i/>
                                <w:iCs/>
                                <w:color w:val="526B05" w:themeColor="accent1"/>
                                <w:sz w:val="24"/>
                                <w:szCs w:val="24"/>
                              </w:rPr>
                              <w:t xml:space="preserve"> Activity</w:t>
                            </w:r>
                          </w:p>
                          <w:p w14:paraId="257524D6" w14:textId="622F337A" w:rsidR="005B27F8" w:rsidRDefault="005B27F8" w:rsidP="005B27F8">
                            <w:p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Example Activities:</w:t>
                            </w:r>
                          </w:p>
                          <w:p w14:paraId="28471A1B" w14:textId="4B149A6A" w:rsidR="005B27F8" w:rsidRDefault="005B27F8" w:rsidP="005B27F8">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 xml:space="preserve">Go for a </w:t>
                            </w:r>
                            <w:proofErr w:type="gramStart"/>
                            <w:r>
                              <w:rPr>
                                <w:rFonts w:ascii="Arial" w:eastAsia="Times New Roman" w:hAnsi="Arial" w:cs="Arial"/>
                                <w:b w:val="0"/>
                                <w:color w:val="231F20"/>
                                <w:sz w:val="24"/>
                                <w:szCs w:val="24"/>
                                <w:lang w:val="en-GB" w:eastAsia="en-GB"/>
                              </w:rPr>
                              <w:t>walk</w:t>
                            </w:r>
                            <w:proofErr w:type="gramEnd"/>
                          </w:p>
                          <w:p w14:paraId="7074A56E" w14:textId="489AA414" w:rsidR="005B27F8" w:rsidRDefault="005B27F8" w:rsidP="005B27F8">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 xml:space="preserve">Go in the </w:t>
                            </w:r>
                            <w:proofErr w:type="gramStart"/>
                            <w:r>
                              <w:rPr>
                                <w:rFonts w:ascii="Arial" w:eastAsia="Times New Roman" w:hAnsi="Arial" w:cs="Arial"/>
                                <w:b w:val="0"/>
                                <w:color w:val="231F20"/>
                                <w:sz w:val="24"/>
                                <w:szCs w:val="24"/>
                                <w:lang w:val="en-GB" w:eastAsia="en-GB"/>
                              </w:rPr>
                              <w:t>garden</w:t>
                            </w:r>
                            <w:proofErr w:type="gramEnd"/>
                          </w:p>
                          <w:p w14:paraId="45FAFCD9" w14:textId="5FF13704" w:rsidR="005B27F8" w:rsidRDefault="005B27F8" w:rsidP="005B27F8">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Take a bath/</w:t>
                            </w:r>
                            <w:proofErr w:type="gramStart"/>
                            <w:r>
                              <w:rPr>
                                <w:rFonts w:ascii="Arial" w:eastAsia="Times New Roman" w:hAnsi="Arial" w:cs="Arial"/>
                                <w:b w:val="0"/>
                                <w:color w:val="231F20"/>
                                <w:sz w:val="24"/>
                                <w:szCs w:val="24"/>
                                <w:lang w:val="en-GB" w:eastAsia="en-GB"/>
                              </w:rPr>
                              <w:t>shower</w:t>
                            </w:r>
                            <w:proofErr w:type="gramEnd"/>
                          </w:p>
                          <w:p w14:paraId="43D884FF" w14:textId="3DD6D5FE" w:rsidR="005B27F8" w:rsidRDefault="005B27F8" w:rsidP="006805EE">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 xml:space="preserve">Engage in a </w:t>
                            </w:r>
                            <w:proofErr w:type="gramStart"/>
                            <w:r>
                              <w:rPr>
                                <w:rFonts w:ascii="Arial" w:eastAsia="Times New Roman" w:hAnsi="Arial" w:cs="Arial"/>
                                <w:b w:val="0"/>
                                <w:color w:val="231F20"/>
                                <w:sz w:val="24"/>
                                <w:szCs w:val="24"/>
                                <w:lang w:val="en-GB" w:eastAsia="en-GB"/>
                              </w:rPr>
                              <w:t>hobby</w:t>
                            </w:r>
                            <w:proofErr w:type="gramEnd"/>
                          </w:p>
                          <w:p w14:paraId="75DC45A4" w14:textId="132951D0" w:rsidR="005B27F8" w:rsidRPr="005B27F8" w:rsidRDefault="005B27F8" w:rsidP="006805EE">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Text</w:t>
                            </w:r>
                            <w:r w:rsidR="00B57ACA">
                              <w:rPr>
                                <w:rFonts w:ascii="Arial" w:eastAsia="Times New Roman" w:hAnsi="Arial" w:cs="Arial"/>
                                <w:b w:val="0"/>
                                <w:color w:val="231F20"/>
                                <w:sz w:val="24"/>
                                <w:szCs w:val="24"/>
                                <w:lang w:val="en-GB" w:eastAsia="en-GB"/>
                              </w:rPr>
                              <w:t>/Call</w:t>
                            </w:r>
                            <w:r>
                              <w:rPr>
                                <w:rFonts w:ascii="Arial" w:eastAsia="Times New Roman" w:hAnsi="Arial" w:cs="Arial"/>
                                <w:b w:val="0"/>
                                <w:color w:val="231F20"/>
                                <w:sz w:val="24"/>
                                <w:szCs w:val="24"/>
                                <w:lang w:val="en-GB" w:eastAsia="en-GB"/>
                              </w:rPr>
                              <w:t xml:space="preserve"> someone</w:t>
                            </w:r>
                          </w:p>
                          <w:p w14:paraId="02141FE5" w14:textId="2948D137" w:rsidR="005B27F8" w:rsidRPr="005B27F8" w:rsidRDefault="00B57ACA" w:rsidP="005B27F8">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 xml:space="preserve">Play a </w:t>
                            </w:r>
                            <w:proofErr w:type="gramStart"/>
                            <w:r>
                              <w:rPr>
                                <w:rFonts w:ascii="Arial" w:eastAsia="Times New Roman" w:hAnsi="Arial" w:cs="Arial"/>
                                <w:b w:val="0"/>
                                <w:color w:val="231F20"/>
                                <w:sz w:val="24"/>
                                <w:szCs w:val="24"/>
                                <w:lang w:val="en-GB" w:eastAsia="en-GB"/>
                              </w:rPr>
                              <w:t>game</w:t>
                            </w:r>
                            <w:proofErr w:type="gramEnd"/>
                          </w:p>
                          <w:p w14:paraId="235FEA6C" w14:textId="77777777" w:rsidR="005B27F8" w:rsidRDefault="005B27F8" w:rsidP="005B27F8">
                            <w:pPr>
                              <w:pBdr>
                                <w:top w:val="single" w:sz="24" w:space="8" w:color="526B05" w:themeColor="accent1"/>
                                <w:bottom w:val="single" w:sz="24" w:space="8" w:color="526B05" w:themeColor="accent1"/>
                              </w:pBdr>
                              <w:spacing w:after="0"/>
                              <w:rPr>
                                <w:i/>
                                <w:iCs/>
                                <w:color w:val="526B05" w:themeColor="accent1"/>
                                <w:sz w:val="24"/>
                                <w:szCs w:val="24"/>
                              </w:rPr>
                            </w:pPr>
                          </w:p>
                          <w:p w14:paraId="31B0FC17" w14:textId="77777777" w:rsidR="005B27F8" w:rsidRDefault="005B27F8" w:rsidP="005B27F8">
                            <w:pPr>
                              <w:pBdr>
                                <w:top w:val="single" w:sz="24" w:space="8" w:color="526B05" w:themeColor="accent1"/>
                                <w:bottom w:val="single" w:sz="24" w:space="8" w:color="526B05" w:themeColor="accent1"/>
                              </w:pBdr>
                              <w:spacing w:after="0"/>
                              <w:rPr>
                                <w:i/>
                                <w:iCs/>
                                <w:color w:val="526B05" w:themeColor="accent1"/>
                                <w:sz w:val="24"/>
                                <w:szCs w:val="24"/>
                              </w:rPr>
                            </w:pPr>
                          </w:p>
                          <w:p w14:paraId="6DC3C370" w14:textId="77777777" w:rsidR="005B27F8" w:rsidRDefault="005B27F8" w:rsidP="005B27F8">
                            <w:pPr>
                              <w:pBdr>
                                <w:top w:val="single" w:sz="24" w:space="8" w:color="526B05" w:themeColor="accent1"/>
                                <w:bottom w:val="single" w:sz="24" w:space="8" w:color="526B05" w:themeColor="accent1"/>
                              </w:pBdr>
                              <w:spacing w:after="0"/>
                              <w:rPr>
                                <w:i/>
                                <w:iCs/>
                                <w:color w:val="526B05" w:themeColor="accent1"/>
                                <w:sz w:val="24"/>
                              </w:rPr>
                            </w:pPr>
                          </w:p>
                        </w:txbxContent>
                      </wps:txbx>
                      <wps:bodyPr rot="0" vert="horz" wrap="square" lIns="91440" tIns="45720" rIns="91440" bIns="45720" anchor="t" anchorCtr="0">
                        <a:spAutoFit/>
                      </wps:bodyPr>
                    </wps:wsp>
                  </a:graphicData>
                </a:graphic>
              </wp:inline>
            </w:drawing>
          </mc:Choice>
          <mc:Fallback>
            <w:pict>
              <v:shape w14:anchorId="738D9C47" id="_x0000_s1029" type="#_x0000_t202" style="width:258pt;height:29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" fillcolor="#fff7e8 [3207]" strokecolor="#f29d00 [1607]" strokeweight="1pt">
                <v:textbox style="mso-fit-shape-to-text:t">
                  <w:txbxContent>
                    <w:p w14:paraId="6190A8FB" w14:textId="77777777" w:rsidR="005B27F8" w:rsidRDefault="005B27F8" w:rsidP="005B27F8">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Distract Yourself</w:t>
                      </w:r>
                    </w:p>
                    <w:p w14:paraId="32DA8EB3" w14:textId="31ECF964" w:rsidR="005B27F8" w:rsidRPr="008104FC" w:rsidRDefault="005B27F8" w:rsidP="005B27F8">
                      <w:pPr>
                        <w:pBdr>
                          <w:top w:val="single" w:sz="24" w:space="8" w:color="526B05" w:themeColor="accent1"/>
                          <w:bottom w:val="single" w:sz="24" w:space="8" w:color="526B05" w:themeColor="accent1"/>
                        </w:pBdr>
                        <w:spacing w:after="0"/>
                        <w:rPr>
                          <w:rFonts w:ascii="Arial" w:hAnsi="Arial" w:cs="Arial"/>
                          <w:i/>
                          <w:iCs/>
                          <w:color w:val="526B05" w:themeColor="accent1"/>
                          <w:sz w:val="24"/>
                          <w:szCs w:val="24"/>
                        </w:rPr>
                      </w:pPr>
                      <w:r>
                        <w:rPr>
                          <w:rFonts w:ascii="Arial" w:hAnsi="Arial" w:cs="Arial"/>
                          <w:i/>
                          <w:iCs/>
                          <w:color w:val="526B05" w:themeColor="accent1"/>
                          <w:sz w:val="24"/>
                          <w:szCs w:val="24"/>
                        </w:rPr>
                        <w:t xml:space="preserve">Engage in </w:t>
                      </w:r>
                      <w:proofErr w:type="gramStart"/>
                      <w:r>
                        <w:rPr>
                          <w:rFonts w:ascii="Arial" w:hAnsi="Arial" w:cs="Arial"/>
                          <w:i/>
                          <w:iCs/>
                          <w:color w:val="526B05" w:themeColor="accent1"/>
                          <w:sz w:val="24"/>
                          <w:szCs w:val="24"/>
                        </w:rPr>
                        <w:t>a</w:t>
                      </w:r>
                      <w:proofErr w:type="gramEnd"/>
                      <w:r>
                        <w:rPr>
                          <w:rFonts w:ascii="Arial" w:hAnsi="Arial" w:cs="Arial"/>
                          <w:i/>
                          <w:iCs/>
                          <w:color w:val="526B05" w:themeColor="accent1"/>
                          <w:sz w:val="24"/>
                          <w:szCs w:val="24"/>
                        </w:rPr>
                        <w:t xml:space="preserve"> Activity</w:t>
                      </w:r>
                    </w:p>
                    <w:p w14:paraId="257524D6" w14:textId="622F337A" w:rsidR="005B27F8" w:rsidRDefault="005B27F8" w:rsidP="005B27F8">
                      <w:p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Example Activities:</w:t>
                      </w:r>
                    </w:p>
                    <w:p w14:paraId="28471A1B" w14:textId="4B149A6A" w:rsidR="005B27F8" w:rsidRDefault="005B27F8" w:rsidP="005B27F8">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 xml:space="preserve">Go for a </w:t>
                      </w:r>
                      <w:proofErr w:type="gramStart"/>
                      <w:r>
                        <w:rPr>
                          <w:rFonts w:ascii="Arial" w:eastAsia="Times New Roman" w:hAnsi="Arial" w:cs="Arial"/>
                          <w:b w:val="0"/>
                          <w:color w:val="231F20"/>
                          <w:sz w:val="24"/>
                          <w:szCs w:val="24"/>
                          <w:lang w:val="en-GB" w:eastAsia="en-GB"/>
                        </w:rPr>
                        <w:t>walk</w:t>
                      </w:r>
                      <w:proofErr w:type="gramEnd"/>
                    </w:p>
                    <w:p w14:paraId="7074A56E" w14:textId="489AA414" w:rsidR="005B27F8" w:rsidRDefault="005B27F8" w:rsidP="005B27F8">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 xml:space="preserve">Go in the </w:t>
                      </w:r>
                      <w:proofErr w:type="gramStart"/>
                      <w:r>
                        <w:rPr>
                          <w:rFonts w:ascii="Arial" w:eastAsia="Times New Roman" w:hAnsi="Arial" w:cs="Arial"/>
                          <w:b w:val="0"/>
                          <w:color w:val="231F20"/>
                          <w:sz w:val="24"/>
                          <w:szCs w:val="24"/>
                          <w:lang w:val="en-GB" w:eastAsia="en-GB"/>
                        </w:rPr>
                        <w:t>garden</w:t>
                      </w:r>
                      <w:proofErr w:type="gramEnd"/>
                    </w:p>
                    <w:p w14:paraId="45FAFCD9" w14:textId="5FF13704" w:rsidR="005B27F8" w:rsidRDefault="005B27F8" w:rsidP="005B27F8">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Take a bath/</w:t>
                      </w:r>
                      <w:proofErr w:type="gramStart"/>
                      <w:r>
                        <w:rPr>
                          <w:rFonts w:ascii="Arial" w:eastAsia="Times New Roman" w:hAnsi="Arial" w:cs="Arial"/>
                          <w:b w:val="0"/>
                          <w:color w:val="231F20"/>
                          <w:sz w:val="24"/>
                          <w:szCs w:val="24"/>
                          <w:lang w:val="en-GB" w:eastAsia="en-GB"/>
                        </w:rPr>
                        <w:t>shower</w:t>
                      </w:r>
                      <w:proofErr w:type="gramEnd"/>
                    </w:p>
                    <w:p w14:paraId="43D884FF" w14:textId="3DD6D5FE" w:rsidR="005B27F8" w:rsidRDefault="005B27F8" w:rsidP="006805EE">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 xml:space="preserve">Engage in a </w:t>
                      </w:r>
                      <w:proofErr w:type="gramStart"/>
                      <w:r>
                        <w:rPr>
                          <w:rFonts w:ascii="Arial" w:eastAsia="Times New Roman" w:hAnsi="Arial" w:cs="Arial"/>
                          <w:b w:val="0"/>
                          <w:color w:val="231F20"/>
                          <w:sz w:val="24"/>
                          <w:szCs w:val="24"/>
                          <w:lang w:val="en-GB" w:eastAsia="en-GB"/>
                        </w:rPr>
                        <w:t>hobby</w:t>
                      </w:r>
                      <w:proofErr w:type="gramEnd"/>
                    </w:p>
                    <w:p w14:paraId="75DC45A4" w14:textId="132951D0" w:rsidR="005B27F8" w:rsidRPr="005B27F8" w:rsidRDefault="005B27F8" w:rsidP="006805EE">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Text</w:t>
                      </w:r>
                      <w:r w:rsidR="00B57ACA">
                        <w:rPr>
                          <w:rFonts w:ascii="Arial" w:eastAsia="Times New Roman" w:hAnsi="Arial" w:cs="Arial"/>
                          <w:b w:val="0"/>
                          <w:color w:val="231F20"/>
                          <w:sz w:val="24"/>
                          <w:szCs w:val="24"/>
                          <w:lang w:val="en-GB" w:eastAsia="en-GB"/>
                        </w:rPr>
                        <w:t>/Call</w:t>
                      </w:r>
                      <w:r>
                        <w:rPr>
                          <w:rFonts w:ascii="Arial" w:eastAsia="Times New Roman" w:hAnsi="Arial" w:cs="Arial"/>
                          <w:b w:val="0"/>
                          <w:color w:val="231F20"/>
                          <w:sz w:val="24"/>
                          <w:szCs w:val="24"/>
                          <w:lang w:val="en-GB" w:eastAsia="en-GB"/>
                        </w:rPr>
                        <w:t xml:space="preserve"> someone</w:t>
                      </w:r>
                    </w:p>
                    <w:p w14:paraId="02141FE5" w14:textId="2948D137" w:rsidR="005B27F8" w:rsidRPr="005B27F8" w:rsidRDefault="00B57ACA" w:rsidP="005B27F8">
                      <w:pPr>
                        <w:pStyle w:val="ListParagraph"/>
                        <w:numPr>
                          <w:ilvl w:val="0"/>
                          <w:numId w:val="2"/>
                        </w:numPr>
                        <w:spacing w:before="100" w:beforeAutospacing="1" w:after="120" w:line="390" w:lineRule="atLeast"/>
                        <w:rPr>
                          <w:rFonts w:ascii="Arial" w:eastAsia="Times New Roman" w:hAnsi="Arial" w:cs="Arial"/>
                          <w:b w:val="0"/>
                          <w:color w:val="231F20"/>
                          <w:sz w:val="24"/>
                          <w:szCs w:val="24"/>
                          <w:lang w:val="en-GB" w:eastAsia="en-GB"/>
                        </w:rPr>
                      </w:pPr>
                      <w:r>
                        <w:rPr>
                          <w:rFonts w:ascii="Arial" w:eastAsia="Times New Roman" w:hAnsi="Arial" w:cs="Arial"/>
                          <w:b w:val="0"/>
                          <w:color w:val="231F20"/>
                          <w:sz w:val="24"/>
                          <w:szCs w:val="24"/>
                          <w:lang w:val="en-GB" w:eastAsia="en-GB"/>
                        </w:rPr>
                        <w:t xml:space="preserve">Play a </w:t>
                      </w:r>
                      <w:proofErr w:type="gramStart"/>
                      <w:r>
                        <w:rPr>
                          <w:rFonts w:ascii="Arial" w:eastAsia="Times New Roman" w:hAnsi="Arial" w:cs="Arial"/>
                          <w:b w:val="0"/>
                          <w:color w:val="231F20"/>
                          <w:sz w:val="24"/>
                          <w:szCs w:val="24"/>
                          <w:lang w:val="en-GB" w:eastAsia="en-GB"/>
                        </w:rPr>
                        <w:t>game</w:t>
                      </w:r>
                      <w:proofErr w:type="gramEnd"/>
                    </w:p>
                    <w:p w14:paraId="235FEA6C" w14:textId="77777777" w:rsidR="005B27F8" w:rsidRDefault="005B27F8" w:rsidP="005B27F8">
                      <w:pPr>
                        <w:pBdr>
                          <w:top w:val="single" w:sz="24" w:space="8" w:color="526B05" w:themeColor="accent1"/>
                          <w:bottom w:val="single" w:sz="24" w:space="8" w:color="526B05" w:themeColor="accent1"/>
                        </w:pBdr>
                        <w:spacing w:after="0"/>
                        <w:rPr>
                          <w:i/>
                          <w:iCs/>
                          <w:color w:val="526B05" w:themeColor="accent1"/>
                          <w:sz w:val="24"/>
                          <w:szCs w:val="24"/>
                        </w:rPr>
                      </w:pPr>
                    </w:p>
                    <w:p w14:paraId="31B0FC17" w14:textId="77777777" w:rsidR="005B27F8" w:rsidRDefault="005B27F8" w:rsidP="005B27F8">
                      <w:pPr>
                        <w:pBdr>
                          <w:top w:val="single" w:sz="24" w:space="8" w:color="526B05" w:themeColor="accent1"/>
                          <w:bottom w:val="single" w:sz="24" w:space="8" w:color="526B05" w:themeColor="accent1"/>
                        </w:pBdr>
                        <w:spacing w:after="0"/>
                        <w:rPr>
                          <w:i/>
                          <w:iCs/>
                          <w:color w:val="526B05" w:themeColor="accent1"/>
                          <w:sz w:val="24"/>
                          <w:szCs w:val="24"/>
                        </w:rPr>
                      </w:pPr>
                    </w:p>
                    <w:p w14:paraId="6DC3C370" w14:textId="77777777" w:rsidR="005B27F8" w:rsidRDefault="005B27F8" w:rsidP="005B27F8">
                      <w:pPr>
                        <w:pBdr>
                          <w:top w:val="single" w:sz="24" w:space="8" w:color="526B05" w:themeColor="accent1"/>
                          <w:bottom w:val="single" w:sz="24" w:space="8" w:color="526B05" w:themeColor="accent1"/>
                        </w:pBdr>
                        <w:spacing w:after="0"/>
                        <w:rPr>
                          <w:i/>
                          <w:iCs/>
                          <w:color w:val="526B05" w:themeColor="accent1"/>
                          <w:sz w:val="24"/>
                        </w:rPr>
                      </w:pPr>
                    </w:p>
                  </w:txbxContent>
                </v:textbox>
                <w10:anchorlock/>
              </v:shape>
            </w:pict>
          </mc:Fallback>
        </mc:AlternateContent>
      </w:r>
    </w:p>
    <w:p w14:paraId="737B065B" w14:textId="79388771" w:rsidR="007E3176" w:rsidRPr="007E3176" w:rsidRDefault="007E3176" w:rsidP="007E3176"/>
    <w:p w14:paraId="08B0FEC1" w14:textId="0929D99B" w:rsidR="007E3176" w:rsidRPr="007E3176" w:rsidRDefault="007E3176" w:rsidP="007E3176"/>
    <w:p w14:paraId="258DB839" w14:textId="48E11CED" w:rsidR="007E3176" w:rsidRPr="007E3176" w:rsidRDefault="007E3176" w:rsidP="007E3176"/>
    <w:p w14:paraId="7F1F8F1A" w14:textId="78C1E4EF" w:rsidR="007E3176" w:rsidRPr="007E3176" w:rsidRDefault="007E3176" w:rsidP="007E3176"/>
    <w:p w14:paraId="417894D8" w14:textId="49F2EB39" w:rsidR="007E3176" w:rsidRPr="007E3176" w:rsidRDefault="007E3176" w:rsidP="007E3176"/>
    <w:p w14:paraId="0736D1DC" w14:textId="5D1DAAD4" w:rsidR="007E3176" w:rsidRPr="007E3176" w:rsidRDefault="007E3176" w:rsidP="007E3176"/>
    <w:p w14:paraId="562F72E9" w14:textId="7558440F" w:rsidR="007E3176" w:rsidRPr="007E3176" w:rsidRDefault="007E3176" w:rsidP="007E3176"/>
    <w:p w14:paraId="5637F779" w14:textId="3C1DB8E5" w:rsidR="007E3176" w:rsidRPr="007E3176" w:rsidRDefault="007E3176" w:rsidP="007E3176"/>
    <w:p w14:paraId="5B4AFE29" w14:textId="670543FB" w:rsidR="007E3176" w:rsidRPr="007E3176" w:rsidRDefault="007E3176" w:rsidP="007E3176"/>
    <w:p w14:paraId="500DF343" w14:textId="51D33CAF" w:rsidR="007E3176" w:rsidRPr="007E3176" w:rsidRDefault="007E3176" w:rsidP="007E3176"/>
    <w:p w14:paraId="4CF3513E" w14:textId="4C4FCBEC" w:rsidR="007E3176" w:rsidRPr="007E3176" w:rsidRDefault="007E3176" w:rsidP="007E3176">
      <w:r>
        <w:rPr>
          <w:noProof/>
        </w:rPr>
        <mc:AlternateContent>
          <mc:Choice Requires="wps">
            <w:drawing>
              <wp:anchor distT="45720" distB="45720" distL="114300" distR="114300" simplePos="0" relativeHeight="251663360" behindDoc="0" locked="0" layoutInCell="1" allowOverlap="1" wp14:anchorId="3DD31947" wp14:editId="2C4EF54D">
                <wp:simplePos x="0" y="0"/>
                <wp:positionH relativeFrom="margin">
                  <wp:align>left</wp:align>
                </wp:positionH>
                <wp:positionV relativeFrom="paragraph">
                  <wp:posOffset>117475</wp:posOffset>
                </wp:positionV>
                <wp:extent cx="6743700" cy="183642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8364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8C4D3A" w14:textId="0CED53FE" w:rsidR="007E3176" w:rsidRPr="00D70070" w:rsidRDefault="007E3176">
                            <w:pPr>
                              <w:rPr>
                                <w:rFonts w:ascii="Castellar" w:hAnsi="Castellar"/>
                                <w:u w:val="single"/>
                              </w:rPr>
                            </w:pPr>
                            <w:r w:rsidRPr="00D70070">
                              <w:rPr>
                                <w:rFonts w:ascii="Castellar" w:hAnsi="Castellar"/>
                                <w:u w:val="single"/>
                              </w:rPr>
                              <w:t>Things to Remember</w:t>
                            </w:r>
                          </w:p>
                          <w:p w14:paraId="520BC145" w14:textId="48891246" w:rsidR="007E3176" w:rsidRPr="00D70070" w:rsidRDefault="007E3176">
                            <w:pPr>
                              <w:rPr>
                                <w:rFonts w:ascii="Castellar" w:hAnsi="Castellar"/>
                              </w:rPr>
                            </w:pPr>
                            <w:r w:rsidRPr="00D70070">
                              <w:rPr>
                                <w:rFonts w:ascii="Castellar" w:hAnsi="Castellar"/>
                              </w:rPr>
                              <w:t>You matter</w:t>
                            </w:r>
                          </w:p>
                          <w:p w14:paraId="4D8ED1FC" w14:textId="15623F1A" w:rsidR="007E3176" w:rsidRPr="00D70070" w:rsidRDefault="007E3176">
                            <w:pPr>
                              <w:rPr>
                                <w:rFonts w:ascii="Castellar" w:hAnsi="Castellar"/>
                              </w:rPr>
                            </w:pPr>
                            <w:r w:rsidRPr="00D70070">
                              <w:rPr>
                                <w:rFonts w:ascii="Castellar" w:hAnsi="Castellar"/>
                              </w:rPr>
                              <w:t>You are worthy</w:t>
                            </w:r>
                          </w:p>
                          <w:p w14:paraId="751B8522" w14:textId="3AACF78B" w:rsidR="007E3176" w:rsidRPr="00D70070" w:rsidRDefault="007E3176">
                            <w:pPr>
                              <w:rPr>
                                <w:rFonts w:ascii="Castellar" w:hAnsi="Castellar"/>
                              </w:rPr>
                            </w:pPr>
                            <w:r w:rsidRPr="00D70070">
                              <w:rPr>
                                <w:rFonts w:ascii="Castellar" w:hAnsi="Castellar"/>
                              </w:rPr>
                              <w:t>This will pass, emotions come and go like waves</w:t>
                            </w:r>
                          </w:p>
                          <w:p w14:paraId="18A15C27" w14:textId="7FA4E7AF" w:rsidR="007E3176" w:rsidRPr="00D70070" w:rsidRDefault="007E3176">
                            <w:pPr>
                              <w:rPr>
                                <w:rFonts w:ascii="Castellar" w:hAnsi="Castellar"/>
                              </w:rPr>
                            </w:pPr>
                            <w:r w:rsidRPr="00D70070">
                              <w:rPr>
                                <w:rFonts w:ascii="Castellar" w:hAnsi="Castellar"/>
                              </w:rPr>
                              <w:t>You are not your thoughts</w:t>
                            </w:r>
                          </w:p>
                          <w:p w14:paraId="74592A78" w14:textId="144DF41F" w:rsidR="007E3176" w:rsidRPr="00D70070" w:rsidRDefault="007E3176">
                            <w:pPr>
                              <w:rPr>
                                <w:rFonts w:ascii="Castellar" w:hAnsi="Castellar"/>
                              </w:rPr>
                            </w:pPr>
                            <w:r w:rsidRPr="00D70070">
                              <w:rPr>
                                <w:rFonts w:ascii="Castellar" w:hAnsi="Castellar"/>
                              </w:rPr>
                              <w:t>Thoughts are NOT 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31947" id="_x0000_s1030" type="#_x0000_t202" style="position:absolute;margin-left:0;margin-top:9.25pt;width:531pt;height:144.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" fillcolor="white [3201]" strokecolor="#526b05 [3204]" strokeweight="1pt">
                <v:textbox>
                  <w:txbxContent>
                    <w:p w14:paraId="688C4D3A" w14:textId="0CED53FE" w:rsidR="007E3176" w:rsidRPr="00D70070" w:rsidRDefault="007E3176">
                      <w:pPr>
                        <w:rPr>
                          <w:rFonts w:ascii="Castellar" w:hAnsi="Castellar"/>
                          <w:u w:val="single"/>
                        </w:rPr>
                      </w:pPr>
                      <w:r w:rsidRPr="00D70070">
                        <w:rPr>
                          <w:rFonts w:ascii="Castellar" w:hAnsi="Castellar"/>
                          <w:u w:val="single"/>
                        </w:rPr>
                        <w:t>Things to Remember</w:t>
                      </w:r>
                    </w:p>
                    <w:p w14:paraId="520BC145" w14:textId="48891246" w:rsidR="007E3176" w:rsidRPr="00D70070" w:rsidRDefault="007E3176">
                      <w:pPr>
                        <w:rPr>
                          <w:rFonts w:ascii="Castellar" w:hAnsi="Castellar"/>
                        </w:rPr>
                      </w:pPr>
                      <w:r w:rsidRPr="00D70070">
                        <w:rPr>
                          <w:rFonts w:ascii="Castellar" w:hAnsi="Castellar"/>
                        </w:rPr>
                        <w:t>You matter</w:t>
                      </w:r>
                    </w:p>
                    <w:p w14:paraId="4D8ED1FC" w14:textId="15623F1A" w:rsidR="007E3176" w:rsidRPr="00D70070" w:rsidRDefault="007E3176">
                      <w:pPr>
                        <w:rPr>
                          <w:rFonts w:ascii="Castellar" w:hAnsi="Castellar"/>
                        </w:rPr>
                      </w:pPr>
                      <w:r w:rsidRPr="00D70070">
                        <w:rPr>
                          <w:rFonts w:ascii="Castellar" w:hAnsi="Castellar"/>
                        </w:rPr>
                        <w:t>You are worthy</w:t>
                      </w:r>
                    </w:p>
                    <w:p w14:paraId="751B8522" w14:textId="3AACF78B" w:rsidR="007E3176" w:rsidRPr="00D70070" w:rsidRDefault="007E3176">
                      <w:pPr>
                        <w:rPr>
                          <w:rFonts w:ascii="Castellar" w:hAnsi="Castellar"/>
                        </w:rPr>
                      </w:pPr>
                      <w:r w:rsidRPr="00D70070">
                        <w:rPr>
                          <w:rFonts w:ascii="Castellar" w:hAnsi="Castellar"/>
                        </w:rPr>
                        <w:t>This will pass, emotions come and go like waves</w:t>
                      </w:r>
                    </w:p>
                    <w:p w14:paraId="18A15C27" w14:textId="7FA4E7AF" w:rsidR="007E3176" w:rsidRPr="00D70070" w:rsidRDefault="007E3176">
                      <w:pPr>
                        <w:rPr>
                          <w:rFonts w:ascii="Castellar" w:hAnsi="Castellar"/>
                        </w:rPr>
                      </w:pPr>
                      <w:r w:rsidRPr="00D70070">
                        <w:rPr>
                          <w:rFonts w:ascii="Castellar" w:hAnsi="Castellar"/>
                        </w:rPr>
                        <w:t>You are not your thoughts</w:t>
                      </w:r>
                    </w:p>
                    <w:p w14:paraId="74592A78" w14:textId="144DF41F" w:rsidR="007E3176" w:rsidRPr="00D70070" w:rsidRDefault="007E3176">
                      <w:pPr>
                        <w:rPr>
                          <w:rFonts w:ascii="Castellar" w:hAnsi="Castellar"/>
                        </w:rPr>
                      </w:pPr>
                      <w:r w:rsidRPr="00D70070">
                        <w:rPr>
                          <w:rFonts w:ascii="Castellar" w:hAnsi="Castellar"/>
                        </w:rPr>
                        <w:t>Thoughts are NOT facts!</w:t>
                      </w:r>
                    </w:p>
                  </w:txbxContent>
                </v:textbox>
                <w10:wrap anchorx="margin"/>
              </v:shape>
            </w:pict>
          </mc:Fallback>
        </mc:AlternateContent>
      </w:r>
    </w:p>
    <w:p w14:paraId="3B8009FD" w14:textId="0103283F" w:rsidR="007E3176" w:rsidRPr="007E3176" w:rsidRDefault="007E3176" w:rsidP="007E3176"/>
    <w:p w14:paraId="78F81398" w14:textId="6014A4AE" w:rsidR="007E3176" w:rsidRPr="007E3176" w:rsidRDefault="007E3176" w:rsidP="007E3176"/>
    <w:p w14:paraId="12FE87CC" w14:textId="00325AC8" w:rsidR="007E3176" w:rsidRDefault="007E3176" w:rsidP="007E3176">
      <w:pPr>
        <w:tabs>
          <w:tab w:val="left" w:pos="6324"/>
        </w:tabs>
      </w:pPr>
      <w:r>
        <w:tab/>
      </w:r>
    </w:p>
    <w:p w14:paraId="26D15571" w14:textId="68412B7D" w:rsidR="007E3176" w:rsidRDefault="007E3176" w:rsidP="007E3176">
      <w:pPr>
        <w:tabs>
          <w:tab w:val="left" w:pos="6324"/>
        </w:tabs>
      </w:pPr>
    </w:p>
    <w:p w14:paraId="502CA2A3" w14:textId="5B6831E9" w:rsidR="007E3176" w:rsidRDefault="007E3176" w:rsidP="007E3176">
      <w:pPr>
        <w:tabs>
          <w:tab w:val="left" w:pos="6324"/>
        </w:tabs>
      </w:pPr>
    </w:p>
    <w:p w14:paraId="474FAAA9" w14:textId="5652E844" w:rsidR="007E3176" w:rsidRDefault="007E3176" w:rsidP="007E3176">
      <w:pPr>
        <w:tabs>
          <w:tab w:val="left" w:pos="6324"/>
        </w:tabs>
      </w:pPr>
    </w:p>
    <w:p w14:paraId="45A54E7F" w14:textId="71C13726" w:rsidR="007E3176" w:rsidRDefault="007E3176" w:rsidP="007E3176">
      <w:pPr>
        <w:tabs>
          <w:tab w:val="left" w:pos="6324"/>
        </w:tabs>
      </w:pPr>
    </w:p>
    <w:p w14:paraId="1C6DA4EB" w14:textId="63C3F45D" w:rsidR="007E3176" w:rsidRDefault="007E3176" w:rsidP="007E3176">
      <w:pPr>
        <w:tabs>
          <w:tab w:val="left" w:pos="6324"/>
        </w:tabs>
      </w:pPr>
      <w:r>
        <w:rPr>
          <w:noProof/>
        </w:rPr>
        <mc:AlternateContent>
          <mc:Choice Requires="wps">
            <w:drawing>
              <wp:anchor distT="45720" distB="45720" distL="114300" distR="114300" simplePos="0" relativeHeight="251665408" behindDoc="0" locked="0" layoutInCell="1" allowOverlap="1" wp14:anchorId="6F828FB7" wp14:editId="4D5554D5">
                <wp:simplePos x="0" y="0"/>
                <wp:positionH relativeFrom="margin">
                  <wp:align>left</wp:align>
                </wp:positionH>
                <wp:positionV relativeFrom="paragraph">
                  <wp:posOffset>48260</wp:posOffset>
                </wp:positionV>
                <wp:extent cx="6743700" cy="8031480"/>
                <wp:effectExtent l="0" t="0" r="19050"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314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FCA15A3" w14:textId="6C7F5DFF" w:rsidR="007E3176" w:rsidRPr="00D70070" w:rsidRDefault="007E3176" w:rsidP="007E3176">
                            <w:pPr>
                              <w:rPr>
                                <w:rFonts w:ascii="Arial" w:hAnsi="Arial" w:cs="Arial"/>
                                <w:color w:val="0D0D0D" w:themeColor="text1" w:themeTint="F2"/>
                                <w:sz w:val="28"/>
                                <w:szCs w:val="28"/>
                                <w:u w:val="single"/>
                              </w:rPr>
                            </w:pPr>
                            <w:r w:rsidRPr="00D70070">
                              <w:rPr>
                                <w:rFonts w:ascii="Arial" w:hAnsi="Arial" w:cs="Arial"/>
                                <w:color w:val="0D0D0D" w:themeColor="text1" w:themeTint="F2"/>
                                <w:sz w:val="28"/>
                                <w:szCs w:val="28"/>
                                <w:u w:val="single"/>
                              </w:rPr>
                              <w:t>Further Support</w:t>
                            </w:r>
                          </w:p>
                          <w:p w14:paraId="6D45DE32" w14:textId="77777777" w:rsidR="007E3176" w:rsidRPr="00D70070" w:rsidRDefault="007E3176" w:rsidP="007E3176">
                            <w:pPr>
                              <w:rPr>
                                <w:rFonts w:ascii="Arial" w:hAnsi="Arial" w:cs="Arial"/>
                                <w:color w:val="0D0D0D" w:themeColor="text1" w:themeTint="F2"/>
                                <w:sz w:val="28"/>
                                <w:szCs w:val="28"/>
                                <w:u w:val="single"/>
                              </w:rPr>
                            </w:pPr>
                          </w:p>
                          <w:p w14:paraId="52ED4EAC" w14:textId="77777777" w:rsidR="007E3176" w:rsidRPr="00D70070" w:rsidRDefault="007E3176" w:rsidP="007E3176">
                            <w:pPr>
                              <w:pStyle w:val="NormalWeb"/>
                              <w:shd w:val="clear" w:color="auto" w:fill="FFFFFF"/>
                              <w:spacing w:before="0" w:beforeAutospacing="0" w:after="0" w:afterAutospacing="0"/>
                              <w:jc w:val="both"/>
                              <w:rPr>
                                <w:rFonts w:ascii="Arial" w:hAnsi="Arial" w:cs="Arial"/>
                                <w:b/>
                                <w:bCs/>
                                <w:color w:val="0D0D0D" w:themeColor="text1" w:themeTint="F2"/>
                                <w:sz w:val="28"/>
                                <w:szCs w:val="28"/>
                              </w:rPr>
                            </w:pPr>
                            <w:r w:rsidRPr="00D70070">
                              <w:rPr>
                                <w:rFonts w:ascii="Arial" w:hAnsi="Arial" w:cs="Arial"/>
                                <w:b/>
                                <w:bCs/>
                                <w:color w:val="0D0D0D" w:themeColor="text1" w:themeTint="F2"/>
                                <w:sz w:val="28"/>
                                <w:szCs w:val="28"/>
                              </w:rPr>
                              <w:t>Helpful websites for managing distress: </w:t>
                            </w:r>
                          </w:p>
                          <w:p w14:paraId="74F004B5" w14:textId="3A3BCDE4"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Grounding </w:t>
                            </w:r>
                            <w:hyperlink r:id="rId13" w:history="1">
                              <w:r w:rsidRPr="00D70070">
                                <w:rPr>
                                  <w:rStyle w:val="Hyperlink"/>
                                  <w:rFonts w:ascii="Arial" w:hAnsi="Arial" w:cs="Arial"/>
                                  <w:color w:val="0D0D0D" w:themeColor="text1" w:themeTint="F2"/>
                                  <w:sz w:val="28"/>
                                  <w:szCs w:val="28"/>
                                </w:rPr>
                                <w:t>https://www.winona.edu/resilience/Media/Grounding-Worksheet.pdf</w:t>
                              </w:r>
                            </w:hyperlink>
                          </w:p>
                          <w:p w14:paraId="23567A26" w14:textId="77777777" w:rsidR="00D70070" w:rsidRPr="00D70070" w:rsidRDefault="00D70070"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36F186FF" w14:textId="2E573B69"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Mindfulnesstracks </w:t>
                            </w:r>
                            <w:hyperlink r:id="rId14" w:history="1">
                              <w:r w:rsidRPr="00D70070">
                                <w:rPr>
                                  <w:rStyle w:val="Hyperlink"/>
                                  <w:rFonts w:ascii="Arial" w:hAnsi="Arial" w:cs="Arial"/>
                                  <w:color w:val="0D0D0D" w:themeColor="text1" w:themeTint="F2"/>
                                  <w:sz w:val="28"/>
                                  <w:szCs w:val="28"/>
                                </w:rPr>
                                <w:t>http://franticworld.com/free-meditations-from-mindfulness/</w:t>
                              </w:r>
                            </w:hyperlink>
                          </w:p>
                          <w:p w14:paraId="6AD4A632" w14:textId="77777777"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2B22821B" w14:textId="77777777"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0DDCE479" w14:textId="77777777" w:rsidR="00D70070"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b/>
                                <w:bCs/>
                                <w:color w:val="0D0D0D" w:themeColor="text1" w:themeTint="F2"/>
                                <w:sz w:val="28"/>
                                <w:szCs w:val="28"/>
                              </w:rPr>
                              <w:t>Apps</w:t>
                            </w:r>
                          </w:p>
                          <w:p w14:paraId="07D290FD" w14:textId="616F820C"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Apps</w:t>
                            </w:r>
                            <w:r w:rsidRPr="00D70070">
                              <w:rPr>
                                <w:rFonts w:ascii="Arial" w:hAnsi="Arial" w:cs="Arial"/>
                                <w:color w:val="0D0D0D" w:themeColor="text1" w:themeTint="F2"/>
                                <w:sz w:val="28"/>
                                <w:szCs w:val="28"/>
                              </w:rPr>
                              <w:t xml:space="preserve"> can be located and downloaded from the iPhone store and </w:t>
                            </w:r>
                            <w:proofErr w:type="spellStart"/>
                            <w:r w:rsidRPr="00D70070">
                              <w:rPr>
                                <w:rFonts w:ascii="Arial" w:hAnsi="Arial" w:cs="Arial"/>
                                <w:color w:val="0D0D0D" w:themeColor="text1" w:themeTint="F2"/>
                                <w:sz w:val="28"/>
                                <w:szCs w:val="28"/>
                              </w:rPr>
                              <w:t>GooglePlay</w:t>
                            </w:r>
                            <w:proofErr w:type="spellEnd"/>
                            <w:r w:rsidRPr="00D70070">
                              <w:rPr>
                                <w:rFonts w:ascii="Arial" w:hAnsi="Arial" w:cs="Arial"/>
                                <w:color w:val="0D0D0D" w:themeColor="text1" w:themeTint="F2"/>
                                <w:sz w:val="28"/>
                                <w:szCs w:val="28"/>
                              </w:rPr>
                              <w:t>.</w:t>
                            </w:r>
                          </w:p>
                          <w:p w14:paraId="65E60665" w14:textId="15B625BD"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br/>
                              <w:t xml:space="preserve">‘Breaking Free – Keeping Safe’ is an app that provides strategies to help people stay safe while working through their difficulties, including managing harmful coping strategies, recognising triggers, coping with intense </w:t>
                            </w:r>
                            <w:proofErr w:type="gramStart"/>
                            <w:r w:rsidRPr="00D70070">
                              <w:rPr>
                                <w:rFonts w:ascii="Arial" w:hAnsi="Arial" w:cs="Arial"/>
                                <w:color w:val="0D0D0D" w:themeColor="text1" w:themeTint="F2"/>
                                <w:sz w:val="28"/>
                                <w:szCs w:val="28"/>
                              </w:rPr>
                              <w:t>feelings</w:t>
                            </w:r>
                            <w:proofErr w:type="gramEnd"/>
                            <w:r w:rsidRPr="00D70070">
                              <w:rPr>
                                <w:rFonts w:ascii="Arial" w:hAnsi="Arial" w:cs="Arial"/>
                                <w:color w:val="0D0D0D" w:themeColor="text1" w:themeTint="F2"/>
                                <w:sz w:val="28"/>
                                <w:szCs w:val="28"/>
                              </w:rPr>
                              <w:t xml:space="preserve"> and taking control of panic attacks.</w:t>
                            </w:r>
                          </w:p>
                          <w:p w14:paraId="4490408F" w14:textId="70EF363A" w:rsidR="007E3176"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br/>
                              <w:t xml:space="preserve">‘Breaking Free – Safety Zone’ is an app that contains over 15 techniques to help the user to gain more control over their emotions, </w:t>
                            </w:r>
                            <w:proofErr w:type="gramStart"/>
                            <w:r w:rsidRPr="00D70070">
                              <w:rPr>
                                <w:rFonts w:ascii="Arial" w:hAnsi="Arial" w:cs="Arial"/>
                                <w:color w:val="0D0D0D" w:themeColor="text1" w:themeTint="F2"/>
                                <w:sz w:val="28"/>
                                <w:szCs w:val="28"/>
                              </w:rPr>
                              <w:t>thoughts</w:t>
                            </w:r>
                            <w:proofErr w:type="gramEnd"/>
                            <w:r w:rsidRPr="00D70070">
                              <w:rPr>
                                <w:rFonts w:ascii="Arial" w:hAnsi="Arial" w:cs="Arial"/>
                                <w:color w:val="0D0D0D" w:themeColor="text1" w:themeTint="F2"/>
                                <w:sz w:val="28"/>
                                <w:szCs w:val="28"/>
                              </w:rPr>
                              <w:t xml:space="preserve"> and behaviour.</w:t>
                            </w:r>
                          </w:p>
                          <w:p w14:paraId="24003640" w14:textId="77777777" w:rsidR="00D70070" w:rsidRPr="00D70070" w:rsidRDefault="00D70070"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1F557CCA" w14:textId="2DA11CFD" w:rsidR="00D70070" w:rsidRPr="00D70070" w:rsidRDefault="00D70070"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1DAD83E2" w14:textId="24A92D4D" w:rsidR="00D70070" w:rsidRPr="00D70070" w:rsidRDefault="00D70070" w:rsidP="00D70070">
                            <w:pPr>
                              <w:pStyle w:val="NormalWeb"/>
                              <w:shd w:val="clear" w:color="auto" w:fill="FFFFFF"/>
                              <w:spacing w:before="0" w:beforeAutospacing="0" w:after="0" w:afterAutospacing="0"/>
                              <w:jc w:val="both"/>
                              <w:rPr>
                                <w:rFonts w:ascii="Arial" w:hAnsi="Arial" w:cs="Arial"/>
                                <w:b/>
                                <w:bCs/>
                                <w:color w:val="0D0D0D" w:themeColor="text1" w:themeTint="F2"/>
                                <w:sz w:val="28"/>
                                <w:szCs w:val="28"/>
                              </w:rPr>
                            </w:pPr>
                            <w:r w:rsidRPr="00D70070">
                              <w:rPr>
                                <w:rFonts w:ascii="Arial" w:hAnsi="Arial" w:cs="Arial"/>
                                <w:b/>
                                <w:bCs/>
                                <w:color w:val="0D0D0D" w:themeColor="text1" w:themeTint="F2"/>
                                <w:sz w:val="28"/>
                                <w:szCs w:val="28"/>
                              </w:rPr>
                              <w:t>Helplines for managing distress: </w:t>
                            </w:r>
                          </w:p>
                          <w:p w14:paraId="7D6F152F" w14:textId="77777777"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Breathing Space – mental health helpline (Daily: 6pm-2am) Tel: </w:t>
                            </w:r>
                            <w:hyperlink r:id="rId15" w:history="1">
                              <w:r w:rsidRPr="00D70070">
                                <w:rPr>
                                  <w:rStyle w:val="Hyperlink"/>
                                  <w:rFonts w:ascii="Arial" w:hAnsi="Arial" w:cs="Arial"/>
                                  <w:color w:val="0D0D0D" w:themeColor="text1" w:themeTint="F2"/>
                                  <w:sz w:val="28"/>
                                  <w:szCs w:val="28"/>
                                </w:rPr>
                                <w:t>0800 83 85 87</w:t>
                              </w:r>
                            </w:hyperlink>
                            <w:r w:rsidRPr="00D70070">
                              <w:rPr>
                                <w:rFonts w:ascii="Arial" w:hAnsi="Arial" w:cs="Arial"/>
                                <w:color w:val="0D0D0D" w:themeColor="text1" w:themeTint="F2"/>
                                <w:sz w:val="28"/>
                                <w:szCs w:val="28"/>
                              </w:rPr>
                              <w:t> </w:t>
                            </w:r>
                          </w:p>
                          <w:p w14:paraId="298CAF20" w14:textId="77777777"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3967CE97" w14:textId="093B9F4B" w:rsid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 xml:space="preserve">Samaritans – confidential support for anyone in a crisis 24 </w:t>
                            </w:r>
                            <w:proofErr w:type="gramStart"/>
                            <w:r w:rsidRPr="00D70070">
                              <w:rPr>
                                <w:rFonts w:ascii="Arial" w:hAnsi="Arial" w:cs="Arial"/>
                                <w:color w:val="0D0D0D" w:themeColor="text1" w:themeTint="F2"/>
                                <w:sz w:val="28"/>
                                <w:szCs w:val="28"/>
                              </w:rPr>
                              <w:t>hours</w:t>
                            </w:r>
                            <w:proofErr w:type="gramEnd"/>
                            <w:r w:rsidRPr="00D70070">
                              <w:rPr>
                                <w:rFonts w:ascii="Arial" w:hAnsi="Arial" w:cs="Arial"/>
                                <w:color w:val="0D0D0D" w:themeColor="text1" w:themeTint="F2"/>
                                <w:sz w:val="28"/>
                                <w:szCs w:val="28"/>
                              </w:rPr>
                              <w:t xml:space="preserve"> Tel: 116123</w:t>
                            </w:r>
                          </w:p>
                          <w:p w14:paraId="4F5ABC30" w14:textId="66F26343" w:rsid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7BD6FBC5" w14:textId="59B8D773"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r>
                              <w:rPr>
                                <w:rFonts w:ascii="Arial" w:hAnsi="Arial" w:cs="Arial"/>
                                <w:color w:val="0D0D0D" w:themeColor="text1" w:themeTint="F2"/>
                                <w:sz w:val="28"/>
                                <w:szCs w:val="28"/>
                              </w:rPr>
                              <w:t>SHOUT – anonymous 24/7 text service 85258</w:t>
                            </w:r>
                          </w:p>
                          <w:p w14:paraId="22675238" w14:textId="77777777"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77F83139" w14:textId="232E3736" w:rsidR="00D70070" w:rsidRPr="00D70070" w:rsidRDefault="00D70070" w:rsidP="00D70070">
                            <w:pPr>
                              <w:pStyle w:val="NormalWeb"/>
                              <w:shd w:val="clear" w:color="auto" w:fill="FFFFFF"/>
                              <w:spacing w:before="0" w:beforeAutospacing="0" w:after="0" w:afterAutospacing="0"/>
                              <w:jc w:val="both"/>
                              <w:rPr>
                                <w:rFonts w:ascii="Arial" w:hAnsi="Arial" w:cs="Arial"/>
                                <w:b/>
                                <w:bCs/>
                                <w:color w:val="0D0D0D" w:themeColor="text1" w:themeTint="F2"/>
                                <w:sz w:val="28"/>
                                <w:szCs w:val="28"/>
                              </w:rPr>
                            </w:pPr>
                            <w:r w:rsidRPr="00D70070">
                              <w:rPr>
                                <w:rFonts w:ascii="Arial" w:hAnsi="Arial" w:cs="Arial"/>
                                <w:b/>
                                <w:bCs/>
                                <w:color w:val="0D0D0D" w:themeColor="text1" w:themeTint="F2"/>
                                <w:sz w:val="28"/>
                                <w:szCs w:val="28"/>
                              </w:rPr>
                              <w:t>In Crisis:</w:t>
                            </w:r>
                          </w:p>
                          <w:p w14:paraId="15272CA1" w14:textId="4DC567D9"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shd w:val="clear" w:color="auto" w:fill="FFFFFF"/>
                              </w:rPr>
                              <w:t xml:space="preserve">If you find you are experiencing high emotional distress ad you require further support the Samaritans provide a support service 24 hours a day for people who experience feelings of distress or despair, including those that could lead to suicide.  They can be contacted by phone on 08457 90 90 90 or you can email jo@samaritans.org. </w:t>
                            </w:r>
                            <w:r w:rsidRPr="00D70070">
                              <w:rPr>
                                <w:rFonts w:ascii="Arial" w:hAnsi="Arial" w:cs="Arial"/>
                                <w:color w:val="0D0D0D" w:themeColor="text1" w:themeTint="F2"/>
                                <w:sz w:val="28"/>
                                <w:szCs w:val="28"/>
                                <w:shd w:val="clear" w:color="auto" w:fill="FFFFFF"/>
                              </w:rPr>
                              <w:t>Alternatively,</w:t>
                            </w:r>
                            <w:r w:rsidRPr="00D70070">
                              <w:rPr>
                                <w:rFonts w:ascii="Arial" w:hAnsi="Arial" w:cs="Arial"/>
                                <w:color w:val="0D0D0D" w:themeColor="text1" w:themeTint="F2"/>
                                <w:sz w:val="28"/>
                                <w:szCs w:val="28"/>
                                <w:shd w:val="clear" w:color="auto" w:fill="FFFFFF"/>
                              </w:rPr>
                              <w:t xml:space="preserve"> you can text SHOUT anonymously 24/7 on 85285. In </w:t>
                            </w:r>
                            <w:r w:rsidRPr="00D70070">
                              <w:rPr>
                                <w:rFonts w:ascii="Arial" w:hAnsi="Arial" w:cs="Arial"/>
                                <w:color w:val="0D0D0D" w:themeColor="text1" w:themeTint="F2"/>
                                <w:sz w:val="28"/>
                                <w:szCs w:val="28"/>
                                <w:shd w:val="clear" w:color="auto" w:fill="FFFFFF"/>
                              </w:rPr>
                              <w:t>addition,</w:t>
                            </w:r>
                            <w:r w:rsidRPr="00D70070">
                              <w:rPr>
                                <w:rFonts w:ascii="Arial" w:hAnsi="Arial" w:cs="Arial"/>
                                <w:color w:val="0D0D0D" w:themeColor="text1" w:themeTint="F2"/>
                                <w:sz w:val="28"/>
                                <w:szCs w:val="28"/>
                                <w:shd w:val="clear" w:color="auto" w:fill="FFFFFF"/>
                              </w:rPr>
                              <w:t xml:space="preserve"> please speak with your GP who can support you through this time. If you cannot keep </w:t>
                            </w:r>
                            <w:r w:rsidRPr="00D70070">
                              <w:rPr>
                                <w:rFonts w:ascii="Arial" w:hAnsi="Arial" w:cs="Arial"/>
                                <w:color w:val="0D0D0D" w:themeColor="text1" w:themeTint="F2"/>
                                <w:sz w:val="28"/>
                                <w:szCs w:val="28"/>
                                <w:shd w:val="clear" w:color="auto" w:fill="FFFFFF"/>
                              </w:rPr>
                              <w:t>yourself</w:t>
                            </w:r>
                            <w:r w:rsidRPr="00D70070">
                              <w:rPr>
                                <w:rFonts w:ascii="Arial" w:hAnsi="Arial" w:cs="Arial"/>
                                <w:color w:val="0D0D0D" w:themeColor="text1" w:themeTint="F2"/>
                                <w:sz w:val="28"/>
                                <w:szCs w:val="28"/>
                                <w:shd w:val="clear" w:color="auto" w:fill="FFFFFF"/>
                              </w:rPr>
                              <w:t xml:space="preserve"> safe and find yourself in </w:t>
                            </w:r>
                            <w:proofErr w:type="gramStart"/>
                            <w:r w:rsidRPr="00D70070">
                              <w:rPr>
                                <w:rFonts w:ascii="Arial" w:hAnsi="Arial" w:cs="Arial"/>
                                <w:color w:val="0D0D0D" w:themeColor="text1" w:themeTint="F2"/>
                                <w:sz w:val="28"/>
                                <w:szCs w:val="28"/>
                                <w:shd w:val="clear" w:color="auto" w:fill="FFFFFF"/>
                              </w:rPr>
                              <w:t>an emergency situation</w:t>
                            </w:r>
                            <w:proofErr w:type="gramEnd"/>
                            <w:r w:rsidRPr="00D70070">
                              <w:rPr>
                                <w:rFonts w:ascii="Arial" w:hAnsi="Arial" w:cs="Arial"/>
                                <w:color w:val="0D0D0D" w:themeColor="text1" w:themeTint="F2"/>
                                <w:sz w:val="28"/>
                                <w:szCs w:val="28"/>
                                <w:shd w:val="clear" w:color="auto" w:fill="FFFFFF"/>
                              </w:rPr>
                              <w:t xml:space="preserve"> you should seek urgent support by calling 111 or 999.</w:t>
                            </w:r>
                            <w:r w:rsidRPr="00D70070">
                              <w:rPr>
                                <w:rFonts w:ascii="Arial" w:hAnsi="Arial" w:cs="Arial"/>
                                <w:color w:val="0D0D0D" w:themeColor="text1" w:themeTint="F2"/>
                                <w:sz w:val="28"/>
                                <w:szCs w:val="28"/>
                              </w:rPr>
                              <w:t> </w:t>
                            </w:r>
                          </w:p>
                          <w:p w14:paraId="18E1D3F4" w14:textId="77777777" w:rsidR="00D70070" w:rsidRDefault="00D70070" w:rsidP="007E3176">
                            <w:pPr>
                              <w:pStyle w:val="NormalWeb"/>
                              <w:shd w:val="clear" w:color="auto" w:fill="FFFFFF"/>
                              <w:spacing w:before="0" w:beforeAutospacing="0" w:after="0" w:afterAutospacing="0"/>
                              <w:jc w:val="both"/>
                              <w:rPr>
                                <w:rFonts w:ascii="Roboto" w:hAnsi="Roboto"/>
                                <w:color w:val="757575"/>
                                <w:sz w:val="25"/>
                                <w:szCs w:val="25"/>
                              </w:rPr>
                            </w:pPr>
                          </w:p>
                          <w:p w14:paraId="00F8AE28" w14:textId="5530F9D5" w:rsidR="007E3176" w:rsidRPr="007E3176" w:rsidRDefault="007E3176" w:rsidP="007E3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28FB7" id="_x0000_s1031" type="#_x0000_t202" style="position:absolute;margin-left:0;margin-top:3.8pt;width:531pt;height:632.4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" fillcolor="white [3201]" strokecolor="#526b05 [3204]" strokeweight="1pt">
                <v:textbox>
                  <w:txbxContent>
                    <w:p w14:paraId="6FCA15A3" w14:textId="6C7F5DFF" w:rsidR="007E3176" w:rsidRPr="00D70070" w:rsidRDefault="007E3176" w:rsidP="007E3176">
                      <w:pPr>
                        <w:rPr>
                          <w:rFonts w:ascii="Arial" w:hAnsi="Arial" w:cs="Arial"/>
                          <w:color w:val="0D0D0D" w:themeColor="text1" w:themeTint="F2"/>
                          <w:sz w:val="28"/>
                          <w:szCs w:val="28"/>
                          <w:u w:val="single"/>
                        </w:rPr>
                      </w:pPr>
                      <w:r w:rsidRPr="00D70070">
                        <w:rPr>
                          <w:rFonts w:ascii="Arial" w:hAnsi="Arial" w:cs="Arial"/>
                          <w:color w:val="0D0D0D" w:themeColor="text1" w:themeTint="F2"/>
                          <w:sz w:val="28"/>
                          <w:szCs w:val="28"/>
                          <w:u w:val="single"/>
                        </w:rPr>
                        <w:t>Further Support</w:t>
                      </w:r>
                    </w:p>
                    <w:p w14:paraId="6D45DE32" w14:textId="77777777" w:rsidR="007E3176" w:rsidRPr="00D70070" w:rsidRDefault="007E3176" w:rsidP="007E3176">
                      <w:pPr>
                        <w:rPr>
                          <w:rFonts w:ascii="Arial" w:hAnsi="Arial" w:cs="Arial"/>
                          <w:color w:val="0D0D0D" w:themeColor="text1" w:themeTint="F2"/>
                          <w:sz w:val="28"/>
                          <w:szCs w:val="28"/>
                          <w:u w:val="single"/>
                        </w:rPr>
                      </w:pPr>
                    </w:p>
                    <w:p w14:paraId="52ED4EAC" w14:textId="77777777" w:rsidR="007E3176" w:rsidRPr="00D70070" w:rsidRDefault="007E3176" w:rsidP="007E3176">
                      <w:pPr>
                        <w:pStyle w:val="NormalWeb"/>
                        <w:shd w:val="clear" w:color="auto" w:fill="FFFFFF"/>
                        <w:spacing w:before="0" w:beforeAutospacing="0" w:after="0" w:afterAutospacing="0"/>
                        <w:jc w:val="both"/>
                        <w:rPr>
                          <w:rFonts w:ascii="Arial" w:hAnsi="Arial" w:cs="Arial"/>
                          <w:b/>
                          <w:bCs/>
                          <w:color w:val="0D0D0D" w:themeColor="text1" w:themeTint="F2"/>
                          <w:sz w:val="28"/>
                          <w:szCs w:val="28"/>
                        </w:rPr>
                      </w:pPr>
                      <w:r w:rsidRPr="00D70070">
                        <w:rPr>
                          <w:rFonts w:ascii="Arial" w:hAnsi="Arial" w:cs="Arial"/>
                          <w:b/>
                          <w:bCs/>
                          <w:color w:val="0D0D0D" w:themeColor="text1" w:themeTint="F2"/>
                          <w:sz w:val="28"/>
                          <w:szCs w:val="28"/>
                        </w:rPr>
                        <w:t>Helpful websites for managing distress: </w:t>
                      </w:r>
                    </w:p>
                    <w:p w14:paraId="74F004B5" w14:textId="3A3BCDE4"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Grounding </w:t>
                      </w:r>
                      <w:hyperlink r:id="rId16" w:history="1">
                        <w:r w:rsidRPr="00D70070">
                          <w:rPr>
                            <w:rStyle w:val="Hyperlink"/>
                            <w:rFonts w:ascii="Arial" w:hAnsi="Arial" w:cs="Arial"/>
                            <w:color w:val="0D0D0D" w:themeColor="text1" w:themeTint="F2"/>
                            <w:sz w:val="28"/>
                            <w:szCs w:val="28"/>
                          </w:rPr>
                          <w:t>https://www.winona.edu/resilience/Media/Grounding-Worksheet.pdf</w:t>
                        </w:r>
                      </w:hyperlink>
                    </w:p>
                    <w:p w14:paraId="23567A26" w14:textId="77777777" w:rsidR="00D70070" w:rsidRPr="00D70070" w:rsidRDefault="00D70070"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36F186FF" w14:textId="2E573B69"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Mindfulnesstracks </w:t>
                      </w:r>
                      <w:hyperlink r:id="rId17" w:history="1">
                        <w:r w:rsidRPr="00D70070">
                          <w:rPr>
                            <w:rStyle w:val="Hyperlink"/>
                            <w:rFonts w:ascii="Arial" w:hAnsi="Arial" w:cs="Arial"/>
                            <w:color w:val="0D0D0D" w:themeColor="text1" w:themeTint="F2"/>
                            <w:sz w:val="28"/>
                            <w:szCs w:val="28"/>
                          </w:rPr>
                          <w:t>http://franticworld.com/free-meditations-from-mindfulness/</w:t>
                        </w:r>
                      </w:hyperlink>
                    </w:p>
                    <w:p w14:paraId="6AD4A632" w14:textId="77777777"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2B22821B" w14:textId="77777777"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0DDCE479" w14:textId="77777777" w:rsidR="00D70070"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b/>
                          <w:bCs/>
                          <w:color w:val="0D0D0D" w:themeColor="text1" w:themeTint="F2"/>
                          <w:sz w:val="28"/>
                          <w:szCs w:val="28"/>
                        </w:rPr>
                        <w:t>Apps</w:t>
                      </w:r>
                    </w:p>
                    <w:p w14:paraId="07D290FD" w14:textId="616F820C"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Apps</w:t>
                      </w:r>
                      <w:r w:rsidRPr="00D70070">
                        <w:rPr>
                          <w:rFonts w:ascii="Arial" w:hAnsi="Arial" w:cs="Arial"/>
                          <w:color w:val="0D0D0D" w:themeColor="text1" w:themeTint="F2"/>
                          <w:sz w:val="28"/>
                          <w:szCs w:val="28"/>
                        </w:rPr>
                        <w:t xml:space="preserve"> can be located and downloaded from the iPhone store and </w:t>
                      </w:r>
                      <w:proofErr w:type="spellStart"/>
                      <w:r w:rsidRPr="00D70070">
                        <w:rPr>
                          <w:rFonts w:ascii="Arial" w:hAnsi="Arial" w:cs="Arial"/>
                          <w:color w:val="0D0D0D" w:themeColor="text1" w:themeTint="F2"/>
                          <w:sz w:val="28"/>
                          <w:szCs w:val="28"/>
                        </w:rPr>
                        <w:t>GooglePlay</w:t>
                      </w:r>
                      <w:proofErr w:type="spellEnd"/>
                      <w:r w:rsidRPr="00D70070">
                        <w:rPr>
                          <w:rFonts w:ascii="Arial" w:hAnsi="Arial" w:cs="Arial"/>
                          <w:color w:val="0D0D0D" w:themeColor="text1" w:themeTint="F2"/>
                          <w:sz w:val="28"/>
                          <w:szCs w:val="28"/>
                        </w:rPr>
                        <w:t>.</w:t>
                      </w:r>
                    </w:p>
                    <w:p w14:paraId="65E60665" w14:textId="15B625BD" w:rsidR="007E3176" w:rsidRPr="00D70070"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br/>
                        <w:t xml:space="preserve">‘Breaking Free – Keeping Safe’ is an app that provides strategies to help people stay safe while working through their difficulties, including managing harmful coping strategies, recognising triggers, coping with intense </w:t>
                      </w:r>
                      <w:proofErr w:type="gramStart"/>
                      <w:r w:rsidRPr="00D70070">
                        <w:rPr>
                          <w:rFonts w:ascii="Arial" w:hAnsi="Arial" w:cs="Arial"/>
                          <w:color w:val="0D0D0D" w:themeColor="text1" w:themeTint="F2"/>
                          <w:sz w:val="28"/>
                          <w:szCs w:val="28"/>
                        </w:rPr>
                        <w:t>feelings</w:t>
                      </w:r>
                      <w:proofErr w:type="gramEnd"/>
                      <w:r w:rsidRPr="00D70070">
                        <w:rPr>
                          <w:rFonts w:ascii="Arial" w:hAnsi="Arial" w:cs="Arial"/>
                          <w:color w:val="0D0D0D" w:themeColor="text1" w:themeTint="F2"/>
                          <w:sz w:val="28"/>
                          <w:szCs w:val="28"/>
                        </w:rPr>
                        <w:t xml:space="preserve"> and taking control of panic attacks.</w:t>
                      </w:r>
                    </w:p>
                    <w:p w14:paraId="4490408F" w14:textId="70EF363A" w:rsidR="007E3176" w:rsidRDefault="007E3176"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br/>
                        <w:t xml:space="preserve">‘Breaking Free – Safety Zone’ is an app that contains over 15 techniques to help the user to gain more control over their emotions, </w:t>
                      </w:r>
                      <w:proofErr w:type="gramStart"/>
                      <w:r w:rsidRPr="00D70070">
                        <w:rPr>
                          <w:rFonts w:ascii="Arial" w:hAnsi="Arial" w:cs="Arial"/>
                          <w:color w:val="0D0D0D" w:themeColor="text1" w:themeTint="F2"/>
                          <w:sz w:val="28"/>
                          <w:szCs w:val="28"/>
                        </w:rPr>
                        <w:t>thoughts</w:t>
                      </w:r>
                      <w:proofErr w:type="gramEnd"/>
                      <w:r w:rsidRPr="00D70070">
                        <w:rPr>
                          <w:rFonts w:ascii="Arial" w:hAnsi="Arial" w:cs="Arial"/>
                          <w:color w:val="0D0D0D" w:themeColor="text1" w:themeTint="F2"/>
                          <w:sz w:val="28"/>
                          <w:szCs w:val="28"/>
                        </w:rPr>
                        <w:t xml:space="preserve"> and behaviour.</w:t>
                      </w:r>
                    </w:p>
                    <w:p w14:paraId="24003640" w14:textId="77777777" w:rsidR="00D70070" w:rsidRPr="00D70070" w:rsidRDefault="00D70070"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1F557CCA" w14:textId="2DA11CFD" w:rsidR="00D70070" w:rsidRPr="00D70070" w:rsidRDefault="00D70070" w:rsidP="007E3176">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1DAD83E2" w14:textId="24A92D4D" w:rsidR="00D70070" w:rsidRPr="00D70070" w:rsidRDefault="00D70070" w:rsidP="00D70070">
                      <w:pPr>
                        <w:pStyle w:val="NormalWeb"/>
                        <w:shd w:val="clear" w:color="auto" w:fill="FFFFFF"/>
                        <w:spacing w:before="0" w:beforeAutospacing="0" w:after="0" w:afterAutospacing="0"/>
                        <w:jc w:val="both"/>
                        <w:rPr>
                          <w:rFonts w:ascii="Arial" w:hAnsi="Arial" w:cs="Arial"/>
                          <w:b/>
                          <w:bCs/>
                          <w:color w:val="0D0D0D" w:themeColor="text1" w:themeTint="F2"/>
                          <w:sz w:val="28"/>
                          <w:szCs w:val="28"/>
                        </w:rPr>
                      </w:pPr>
                      <w:r w:rsidRPr="00D70070">
                        <w:rPr>
                          <w:rFonts w:ascii="Arial" w:hAnsi="Arial" w:cs="Arial"/>
                          <w:b/>
                          <w:bCs/>
                          <w:color w:val="0D0D0D" w:themeColor="text1" w:themeTint="F2"/>
                          <w:sz w:val="28"/>
                          <w:szCs w:val="28"/>
                        </w:rPr>
                        <w:t>Helplines for managing distress: </w:t>
                      </w:r>
                    </w:p>
                    <w:p w14:paraId="7D6F152F" w14:textId="77777777"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Breathing Space – mental health helpline (Daily: 6pm-2am) Tel: </w:t>
                      </w:r>
                      <w:hyperlink r:id="rId18" w:history="1">
                        <w:r w:rsidRPr="00D70070">
                          <w:rPr>
                            <w:rStyle w:val="Hyperlink"/>
                            <w:rFonts w:ascii="Arial" w:hAnsi="Arial" w:cs="Arial"/>
                            <w:color w:val="0D0D0D" w:themeColor="text1" w:themeTint="F2"/>
                            <w:sz w:val="28"/>
                            <w:szCs w:val="28"/>
                          </w:rPr>
                          <w:t>0800 83 85 87</w:t>
                        </w:r>
                      </w:hyperlink>
                      <w:r w:rsidRPr="00D70070">
                        <w:rPr>
                          <w:rFonts w:ascii="Arial" w:hAnsi="Arial" w:cs="Arial"/>
                          <w:color w:val="0D0D0D" w:themeColor="text1" w:themeTint="F2"/>
                          <w:sz w:val="28"/>
                          <w:szCs w:val="28"/>
                        </w:rPr>
                        <w:t> </w:t>
                      </w:r>
                    </w:p>
                    <w:p w14:paraId="298CAF20" w14:textId="77777777"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3967CE97" w14:textId="093B9F4B" w:rsid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rPr>
                        <w:t xml:space="preserve">Samaritans – confidential support for anyone in a crisis 24 </w:t>
                      </w:r>
                      <w:proofErr w:type="gramStart"/>
                      <w:r w:rsidRPr="00D70070">
                        <w:rPr>
                          <w:rFonts w:ascii="Arial" w:hAnsi="Arial" w:cs="Arial"/>
                          <w:color w:val="0D0D0D" w:themeColor="text1" w:themeTint="F2"/>
                          <w:sz w:val="28"/>
                          <w:szCs w:val="28"/>
                        </w:rPr>
                        <w:t>hours</w:t>
                      </w:r>
                      <w:proofErr w:type="gramEnd"/>
                      <w:r w:rsidRPr="00D70070">
                        <w:rPr>
                          <w:rFonts w:ascii="Arial" w:hAnsi="Arial" w:cs="Arial"/>
                          <w:color w:val="0D0D0D" w:themeColor="text1" w:themeTint="F2"/>
                          <w:sz w:val="28"/>
                          <w:szCs w:val="28"/>
                        </w:rPr>
                        <w:t xml:space="preserve"> Tel: 116123</w:t>
                      </w:r>
                    </w:p>
                    <w:p w14:paraId="4F5ABC30" w14:textId="66F26343" w:rsid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7BD6FBC5" w14:textId="59B8D773"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r>
                        <w:rPr>
                          <w:rFonts w:ascii="Arial" w:hAnsi="Arial" w:cs="Arial"/>
                          <w:color w:val="0D0D0D" w:themeColor="text1" w:themeTint="F2"/>
                          <w:sz w:val="28"/>
                          <w:szCs w:val="28"/>
                        </w:rPr>
                        <w:t>SHOUT – anonymous 24/7 text service 85258</w:t>
                      </w:r>
                    </w:p>
                    <w:p w14:paraId="22675238" w14:textId="77777777"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p>
                    <w:p w14:paraId="77F83139" w14:textId="232E3736" w:rsidR="00D70070" w:rsidRPr="00D70070" w:rsidRDefault="00D70070" w:rsidP="00D70070">
                      <w:pPr>
                        <w:pStyle w:val="NormalWeb"/>
                        <w:shd w:val="clear" w:color="auto" w:fill="FFFFFF"/>
                        <w:spacing w:before="0" w:beforeAutospacing="0" w:after="0" w:afterAutospacing="0"/>
                        <w:jc w:val="both"/>
                        <w:rPr>
                          <w:rFonts w:ascii="Arial" w:hAnsi="Arial" w:cs="Arial"/>
                          <w:b/>
                          <w:bCs/>
                          <w:color w:val="0D0D0D" w:themeColor="text1" w:themeTint="F2"/>
                          <w:sz w:val="28"/>
                          <w:szCs w:val="28"/>
                        </w:rPr>
                      </w:pPr>
                      <w:r w:rsidRPr="00D70070">
                        <w:rPr>
                          <w:rFonts w:ascii="Arial" w:hAnsi="Arial" w:cs="Arial"/>
                          <w:b/>
                          <w:bCs/>
                          <w:color w:val="0D0D0D" w:themeColor="text1" w:themeTint="F2"/>
                          <w:sz w:val="28"/>
                          <w:szCs w:val="28"/>
                        </w:rPr>
                        <w:t>In Crisis:</w:t>
                      </w:r>
                    </w:p>
                    <w:p w14:paraId="15272CA1" w14:textId="4DC567D9" w:rsidR="00D70070" w:rsidRPr="00D70070" w:rsidRDefault="00D70070" w:rsidP="00D70070">
                      <w:pPr>
                        <w:pStyle w:val="NormalWeb"/>
                        <w:shd w:val="clear" w:color="auto" w:fill="FFFFFF"/>
                        <w:spacing w:before="0" w:beforeAutospacing="0" w:after="0" w:afterAutospacing="0"/>
                        <w:jc w:val="both"/>
                        <w:rPr>
                          <w:rFonts w:ascii="Arial" w:hAnsi="Arial" w:cs="Arial"/>
                          <w:color w:val="0D0D0D" w:themeColor="text1" w:themeTint="F2"/>
                          <w:sz w:val="28"/>
                          <w:szCs w:val="28"/>
                        </w:rPr>
                      </w:pPr>
                      <w:r w:rsidRPr="00D70070">
                        <w:rPr>
                          <w:rFonts w:ascii="Arial" w:hAnsi="Arial" w:cs="Arial"/>
                          <w:color w:val="0D0D0D" w:themeColor="text1" w:themeTint="F2"/>
                          <w:sz w:val="28"/>
                          <w:szCs w:val="28"/>
                          <w:shd w:val="clear" w:color="auto" w:fill="FFFFFF"/>
                        </w:rPr>
                        <w:t xml:space="preserve">If you find you are experiencing high emotional distress ad you require further support the Samaritans provide a support service 24 hours a day for people who experience feelings of distress or despair, including those that could lead to suicide.  They can be contacted by phone on 08457 90 90 90 or you can email jo@samaritans.org. </w:t>
                      </w:r>
                      <w:r w:rsidRPr="00D70070">
                        <w:rPr>
                          <w:rFonts w:ascii="Arial" w:hAnsi="Arial" w:cs="Arial"/>
                          <w:color w:val="0D0D0D" w:themeColor="text1" w:themeTint="F2"/>
                          <w:sz w:val="28"/>
                          <w:szCs w:val="28"/>
                          <w:shd w:val="clear" w:color="auto" w:fill="FFFFFF"/>
                        </w:rPr>
                        <w:t>Alternatively,</w:t>
                      </w:r>
                      <w:r w:rsidRPr="00D70070">
                        <w:rPr>
                          <w:rFonts w:ascii="Arial" w:hAnsi="Arial" w:cs="Arial"/>
                          <w:color w:val="0D0D0D" w:themeColor="text1" w:themeTint="F2"/>
                          <w:sz w:val="28"/>
                          <w:szCs w:val="28"/>
                          <w:shd w:val="clear" w:color="auto" w:fill="FFFFFF"/>
                        </w:rPr>
                        <w:t xml:space="preserve"> you can text SHOUT anonymously 24/7 on 85285. In </w:t>
                      </w:r>
                      <w:r w:rsidRPr="00D70070">
                        <w:rPr>
                          <w:rFonts w:ascii="Arial" w:hAnsi="Arial" w:cs="Arial"/>
                          <w:color w:val="0D0D0D" w:themeColor="text1" w:themeTint="F2"/>
                          <w:sz w:val="28"/>
                          <w:szCs w:val="28"/>
                          <w:shd w:val="clear" w:color="auto" w:fill="FFFFFF"/>
                        </w:rPr>
                        <w:t>addition,</w:t>
                      </w:r>
                      <w:r w:rsidRPr="00D70070">
                        <w:rPr>
                          <w:rFonts w:ascii="Arial" w:hAnsi="Arial" w:cs="Arial"/>
                          <w:color w:val="0D0D0D" w:themeColor="text1" w:themeTint="F2"/>
                          <w:sz w:val="28"/>
                          <w:szCs w:val="28"/>
                          <w:shd w:val="clear" w:color="auto" w:fill="FFFFFF"/>
                        </w:rPr>
                        <w:t xml:space="preserve"> please speak with your GP who can support you through this time. If you cannot keep </w:t>
                      </w:r>
                      <w:r w:rsidRPr="00D70070">
                        <w:rPr>
                          <w:rFonts w:ascii="Arial" w:hAnsi="Arial" w:cs="Arial"/>
                          <w:color w:val="0D0D0D" w:themeColor="text1" w:themeTint="F2"/>
                          <w:sz w:val="28"/>
                          <w:szCs w:val="28"/>
                          <w:shd w:val="clear" w:color="auto" w:fill="FFFFFF"/>
                        </w:rPr>
                        <w:t>yourself</w:t>
                      </w:r>
                      <w:r w:rsidRPr="00D70070">
                        <w:rPr>
                          <w:rFonts w:ascii="Arial" w:hAnsi="Arial" w:cs="Arial"/>
                          <w:color w:val="0D0D0D" w:themeColor="text1" w:themeTint="F2"/>
                          <w:sz w:val="28"/>
                          <w:szCs w:val="28"/>
                          <w:shd w:val="clear" w:color="auto" w:fill="FFFFFF"/>
                        </w:rPr>
                        <w:t xml:space="preserve"> safe and find yourself in </w:t>
                      </w:r>
                      <w:proofErr w:type="gramStart"/>
                      <w:r w:rsidRPr="00D70070">
                        <w:rPr>
                          <w:rFonts w:ascii="Arial" w:hAnsi="Arial" w:cs="Arial"/>
                          <w:color w:val="0D0D0D" w:themeColor="text1" w:themeTint="F2"/>
                          <w:sz w:val="28"/>
                          <w:szCs w:val="28"/>
                          <w:shd w:val="clear" w:color="auto" w:fill="FFFFFF"/>
                        </w:rPr>
                        <w:t>an emergency situation</w:t>
                      </w:r>
                      <w:proofErr w:type="gramEnd"/>
                      <w:r w:rsidRPr="00D70070">
                        <w:rPr>
                          <w:rFonts w:ascii="Arial" w:hAnsi="Arial" w:cs="Arial"/>
                          <w:color w:val="0D0D0D" w:themeColor="text1" w:themeTint="F2"/>
                          <w:sz w:val="28"/>
                          <w:szCs w:val="28"/>
                          <w:shd w:val="clear" w:color="auto" w:fill="FFFFFF"/>
                        </w:rPr>
                        <w:t xml:space="preserve"> you should seek urgent support by calling 111 or 999.</w:t>
                      </w:r>
                      <w:r w:rsidRPr="00D70070">
                        <w:rPr>
                          <w:rFonts w:ascii="Arial" w:hAnsi="Arial" w:cs="Arial"/>
                          <w:color w:val="0D0D0D" w:themeColor="text1" w:themeTint="F2"/>
                          <w:sz w:val="28"/>
                          <w:szCs w:val="28"/>
                        </w:rPr>
                        <w:t> </w:t>
                      </w:r>
                    </w:p>
                    <w:p w14:paraId="18E1D3F4" w14:textId="77777777" w:rsidR="00D70070" w:rsidRDefault="00D70070" w:rsidP="007E3176">
                      <w:pPr>
                        <w:pStyle w:val="NormalWeb"/>
                        <w:shd w:val="clear" w:color="auto" w:fill="FFFFFF"/>
                        <w:spacing w:before="0" w:beforeAutospacing="0" w:after="0" w:afterAutospacing="0"/>
                        <w:jc w:val="both"/>
                        <w:rPr>
                          <w:rFonts w:ascii="Roboto" w:hAnsi="Roboto"/>
                          <w:color w:val="757575"/>
                          <w:sz w:val="25"/>
                          <w:szCs w:val="25"/>
                        </w:rPr>
                      </w:pPr>
                    </w:p>
                    <w:p w14:paraId="00F8AE28" w14:textId="5530F9D5" w:rsidR="007E3176" w:rsidRPr="007E3176" w:rsidRDefault="007E3176" w:rsidP="007E3176"/>
                  </w:txbxContent>
                </v:textbox>
                <w10:wrap anchorx="margin"/>
              </v:shape>
            </w:pict>
          </mc:Fallback>
        </mc:AlternateContent>
      </w:r>
    </w:p>
    <w:p w14:paraId="39781120" w14:textId="77777777" w:rsidR="007E3176" w:rsidRPr="007E3176" w:rsidRDefault="007E3176" w:rsidP="007E3176">
      <w:pPr>
        <w:tabs>
          <w:tab w:val="left" w:pos="6324"/>
        </w:tabs>
      </w:pPr>
    </w:p>
    <w:sectPr w:rsidR="007E3176" w:rsidRPr="007E3176" w:rsidSect="00246A03">
      <w:headerReference w:type="default" r:id="rId19"/>
      <w:pgSz w:w="12240" w:h="15840" w:code="1"/>
      <w:pgMar w:top="1440" w:right="720" w:bottom="720" w:left="720"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7E8F3" w14:textId="77777777" w:rsidR="008805F0" w:rsidRDefault="008805F0" w:rsidP="00246A03">
      <w:r>
        <w:separator/>
      </w:r>
    </w:p>
  </w:endnote>
  <w:endnote w:type="continuationSeparator" w:id="0">
    <w:p w14:paraId="0AFAE2F2" w14:textId="77777777" w:rsidR="008805F0" w:rsidRDefault="008805F0" w:rsidP="002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Roboto">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4DA28" w14:textId="77777777" w:rsidR="008805F0" w:rsidRDefault="008805F0" w:rsidP="00246A03">
      <w:r>
        <w:separator/>
      </w:r>
    </w:p>
  </w:footnote>
  <w:footnote w:type="continuationSeparator" w:id="0">
    <w:p w14:paraId="317616AB" w14:textId="77777777" w:rsidR="008805F0" w:rsidRDefault="008805F0" w:rsidP="00246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23697" w14:textId="77777777" w:rsidR="00B12D24" w:rsidRDefault="00B12D24" w:rsidP="00246A03">
    <w:pPr>
      <w:pStyle w:val="Header"/>
    </w:pPr>
    <w:r>
      <w:rPr>
        <w:noProof/>
      </w:rPr>
      <mc:AlternateContent>
        <mc:Choice Requires="wpg">
          <w:drawing>
            <wp:anchor distT="0" distB="0" distL="114300" distR="114300" simplePos="0" relativeHeight="251659264" behindDoc="0" locked="0" layoutInCell="1" allowOverlap="1" wp14:anchorId="1A137CE4" wp14:editId="78AAEC19">
              <wp:simplePos x="0" y="0"/>
              <wp:positionH relativeFrom="page">
                <wp:align>center</wp:align>
              </wp:positionH>
              <wp:positionV relativeFrom="page">
                <wp:align>center</wp:align>
              </wp:positionV>
              <wp:extent cx="7797800" cy="10154325"/>
              <wp:effectExtent l="0" t="0" r="0" b="381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7800" cy="10154325"/>
                        <a:chOff x="0" y="0"/>
                        <a:chExt cx="7797800" cy="10154325"/>
                      </a:xfrm>
                    </wpg:grpSpPr>
                    <wps:wsp>
                      <wps:cNvPr id="7" name="Rectangle 7" descr="Gradient background"/>
                      <wps:cNvSpPr/>
                      <wps:spPr>
                        <a:xfrm>
                          <a:off x="9525" y="9525"/>
                          <a:ext cx="7772400" cy="10144800"/>
                        </a:xfrm>
                        <a:prstGeom prst="rect">
                          <a:avLst/>
                        </a:prstGeom>
                        <a:gradFill>
                          <a:gsLst>
                            <a:gs pos="0">
                              <a:schemeClr val="accent1">
                                <a:lumMod val="5000"/>
                                <a:lumOff val="95000"/>
                              </a:schemeClr>
                            </a:gs>
                            <a:gs pos="0">
                              <a:schemeClr val="accent6"/>
                            </a:gs>
                            <a:gs pos="26000">
                              <a:schemeClr val="accent5"/>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Graphic 4" descr="Yellow leaves"/>
                      <wps:cNvSpPr/>
                      <wps:spPr>
                        <a:xfrm>
                          <a:off x="0" y="0"/>
                          <a:ext cx="7785100" cy="2197100"/>
                        </a:xfrm>
                        <a:custGeom>
                          <a:avLst/>
                          <a:gdLst>
                            <a:gd name="connsiteX0" fmla="*/ 763270 w 7785100"/>
                            <a:gd name="connsiteY0" fmla="*/ 2085340 h 2197100"/>
                            <a:gd name="connsiteX1" fmla="*/ 763270 w 7785100"/>
                            <a:gd name="connsiteY1" fmla="*/ 2085340 h 2197100"/>
                            <a:gd name="connsiteX2" fmla="*/ 762000 w 7785100"/>
                            <a:gd name="connsiteY2" fmla="*/ 2087880 h 2197100"/>
                            <a:gd name="connsiteX3" fmla="*/ 595630 w 7785100"/>
                            <a:gd name="connsiteY3" fmla="*/ 2096770 h 2197100"/>
                            <a:gd name="connsiteX4" fmla="*/ 579120 w 7785100"/>
                            <a:gd name="connsiteY4" fmla="*/ 2087880 h 2197100"/>
                            <a:gd name="connsiteX5" fmla="*/ 565150 w 7785100"/>
                            <a:gd name="connsiteY5" fmla="*/ 2104390 h 2197100"/>
                            <a:gd name="connsiteX6" fmla="*/ 518160 w 7785100"/>
                            <a:gd name="connsiteY6" fmla="*/ 2142490 h 2197100"/>
                            <a:gd name="connsiteX7" fmla="*/ 439420 w 7785100"/>
                            <a:gd name="connsiteY7" fmla="*/ 2106930 h 2197100"/>
                            <a:gd name="connsiteX8" fmla="*/ 401320 w 7785100"/>
                            <a:gd name="connsiteY8" fmla="*/ 2089150 h 2197100"/>
                            <a:gd name="connsiteX9" fmla="*/ 351790 w 7785100"/>
                            <a:gd name="connsiteY9" fmla="*/ 2132330 h 2197100"/>
                            <a:gd name="connsiteX10" fmla="*/ 280670 w 7785100"/>
                            <a:gd name="connsiteY10" fmla="*/ 2184400 h 2197100"/>
                            <a:gd name="connsiteX11" fmla="*/ 204470 w 7785100"/>
                            <a:gd name="connsiteY11" fmla="*/ 2128520 h 2197100"/>
                            <a:gd name="connsiteX12" fmla="*/ 144780 w 7785100"/>
                            <a:gd name="connsiteY12" fmla="*/ 1976120 h 2197100"/>
                            <a:gd name="connsiteX13" fmla="*/ 144780 w 7785100"/>
                            <a:gd name="connsiteY13" fmla="*/ 1972310 h 2197100"/>
                            <a:gd name="connsiteX14" fmla="*/ 101600 w 7785100"/>
                            <a:gd name="connsiteY14" fmla="*/ 1992630 h 2197100"/>
                            <a:gd name="connsiteX15" fmla="*/ 86360 w 7785100"/>
                            <a:gd name="connsiteY15" fmla="*/ 2000250 h 2197100"/>
                            <a:gd name="connsiteX16" fmla="*/ 12700 w 7785100"/>
                            <a:gd name="connsiteY16" fmla="*/ 2018030 h 2197100"/>
                            <a:gd name="connsiteX17" fmla="*/ 12700 w 7785100"/>
                            <a:gd name="connsiteY17" fmla="*/ 1238250 h 2197100"/>
                            <a:gd name="connsiteX18" fmla="*/ 50800 w 7785100"/>
                            <a:gd name="connsiteY18" fmla="*/ 1229360 h 2197100"/>
                            <a:gd name="connsiteX19" fmla="*/ 198120 w 7785100"/>
                            <a:gd name="connsiteY19" fmla="*/ 1233170 h 2197100"/>
                            <a:gd name="connsiteX20" fmla="*/ 204470 w 7785100"/>
                            <a:gd name="connsiteY20" fmla="*/ 1295400 h 2197100"/>
                            <a:gd name="connsiteX21" fmla="*/ 205740 w 7785100"/>
                            <a:gd name="connsiteY21" fmla="*/ 1316990 h 2197100"/>
                            <a:gd name="connsiteX22" fmla="*/ 280670 w 7785100"/>
                            <a:gd name="connsiteY22" fmla="*/ 1318260 h 2197100"/>
                            <a:gd name="connsiteX23" fmla="*/ 560070 w 7785100"/>
                            <a:gd name="connsiteY23" fmla="*/ 1324610 h 2197100"/>
                            <a:gd name="connsiteX24" fmla="*/ 571500 w 7785100"/>
                            <a:gd name="connsiteY24" fmla="*/ 1430020 h 2197100"/>
                            <a:gd name="connsiteX25" fmla="*/ 566420 w 7785100"/>
                            <a:gd name="connsiteY25" fmla="*/ 1446530 h 2197100"/>
                            <a:gd name="connsiteX26" fmla="*/ 553720 w 7785100"/>
                            <a:gd name="connsiteY26" fmla="*/ 1492250 h 2197100"/>
                            <a:gd name="connsiteX27" fmla="*/ 557530 w 7785100"/>
                            <a:gd name="connsiteY27" fmla="*/ 1492250 h 2197100"/>
                            <a:gd name="connsiteX28" fmla="*/ 717550 w 7785100"/>
                            <a:gd name="connsiteY28" fmla="*/ 1526540 h 2197100"/>
                            <a:gd name="connsiteX29" fmla="*/ 784860 w 7785100"/>
                            <a:gd name="connsiteY29" fmla="*/ 1592580 h 2197100"/>
                            <a:gd name="connsiteX30" fmla="*/ 745490 w 7785100"/>
                            <a:gd name="connsiteY30" fmla="*/ 1671320 h 2197100"/>
                            <a:gd name="connsiteX31" fmla="*/ 711200 w 7785100"/>
                            <a:gd name="connsiteY31" fmla="*/ 1727200 h 2197100"/>
                            <a:gd name="connsiteX32" fmla="*/ 735330 w 7785100"/>
                            <a:gd name="connsiteY32" fmla="*/ 1761490 h 2197100"/>
                            <a:gd name="connsiteX33" fmla="*/ 782320 w 7785100"/>
                            <a:gd name="connsiteY33" fmla="*/ 1832610 h 2197100"/>
                            <a:gd name="connsiteX34" fmla="*/ 751840 w 7785100"/>
                            <a:gd name="connsiteY34" fmla="*/ 1885950 h 2197100"/>
                            <a:gd name="connsiteX35" fmla="*/ 737870 w 7785100"/>
                            <a:gd name="connsiteY35" fmla="*/ 1902460 h 2197100"/>
                            <a:gd name="connsiteX36" fmla="*/ 749300 w 7785100"/>
                            <a:gd name="connsiteY36" fmla="*/ 1917700 h 2197100"/>
                            <a:gd name="connsiteX37" fmla="*/ 763270 w 7785100"/>
                            <a:gd name="connsiteY37" fmla="*/ 2085340 h 2197100"/>
                            <a:gd name="connsiteX38" fmla="*/ 2066290 w 7785100"/>
                            <a:gd name="connsiteY38" fmla="*/ 64770 h 2197100"/>
                            <a:gd name="connsiteX39" fmla="*/ 1734820 w 7785100"/>
                            <a:gd name="connsiteY39" fmla="*/ 19050 h 2197100"/>
                            <a:gd name="connsiteX40" fmla="*/ 1619250 w 7785100"/>
                            <a:gd name="connsiteY40" fmla="*/ 12700 h 2197100"/>
                            <a:gd name="connsiteX41" fmla="*/ 302260 w 7785100"/>
                            <a:gd name="connsiteY41" fmla="*/ 12700 h 2197100"/>
                            <a:gd name="connsiteX42" fmla="*/ 590550 w 7785100"/>
                            <a:gd name="connsiteY42" fmla="*/ 181610 h 2197100"/>
                            <a:gd name="connsiteX43" fmla="*/ 1037590 w 7785100"/>
                            <a:gd name="connsiteY43" fmla="*/ 111760 h 2197100"/>
                            <a:gd name="connsiteX44" fmla="*/ 1319530 w 7785100"/>
                            <a:gd name="connsiteY44" fmla="*/ 54610 h 2197100"/>
                            <a:gd name="connsiteX45" fmla="*/ 1000760 w 7785100"/>
                            <a:gd name="connsiteY45" fmla="*/ 200660 h 2197100"/>
                            <a:gd name="connsiteX46" fmla="*/ 530860 w 7785100"/>
                            <a:gd name="connsiteY46" fmla="*/ 436880 h 2197100"/>
                            <a:gd name="connsiteX47" fmla="*/ 355600 w 7785100"/>
                            <a:gd name="connsiteY47" fmla="*/ 1051560 h 2197100"/>
                            <a:gd name="connsiteX48" fmla="*/ 381000 w 7785100"/>
                            <a:gd name="connsiteY48" fmla="*/ 1076960 h 2197100"/>
                            <a:gd name="connsiteX49" fmla="*/ 996950 w 7785100"/>
                            <a:gd name="connsiteY49" fmla="*/ 901700 h 2197100"/>
                            <a:gd name="connsiteX50" fmla="*/ 1233170 w 7785100"/>
                            <a:gd name="connsiteY50" fmla="*/ 431800 h 2197100"/>
                            <a:gd name="connsiteX51" fmla="*/ 1379220 w 7785100"/>
                            <a:gd name="connsiteY51" fmla="*/ 113030 h 2197100"/>
                            <a:gd name="connsiteX52" fmla="*/ 1322070 w 7785100"/>
                            <a:gd name="connsiteY52" fmla="*/ 394970 h 2197100"/>
                            <a:gd name="connsiteX53" fmla="*/ 1250950 w 7785100"/>
                            <a:gd name="connsiteY53" fmla="*/ 842010 h 2197100"/>
                            <a:gd name="connsiteX54" fmla="*/ 1590040 w 7785100"/>
                            <a:gd name="connsiteY54" fmla="*/ 1229360 h 2197100"/>
                            <a:gd name="connsiteX55" fmla="*/ 1619250 w 7785100"/>
                            <a:gd name="connsiteY55" fmla="*/ 1224280 h 2197100"/>
                            <a:gd name="connsiteX56" fmla="*/ 1816100 w 7785100"/>
                            <a:gd name="connsiteY56" fmla="*/ 749300 h 2197100"/>
                            <a:gd name="connsiteX57" fmla="*/ 1605280 w 7785100"/>
                            <a:gd name="connsiteY57" fmla="*/ 349250 h 2197100"/>
                            <a:gd name="connsiteX58" fmla="*/ 1438910 w 7785100"/>
                            <a:gd name="connsiteY58" fmla="*/ 36830 h 2197100"/>
                            <a:gd name="connsiteX59" fmla="*/ 1440180 w 7785100"/>
                            <a:gd name="connsiteY59" fmla="*/ 35560 h 2197100"/>
                            <a:gd name="connsiteX60" fmla="*/ 1441450 w 7785100"/>
                            <a:gd name="connsiteY60" fmla="*/ 36830 h 2197100"/>
                            <a:gd name="connsiteX61" fmla="*/ 1633220 w 7785100"/>
                            <a:gd name="connsiteY61" fmla="*/ 224790 h 2197100"/>
                            <a:gd name="connsiteX62" fmla="*/ 1871980 w 7785100"/>
                            <a:gd name="connsiteY62" fmla="*/ 461010 h 2197100"/>
                            <a:gd name="connsiteX63" fmla="*/ 2256790 w 7785100"/>
                            <a:gd name="connsiteY63" fmla="*/ 421640 h 2197100"/>
                            <a:gd name="connsiteX64" fmla="*/ 2270760 w 7785100"/>
                            <a:gd name="connsiteY64" fmla="*/ 394970 h 2197100"/>
                            <a:gd name="connsiteX65" fmla="*/ 2159000 w 7785100"/>
                            <a:gd name="connsiteY65" fmla="*/ 127000 h 2197100"/>
                            <a:gd name="connsiteX66" fmla="*/ 2066290 w 7785100"/>
                            <a:gd name="connsiteY66" fmla="*/ 64770 h 2197100"/>
                            <a:gd name="connsiteX67" fmla="*/ 7783830 w 7785100"/>
                            <a:gd name="connsiteY67" fmla="*/ 647700 h 2197100"/>
                            <a:gd name="connsiteX68" fmla="*/ 7730490 w 7785100"/>
                            <a:gd name="connsiteY68" fmla="*/ 684530 h 2197100"/>
                            <a:gd name="connsiteX69" fmla="*/ 7614920 w 7785100"/>
                            <a:gd name="connsiteY69" fmla="*/ 491490 h 2197100"/>
                            <a:gd name="connsiteX70" fmla="*/ 7590790 w 7785100"/>
                            <a:gd name="connsiteY70" fmla="*/ 449580 h 2197100"/>
                            <a:gd name="connsiteX71" fmla="*/ 7272020 w 7785100"/>
                            <a:gd name="connsiteY71" fmla="*/ 184150 h 2197100"/>
                            <a:gd name="connsiteX72" fmla="*/ 7184390 w 7785100"/>
                            <a:gd name="connsiteY72" fmla="*/ 161290 h 2197100"/>
                            <a:gd name="connsiteX73" fmla="*/ 7071361 w 7785100"/>
                            <a:gd name="connsiteY73" fmla="*/ 120650 h 2197100"/>
                            <a:gd name="connsiteX74" fmla="*/ 7044690 w 7785100"/>
                            <a:gd name="connsiteY74" fmla="*/ 119380 h 2197100"/>
                            <a:gd name="connsiteX75" fmla="*/ 7038340 w 7785100"/>
                            <a:gd name="connsiteY75" fmla="*/ 119380 h 2197100"/>
                            <a:gd name="connsiteX76" fmla="*/ 7039611 w 7785100"/>
                            <a:gd name="connsiteY76" fmla="*/ 151130 h 2197100"/>
                            <a:gd name="connsiteX77" fmla="*/ 7095490 w 7785100"/>
                            <a:gd name="connsiteY77" fmla="*/ 256540 h 2197100"/>
                            <a:gd name="connsiteX78" fmla="*/ 7131050 w 7785100"/>
                            <a:gd name="connsiteY78" fmla="*/ 341630 h 2197100"/>
                            <a:gd name="connsiteX79" fmla="*/ 7486650 w 7785100"/>
                            <a:gd name="connsiteY79" fmla="*/ 637540 h 2197100"/>
                            <a:gd name="connsiteX80" fmla="*/ 7682230 w 7785100"/>
                            <a:gd name="connsiteY80" fmla="*/ 716280 h 2197100"/>
                            <a:gd name="connsiteX81" fmla="*/ 7541261 w 7785100"/>
                            <a:gd name="connsiteY81" fmla="*/ 811530 h 2197100"/>
                            <a:gd name="connsiteX82" fmla="*/ 7335520 w 7785100"/>
                            <a:gd name="connsiteY82" fmla="*/ 697230 h 2197100"/>
                            <a:gd name="connsiteX83" fmla="*/ 6883400 w 7785100"/>
                            <a:gd name="connsiteY83" fmla="*/ 601980 h 2197100"/>
                            <a:gd name="connsiteX84" fmla="*/ 6795770 w 7785100"/>
                            <a:gd name="connsiteY84" fmla="*/ 626110 h 2197100"/>
                            <a:gd name="connsiteX85" fmla="*/ 6677661 w 7785100"/>
                            <a:gd name="connsiteY85" fmla="*/ 647700 h 2197100"/>
                            <a:gd name="connsiteX86" fmla="*/ 6659880 w 7785100"/>
                            <a:gd name="connsiteY86" fmla="*/ 650240 h 2197100"/>
                            <a:gd name="connsiteX87" fmla="*/ 6650990 w 7785100"/>
                            <a:gd name="connsiteY87" fmla="*/ 665480 h 2197100"/>
                            <a:gd name="connsiteX88" fmla="*/ 6668770 w 7785100"/>
                            <a:gd name="connsiteY88" fmla="*/ 692150 h 2197100"/>
                            <a:gd name="connsiteX89" fmla="*/ 6770370 w 7785100"/>
                            <a:gd name="connsiteY89" fmla="*/ 755650 h 2197100"/>
                            <a:gd name="connsiteX90" fmla="*/ 6842761 w 7785100"/>
                            <a:gd name="connsiteY90" fmla="*/ 811530 h 2197100"/>
                            <a:gd name="connsiteX91" fmla="*/ 7297420 w 7785100"/>
                            <a:gd name="connsiteY91" fmla="*/ 891540 h 2197100"/>
                            <a:gd name="connsiteX92" fmla="*/ 7466330 w 7785100"/>
                            <a:gd name="connsiteY92" fmla="*/ 864870 h 2197100"/>
                            <a:gd name="connsiteX93" fmla="*/ 7324090 w 7785100"/>
                            <a:gd name="connsiteY93" fmla="*/ 961390 h 2197100"/>
                            <a:gd name="connsiteX94" fmla="*/ 7128511 w 7785100"/>
                            <a:gd name="connsiteY94" fmla="*/ 1004570 h 2197100"/>
                            <a:gd name="connsiteX95" fmla="*/ 6807200 w 7785100"/>
                            <a:gd name="connsiteY95" fmla="*/ 1211580 h 2197100"/>
                            <a:gd name="connsiteX96" fmla="*/ 6775450 w 7785100"/>
                            <a:gd name="connsiteY96" fmla="*/ 1283970 h 2197100"/>
                            <a:gd name="connsiteX97" fmla="*/ 6727190 w 7785100"/>
                            <a:gd name="connsiteY97" fmla="*/ 1366520 h 2197100"/>
                            <a:gd name="connsiteX98" fmla="*/ 6720840 w 7785100"/>
                            <a:gd name="connsiteY98" fmla="*/ 1397000 h 2197100"/>
                            <a:gd name="connsiteX99" fmla="*/ 6751320 w 7785100"/>
                            <a:gd name="connsiteY99" fmla="*/ 1403350 h 2197100"/>
                            <a:gd name="connsiteX100" fmla="*/ 6846570 w 7785100"/>
                            <a:gd name="connsiteY100" fmla="*/ 1389380 h 2197100"/>
                            <a:gd name="connsiteX101" fmla="*/ 6925311 w 7785100"/>
                            <a:gd name="connsiteY101" fmla="*/ 1386840 h 2197100"/>
                            <a:gd name="connsiteX102" fmla="*/ 7237730 w 7785100"/>
                            <a:gd name="connsiteY102" fmla="*/ 1164590 h 2197100"/>
                            <a:gd name="connsiteX103" fmla="*/ 7350761 w 7785100"/>
                            <a:gd name="connsiteY103" fmla="*/ 999490 h 2197100"/>
                            <a:gd name="connsiteX104" fmla="*/ 7499350 w 7785100"/>
                            <a:gd name="connsiteY104" fmla="*/ 899160 h 2197100"/>
                            <a:gd name="connsiteX105" fmla="*/ 7411720 w 7785100"/>
                            <a:gd name="connsiteY105" fmla="*/ 1046480 h 2197100"/>
                            <a:gd name="connsiteX106" fmla="*/ 7316470 w 7785100"/>
                            <a:gd name="connsiteY106" fmla="*/ 1498600 h 2197100"/>
                            <a:gd name="connsiteX107" fmla="*/ 7340600 w 7785100"/>
                            <a:gd name="connsiteY107" fmla="*/ 1586230 h 2197100"/>
                            <a:gd name="connsiteX108" fmla="*/ 7362190 w 7785100"/>
                            <a:gd name="connsiteY108" fmla="*/ 1704340 h 2197100"/>
                            <a:gd name="connsiteX109" fmla="*/ 7379970 w 7785100"/>
                            <a:gd name="connsiteY109" fmla="*/ 1731010 h 2197100"/>
                            <a:gd name="connsiteX110" fmla="*/ 7397750 w 7785100"/>
                            <a:gd name="connsiteY110" fmla="*/ 1728470 h 2197100"/>
                            <a:gd name="connsiteX111" fmla="*/ 7406640 w 7785100"/>
                            <a:gd name="connsiteY111" fmla="*/ 1713230 h 2197100"/>
                            <a:gd name="connsiteX112" fmla="*/ 7470140 w 7785100"/>
                            <a:gd name="connsiteY112" fmla="*/ 1611630 h 2197100"/>
                            <a:gd name="connsiteX113" fmla="*/ 7526020 w 7785100"/>
                            <a:gd name="connsiteY113" fmla="*/ 1539240 h 2197100"/>
                            <a:gd name="connsiteX114" fmla="*/ 7598411 w 7785100"/>
                            <a:gd name="connsiteY114" fmla="*/ 1080770 h 2197100"/>
                            <a:gd name="connsiteX115" fmla="*/ 7569200 w 7785100"/>
                            <a:gd name="connsiteY115" fmla="*/ 847090 h 2197100"/>
                            <a:gd name="connsiteX116" fmla="*/ 7710170 w 7785100"/>
                            <a:gd name="connsiteY116" fmla="*/ 751840 h 2197100"/>
                            <a:gd name="connsiteX117" fmla="*/ 7711440 w 7785100"/>
                            <a:gd name="connsiteY117" fmla="*/ 962660 h 2197100"/>
                            <a:gd name="connsiteX118" fmla="*/ 7785100 w 7785100"/>
                            <a:gd name="connsiteY118" fmla="*/ 1290320 h 2197100"/>
                            <a:gd name="connsiteX119" fmla="*/ 7785100 w 7785100"/>
                            <a:gd name="connsiteY119" fmla="*/ 760730 h 2197100"/>
                            <a:gd name="connsiteX120" fmla="*/ 7758430 w 7785100"/>
                            <a:gd name="connsiteY120" fmla="*/ 717550 h 2197100"/>
                            <a:gd name="connsiteX121" fmla="*/ 7785100 w 7785100"/>
                            <a:gd name="connsiteY121" fmla="*/ 699770 h 2197100"/>
                            <a:gd name="connsiteX122" fmla="*/ 7785100 w 7785100"/>
                            <a:gd name="connsiteY122" fmla="*/ 647700 h 2197100"/>
                            <a:gd name="connsiteX123" fmla="*/ 6847840 w 7785100"/>
                            <a:gd name="connsiteY123" fmla="*/ 213360 h 2197100"/>
                            <a:gd name="connsiteX124" fmla="*/ 6864350 w 7785100"/>
                            <a:gd name="connsiteY124" fmla="*/ 189230 h 2197100"/>
                            <a:gd name="connsiteX125" fmla="*/ 6849111 w 7785100"/>
                            <a:gd name="connsiteY125" fmla="*/ 167640 h 2197100"/>
                            <a:gd name="connsiteX126" fmla="*/ 6764020 w 7785100"/>
                            <a:gd name="connsiteY126" fmla="*/ 107950 h 2197100"/>
                            <a:gd name="connsiteX127" fmla="*/ 6766561 w 7785100"/>
                            <a:gd name="connsiteY127" fmla="*/ 72390 h 2197100"/>
                            <a:gd name="connsiteX128" fmla="*/ 6765290 w 7785100"/>
                            <a:gd name="connsiteY128" fmla="*/ 50800 h 2197100"/>
                            <a:gd name="connsiteX129" fmla="*/ 6747511 w 7785100"/>
                            <a:gd name="connsiteY129" fmla="*/ 38100 h 2197100"/>
                            <a:gd name="connsiteX130" fmla="*/ 6709411 w 7785100"/>
                            <a:gd name="connsiteY130" fmla="*/ 20320 h 2197100"/>
                            <a:gd name="connsiteX131" fmla="*/ 6708140 w 7785100"/>
                            <a:gd name="connsiteY131" fmla="*/ 13970 h 2197100"/>
                            <a:gd name="connsiteX132" fmla="*/ 5050790 w 7785100"/>
                            <a:gd name="connsiteY132" fmla="*/ 13970 h 2197100"/>
                            <a:gd name="connsiteX133" fmla="*/ 5057140 w 7785100"/>
                            <a:gd name="connsiteY133" fmla="*/ 24130 h 2197100"/>
                            <a:gd name="connsiteX134" fmla="*/ 4944110 w 7785100"/>
                            <a:gd name="connsiteY134" fmla="*/ 121920 h 2197100"/>
                            <a:gd name="connsiteX135" fmla="*/ 4933950 w 7785100"/>
                            <a:gd name="connsiteY135" fmla="*/ 146050 h 2197100"/>
                            <a:gd name="connsiteX136" fmla="*/ 4950460 w 7785100"/>
                            <a:gd name="connsiteY136" fmla="*/ 165100 h 2197100"/>
                            <a:gd name="connsiteX137" fmla="*/ 5091430 w 7785100"/>
                            <a:gd name="connsiteY137" fmla="*/ 261620 h 2197100"/>
                            <a:gd name="connsiteX138" fmla="*/ 5072380 w 7785100"/>
                            <a:gd name="connsiteY138" fmla="*/ 342900 h 2197100"/>
                            <a:gd name="connsiteX139" fmla="*/ 5067300 w 7785100"/>
                            <a:gd name="connsiteY139" fmla="*/ 367030 h 2197100"/>
                            <a:gd name="connsiteX140" fmla="*/ 5082540 w 7785100"/>
                            <a:gd name="connsiteY140" fmla="*/ 382270 h 2197100"/>
                            <a:gd name="connsiteX141" fmla="*/ 5118100 w 7785100"/>
                            <a:gd name="connsiteY141" fmla="*/ 403860 h 2197100"/>
                            <a:gd name="connsiteX142" fmla="*/ 5091430 w 7785100"/>
                            <a:gd name="connsiteY142" fmla="*/ 480060 h 2197100"/>
                            <a:gd name="connsiteX143" fmla="*/ 5087620 w 7785100"/>
                            <a:gd name="connsiteY143" fmla="*/ 499110 h 2197100"/>
                            <a:gd name="connsiteX144" fmla="*/ 5100320 w 7785100"/>
                            <a:gd name="connsiteY144" fmla="*/ 515620 h 2197100"/>
                            <a:gd name="connsiteX145" fmla="*/ 5118100 w 7785100"/>
                            <a:gd name="connsiteY145" fmla="*/ 534670 h 2197100"/>
                            <a:gd name="connsiteX146" fmla="*/ 5097780 w 7785100"/>
                            <a:gd name="connsiteY146" fmla="*/ 571500 h 2197100"/>
                            <a:gd name="connsiteX147" fmla="*/ 5090160 w 7785100"/>
                            <a:gd name="connsiteY147" fmla="*/ 591820 h 2197100"/>
                            <a:gd name="connsiteX148" fmla="*/ 5102860 w 7785100"/>
                            <a:gd name="connsiteY148" fmla="*/ 610870 h 2197100"/>
                            <a:gd name="connsiteX149" fmla="*/ 5125720 w 7785100"/>
                            <a:gd name="connsiteY149" fmla="*/ 637540 h 2197100"/>
                            <a:gd name="connsiteX150" fmla="*/ 5092700 w 7785100"/>
                            <a:gd name="connsiteY150" fmla="*/ 735330 h 2197100"/>
                            <a:gd name="connsiteX151" fmla="*/ 5091430 w 7785100"/>
                            <a:gd name="connsiteY151" fmla="*/ 764540 h 2197100"/>
                            <a:gd name="connsiteX152" fmla="*/ 5119370 w 7785100"/>
                            <a:gd name="connsiteY152" fmla="*/ 773430 h 2197100"/>
                            <a:gd name="connsiteX153" fmla="*/ 5411470 w 7785100"/>
                            <a:gd name="connsiteY153" fmla="*/ 746760 h 2197100"/>
                            <a:gd name="connsiteX154" fmla="*/ 5427980 w 7785100"/>
                            <a:gd name="connsiteY154" fmla="*/ 759460 h 2197100"/>
                            <a:gd name="connsiteX155" fmla="*/ 5449570 w 7785100"/>
                            <a:gd name="connsiteY155" fmla="*/ 751840 h 2197100"/>
                            <a:gd name="connsiteX156" fmla="*/ 5562600 w 7785100"/>
                            <a:gd name="connsiteY156" fmla="*/ 704850 h 2197100"/>
                            <a:gd name="connsiteX157" fmla="*/ 5637530 w 7785100"/>
                            <a:gd name="connsiteY157" fmla="*/ 886460 h 2197100"/>
                            <a:gd name="connsiteX158" fmla="*/ 5656580 w 7785100"/>
                            <a:gd name="connsiteY158" fmla="*/ 909320 h 2197100"/>
                            <a:gd name="connsiteX159" fmla="*/ 5683250 w 7785100"/>
                            <a:gd name="connsiteY159" fmla="*/ 896620 h 2197100"/>
                            <a:gd name="connsiteX160" fmla="*/ 5737860 w 7785100"/>
                            <a:gd name="connsiteY160" fmla="*/ 838200 h 2197100"/>
                            <a:gd name="connsiteX161" fmla="*/ 5808980 w 7785100"/>
                            <a:gd name="connsiteY161" fmla="*/ 939800 h 2197100"/>
                            <a:gd name="connsiteX162" fmla="*/ 5838190 w 7785100"/>
                            <a:gd name="connsiteY162" fmla="*/ 955040 h 2197100"/>
                            <a:gd name="connsiteX163" fmla="*/ 5895340 w 7785100"/>
                            <a:gd name="connsiteY163" fmla="*/ 956310 h 2197100"/>
                            <a:gd name="connsiteX164" fmla="*/ 5918200 w 7785100"/>
                            <a:gd name="connsiteY164" fmla="*/ 1032510 h 2197100"/>
                            <a:gd name="connsiteX165" fmla="*/ 5929630 w 7785100"/>
                            <a:gd name="connsiteY165" fmla="*/ 1055370 h 2197100"/>
                            <a:gd name="connsiteX166" fmla="*/ 5956300 w 7785100"/>
                            <a:gd name="connsiteY166" fmla="*/ 1055370 h 2197100"/>
                            <a:gd name="connsiteX167" fmla="*/ 5986780 w 7785100"/>
                            <a:gd name="connsiteY167" fmla="*/ 1035050 h 2197100"/>
                            <a:gd name="connsiteX168" fmla="*/ 6201410 w 7785100"/>
                            <a:gd name="connsiteY168" fmla="*/ 1244600 h 2197100"/>
                            <a:gd name="connsiteX169" fmla="*/ 6228080 w 7785100"/>
                            <a:gd name="connsiteY169" fmla="*/ 1252220 h 2197100"/>
                            <a:gd name="connsiteX170" fmla="*/ 6243320 w 7785100"/>
                            <a:gd name="connsiteY170" fmla="*/ 1229360 h 2197100"/>
                            <a:gd name="connsiteX171" fmla="*/ 6294120 w 7785100"/>
                            <a:gd name="connsiteY171" fmla="*/ 933450 h 2197100"/>
                            <a:gd name="connsiteX172" fmla="*/ 6329680 w 7785100"/>
                            <a:gd name="connsiteY172" fmla="*/ 932180 h 2197100"/>
                            <a:gd name="connsiteX173" fmla="*/ 6351270 w 7785100"/>
                            <a:gd name="connsiteY173" fmla="*/ 916940 h 2197100"/>
                            <a:gd name="connsiteX174" fmla="*/ 6347460 w 7785100"/>
                            <a:gd name="connsiteY174" fmla="*/ 891540 h 2197100"/>
                            <a:gd name="connsiteX175" fmla="*/ 6320790 w 7785100"/>
                            <a:gd name="connsiteY175" fmla="*/ 816610 h 2197100"/>
                            <a:gd name="connsiteX176" fmla="*/ 6366510 w 7785100"/>
                            <a:gd name="connsiteY176" fmla="*/ 781050 h 2197100"/>
                            <a:gd name="connsiteX177" fmla="*/ 6381750 w 7785100"/>
                            <a:gd name="connsiteY177" fmla="*/ 751840 h 2197100"/>
                            <a:gd name="connsiteX178" fmla="*/ 6380480 w 7785100"/>
                            <a:gd name="connsiteY178" fmla="*/ 627380 h 2197100"/>
                            <a:gd name="connsiteX179" fmla="*/ 6459220 w 7785100"/>
                            <a:gd name="connsiteY179" fmla="*/ 642620 h 2197100"/>
                            <a:gd name="connsiteX180" fmla="*/ 6488430 w 7785100"/>
                            <a:gd name="connsiteY180" fmla="*/ 637540 h 2197100"/>
                            <a:gd name="connsiteX181" fmla="*/ 6490970 w 7785100"/>
                            <a:gd name="connsiteY181" fmla="*/ 608330 h 2197100"/>
                            <a:gd name="connsiteX182" fmla="*/ 6445250 w 7785100"/>
                            <a:gd name="connsiteY182" fmla="*/ 417830 h 2197100"/>
                            <a:gd name="connsiteX183" fmla="*/ 6564630 w 7785100"/>
                            <a:gd name="connsiteY183" fmla="*/ 389890 h 2197100"/>
                            <a:gd name="connsiteX184" fmla="*/ 6586220 w 7785100"/>
                            <a:gd name="connsiteY184" fmla="*/ 382270 h 2197100"/>
                            <a:gd name="connsiteX185" fmla="*/ 6591300 w 7785100"/>
                            <a:gd name="connsiteY185" fmla="*/ 361950 h 2197100"/>
                            <a:gd name="connsiteX186" fmla="*/ 6847840 w 7785100"/>
                            <a:gd name="connsiteY186" fmla="*/ 213360 h 2197100"/>
                            <a:gd name="connsiteX187" fmla="*/ 4629150 w 7785100"/>
                            <a:gd name="connsiteY187" fmla="*/ 574040 h 2197100"/>
                            <a:gd name="connsiteX188" fmla="*/ 4565650 w 7785100"/>
                            <a:gd name="connsiteY188" fmla="*/ 377190 h 2197100"/>
                            <a:gd name="connsiteX189" fmla="*/ 4531360 w 7785100"/>
                            <a:gd name="connsiteY189" fmla="*/ 204470 h 2197100"/>
                            <a:gd name="connsiteX190" fmla="*/ 4380230 w 7785100"/>
                            <a:gd name="connsiteY190" fmla="*/ 12700 h 2197100"/>
                            <a:gd name="connsiteX191" fmla="*/ 3129280 w 7785100"/>
                            <a:gd name="connsiteY191" fmla="*/ 12700 h 2197100"/>
                            <a:gd name="connsiteX192" fmla="*/ 3073400 w 7785100"/>
                            <a:gd name="connsiteY192" fmla="*/ 90170 h 2197100"/>
                            <a:gd name="connsiteX193" fmla="*/ 3007360 w 7785100"/>
                            <a:gd name="connsiteY193" fmla="*/ 490220 h 2197100"/>
                            <a:gd name="connsiteX194" fmla="*/ 3032760 w 7785100"/>
                            <a:gd name="connsiteY194" fmla="*/ 511810 h 2197100"/>
                            <a:gd name="connsiteX195" fmla="*/ 3304540 w 7785100"/>
                            <a:gd name="connsiteY195" fmla="*/ 457200 h 2197100"/>
                            <a:gd name="connsiteX196" fmla="*/ 3439160 w 7785100"/>
                            <a:gd name="connsiteY196" fmla="*/ 876300 h 2197100"/>
                            <a:gd name="connsiteX197" fmla="*/ 3646170 w 7785100"/>
                            <a:gd name="connsiteY197" fmla="*/ 1093470 h 2197100"/>
                            <a:gd name="connsiteX198" fmla="*/ 3679190 w 7785100"/>
                            <a:gd name="connsiteY198" fmla="*/ 1093470 h 2197100"/>
                            <a:gd name="connsiteX199" fmla="*/ 3924300 w 7785100"/>
                            <a:gd name="connsiteY199" fmla="*/ 690880 h 2197100"/>
                            <a:gd name="connsiteX200" fmla="*/ 4248150 w 7785100"/>
                            <a:gd name="connsiteY200" fmla="*/ 740410 h 2197100"/>
                            <a:gd name="connsiteX201" fmla="*/ 4410710 w 7785100"/>
                            <a:gd name="connsiteY201" fmla="*/ 671830 h 2197100"/>
                            <a:gd name="connsiteX202" fmla="*/ 4608830 w 7785100"/>
                            <a:gd name="connsiteY202" fmla="*/ 613410 h 2197100"/>
                            <a:gd name="connsiteX203" fmla="*/ 4640580 w 7785100"/>
                            <a:gd name="connsiteY203" fmla="*/ 603250 h 2197100"/>
                            <a:gd name="connsiteX204" fmla="*/ 4629150 w 7785100"/>
                            <a:gd name="connsiteY204" fmla="*/ 574040 h 219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Lst>
                          <a:rect l="l" t="t" r="r" b="b"/>
                          <a:pathLst>
                            <a:path w="7785100" h="2197100">
                              <a:moveTo>
                                <a:pt x="763270" y="2085340"/>
                              </a:moveTo>
                              <a:lnTo>
                                <a:pt x="763270" y="2085340"/>
                              </a:lnTo>
                              <a:lnTo>
                                <a:pt x="762000" y="2087880"/>
                              </a:lnTo>
                              <a:cubicBezTo>
                                <a:pt x="734060" y="2114550"/>
                                <a:pt x="661670" y="2152650"/>
                                <a:pt x="595630" y="2096770"/>
                              </a:cubicBezTo>
                              <a:cubicBezTo>
                                <a:pt x="586740" y="2089150"/>
                                <a:pt x="580390" y="2087880"/>
                                <a:pt x="579120" y="2087880"/>
                              </a:cubicBezTo>
                              <a:cubicBezTo>
                                <a:pt x="575310" y="2087880"/>
                                <a:pt x="568960" y="2098040"/>
                                <a:pt x="565150" y="2104390"/>
                              </a:cubicBezTo>
                              <a:cubicBezTo>
                                <a:pt x="556260" y="2119630"/>
                                <a:pt x="542290" y="2139950"/>
                                <a:pt x="518160" y="2142490"/>
                              </a:cubicBezTo>
                              <a:cubicBezTo>
                                <a:pt x="496570" y="2143760"/>
                                <a:pt x="471170" y="2133600"/>
                                <a:pt x="439420" y="2106930"/>
                              </a:cubicBezTo>
                              <a:cubicBezTo>
                                <a:pt x="424180" y="2094230"/>
                                <a:pt x="411480" y="2087880"/>
                                <a:pt x="401320" y="2089150"/>
                              </a:cubicBezTo>
                              <a:cubicBezTo>
                                <a:pt x="383540" y="2090420"/>
                                <a:pt x="367030" y="2112010"/>
                                <a:pt x="351790" y="2132330"/>
                              </a:cubicBezTo>
                              <a:cubicBezTo>
                                <a:pt x="331470" y="2157730"/>
                                <a:pt x="311150" y="2184400"/>
                                <a:pt x="280670" y="2184400"/>
                              </a:cubicBezTo>
                              <a:cubicBezTo>
                                <a:pt x="255270" y="2183130"/>
                                <a:pt x="231140" y="2166620"/>
                                <a:pt x="204470" y="2128520"/>
                              </a:cubicBezTo>
                              <a:cubicBezTo>
                                <a:pt x="152400" y="2056130"/>
                                <a:pt x="146050" y="2004060"/>
                                <a:pt x="144780" y="1976120"/>
                              </a:cubicBezTo>
                              <a:cubicBezTo>
                                <a:pt x="144780" y="1973580"/>
                                <a:pt x="144780" y="1973580"/>
                                <a:pt x="144780" y="1972310"/>
                              </a:cubicBezTo>
                              <a:cubicBezTo>
                                <a:pt x="134620" y="1976120"/>
                                <a:pt x="119380" y="1983740"/>
                                <a:pt x="101600" y="1992630"/>
                              </a:cubicBezTo>
                              <a:lnTo>
                                <a:pt x="86360" y="2000250"/>
                              </a:lnTo>
                              <a:cubicBezTo>
                                <a:pt x="58420" y="2014220"/>
                                <a:pt x="34290" y="2020570"/>
                                <a:pt x="12700" y="2018030"/>
                              </a:cubicBezTo>
                              <a:lnTo>
                                <a:pt x="12700" y="1238250"/>
                              </a:lnTo>
                              <a:cubicBezTo>
                                <a:pt x="24130" y="1235710"/>
                                <a:pt x="36830" y="1233170"/>
                                <a:pt x="50800" y="1229360"/>
                              </a:cubicBezTo>
                              <a:cubicBezTo>
                                <a:pt x="127000" y="1206500"/>
                                <a:pt x="176530" y="1207770"/>
                                <a:pt x="198120" y="1233170"/>
                              </a:cubicBezTo>
                              <a:cubicBezTo>
                                <a:pt x="215900" y="1253490"/>
                                <a:pt x="209550" y="1281430"/>
                                <a:pt x="204470" y="1295400"/>
                              </a:cubicBezTo>
                              <a:cubicBezTo>
                                <a:pt x="203200" y="1297940"/>
                                <a:pt x="200660" y="1310640"/>
                                <a:pt x="205740" y="1316990"/>
                              </a:cubicBezTo>
                              <a:cubicBezTo>
                                <a:pt x="208280" y="1320800"/>
                                <a:pt x="222250" y="1330960"/>
                                <a:pt x="280670" y="1318260"/>
                              </a:cubicBezTo>
                              <a:cubicBezTo>
                                <a:pt x="391160" y="1291590"/>
                                <a:pt x="510540" y="1271270"/>
                                <a:pt x="560070" y="1324610"/>
                              </a:cubicBezTo>
                              <a:cubicBezTo>
                                <a:pt x="581660" y="1348740"/>
                                <a:pt x="586740" y="1384300"/>
                                <a:pt x="571500" y="1430020"/>
                              </a:cubicBezTo>
                              <a:lnTo>
                                <a:pt x="566420" y="1446530"/>
                              </a:lnTo>
                              <a:cubicBezTo>
                                <a:pt x="561340" y="1465580"/>
                                <a:pt x="556260" y="1482090"/>
                                <a:pt x="553720" y="1492250"/>
                              </a:cubicBezTo>
                              <a:cubicBezTo>
                                <a:pt x="556260" y="1492250"/>
                                <a:pt x="556260" y="1492250"/>
                                <a:pt x="557530" y="1492250"/>
                              </a:cubicBezTo>
                              <a:cubicBezTo>
                                <a:pt x="585470" y="1489710"/>
                                <a:pt x="637540" y="1487170"/>
                                <a:pt x="717550" y="1526540"/>
                              </a:cubicBezTo>
                              <a:cubicBezTo>
                                <a:pt x="759460" y="1546860"/>
                                <a:pt x="779780" y="1568450"/>
                                <a:pt x="784860" y="1592580"/>
                              </a:cubicBezTo>
                              <a:cubicBezTo>
                                <a:pt x="789940" y="1623060"/>
                                <a:pt x="767080" y="1647190"/>
                                <a:pt x="745490" y="1671320"/>
                              </a:cubicBezTo>
                              <a:cubicBezTo>
                                <a:pt x="727710" y="1689100"/>
                                <a:pt x="709930" y="1709420"/>
                                <a:pt x="711200" y="1727200"/>
                              </a:cubicBezTo>
                              <a:cubicBezTo>
                                <a:pt x="712470" y="1737360"/>
                                <a:pt x="720090" y="1748790"/>
                                <a:pt x="735330" y="1761490"/>
                              </a:cubicBezTo>
                              <a:cubicBezTo>
                                <a:pt x="767080" y="1788160"/>
                                <a:pt x="782320" y="1809750"/>
                                <a:pt x="782320" y="1832610"/>
                              </a:cubicBezTo>
                              <a:cubicBezTo>
                                <a:pt x="783590" y="1856740"/>
                                <a:pt x="765810" y="1873250"/>
                                <a:pt x="751840" y="1885950"/>
                              </a:cubicBezTo>
                              <a:cubicBezTo>
                                <a:pt x="745490" y="1891030"/>
                                <a:pt x="736600" y="1898650"/>
                                <a:pt x="737870" y="1902460"/>
                              </a:cubicBezTo>
                              <a:cubicBezTo>
                                <a:pt x="736600" y="1903730"/>
                                <a:pt x="739140" y="1908810"/>
                                <a:pt x="749300" y="1917700"/>
                              </a:cubicBezTo>
                              <a:cubicBezTo>
                                <a:pt x="812800" y="1972310"/>
                                <a:pt x="787400" y="2049780"/>
                                <a:pt x="763270" y="2085340"/>
                              </a:cubicBezTo>
                              <a:close/>
                              <a:moveTo>
                                <a:pt x="2066290" y="64770"/>
                              </a:moveTo>
                              <a:cubicBezTo>
                                <a:pt x="1974850" y="30480"/>
                                <a:pt x="1852930" y="24130"/>
                                <a:pt x="1734820" y="19050"/>
                              </a:cubicBezTo>
                              <a:cubicBezTo>
                                <a:pt x="1695450" y="17780"/>
                                <a:pt x="1656080" y="16510"/>
                                <a:pt x="1619250" y="12700"/>
                              </a:cubicBezTo>
                              <a:lnTo>
                                <a:pt x="302260" y="12700"/>
                              </a:lnTo>
                              <a:cubicBezTo>
                                <a:pt x="365760" y="93980"/>
                                <a:pt x="461010" y="173990"/>
                                <a:pt x="590550" y="181610"/>
                              </a:cubicBezTo>
                              <a:cubicBezTo>
                                <a:pt x="722630" y="190500"/>
                                <a:pt x="881380" y="149860"/>
                                <a:pt x="1037590" y="111760"/>
                              </a:cubicBezTo>
                              <a:cubicBezTo>
                                <a:pt x="1141730" y="86360"/>
                                <a:pt x="1240790" y="60960"/>
                                <a:pt x="1319530" y="54610"/>
                              </a:cubicBezTo>
                              <a:cubicBezTo>
                                <a:pt x="1239520" y="104140"/>
                                <a:pt x="1121410" y="151130"/>
                                <a:pt x="1000760" y="200660"/>
                              </a:cubicBezTo>
                              <a:cubicBezTo>
                                <a:pt x="828040" y="267970"/>
                                <a:pt x="648970" y="341630"/>
                                <a:pt x="530860" y="436880"/>
                              </a:cubicBezTo>
                              <a:cubicBezTo>
                                <a:pt x="294640" y="624840"/>
                                <a:pt x="354330" y="1033780"/>
                                <a:pt x="355600" y="1051560"/>
                              </a:cubicBezTo>
                              <a:cubicBezTo>
                                <a:pt x="356870" y="1062990"/>
                                <a:pt x="367030" y="1073150"/>
                                <a:pt x="381000" y="1076960"/>
                              </a:cubicBezTo>
                              <a:cubicBezTo>
                                <a:pt x="397510" y="1080770"/>
                                <a:pt x="805180" y="1137920"/>
                                <a:pt x="996950" y="901700"/>
                              </a:cubicBezTo>
                              <a:cubicBezTo>
                                <a:pt x="1089660" y="784860"/>
                                <a:pt x="1163320" y="607060"/>
                                <a:pt x="1233170" y="431800"/>
                              </a:cubicBezTo>
                              <a:cubicBezTo>
                                <a:pt x="1280160" y="309880"/>
                                <a:pt x="1329690" y="193040"/>
                                <a:pt x="1379220" y="113030"/>
                              </a:cubicBezTo>
                              <a:cubicBezTo>
                                <a:pt x="1372870" y="190500"/>
                                <a:pt x="1347470" y="290830"/>
                                <a:pt x="1322070" y="394970"/>
                              </a:cubicBezTo>
                              <a:cubicBezTo>
                                <a:pt x="1283970" y="551180"/>
                                <a:pt x="1243330" y="711200"/>
                                <a:pt x="1250950" y="842010"/>
                              </a:cubicBezTo>
                              <a:cubicBezTo>
                                <a:pt x="1267460" y="1106170"/>
                                <a:pt x="1578610" y="1224280"/>
                                <a:pt x="1590040" y="1229360"/>
                              </a:cubicBezTo>
                              <a:cubicBezTo>
                                <a:pt x="1600200" y="1233170"/>
                                <a:pt x="1611630" y="1230630"/>
                                <a:pt x="1619250" y="1224280"/>
                              </a:cubicBezTo>
                              <a:cubicBezTo>
                                <a:pt x="1630680" y="1215390"/>
                                <a:pt x="1887220" y="1003300"/>
                                <a:pt x="1816100" y="749300"/>
                              </a:cubicBezTo>
                              <a:cubicBezTo>
                                <a:pt x="1781810" y="623570"/>
                                <a:pt x="1690370" y="485140"/>
                                <a:pt x="1605280" y="349250"/>
                              </a:cubicBezTo>
                              <a:cubicBezTo>
                                <a:pt x="1530350" y="229870"/>
                                <a:pt x="1455420" y="118110"/>
                                <a:pt x="1438910" y="36830"/>
                              </a:cubicBezTo>
                              <a:lnTo>
                                <a:pt x="1440180" y="35560"/>
                              </a:lnTo>
                              <a:lnTo>
                                <a:pt x="1441450" y="36830"/>
                              </a:lnTo>
                              <a:cubicBezTo>
                                <a:pt x="1493520" y="62230"/>
                                <a:pt x="1562100" y="140970"/>
                                <a:pt x="1633220" y="224790"/>
                              </a:cubicBezTo>
                              <a:cubicBezTo>
                                <a:pt x="1709420" y="314960"/>
                                <a:pt x="1789430" y="407670"/>
                                <a:pt x="1871980" y="461010"/>
                              </a:cubicBezTo>
                              <a:cubicBezTo>
                                <a:pt x="2042160" y="566420"/>
                                <a:pt x="2250440" y="429260"/>
                                <a:pt x="2256790" y="421640"/>
                              </a:cubicBezTo>
                              <a:cubicBezTo>
                                <a:pt x="2263140" y="415290"/>
                                <a:pt x="2270760" y="405130"/>
                                <a:pt x="2270760" y="394970"/>
                              </a:cubicBezTo>
                              <a:cubicBezTo>
                                <a:pt x="2269490" y="386080"/>
                                <a:pt x="2259330" y="227330"/>
                                <a:pt x="2159000" y="127000"/>
                              </a:cubicBezTo>
                              <a:cubicBezTo>
                                <a:pt x="2136140" y="100330"/>
                                <a:pt x="2104390" y="80010"/>
                                <a:pt x="2066290" y="64770"/>
                              </a:cubicBezTo>
                              <a:close/>
                              <a:moveTo>
                                <a:pt x="7783830" y="647700"/>
                              </a:moveTo>
                              <a:lnTo>
                                <a:pt x="7730490" y="684530"/>
                              </a:lnTo>
                              <a:cubicBezTo>
                                <a:pt x="7705090" y="654050"/>
                                <a:pt x="7647940" y="575310"/>
                                <a:pt x="7614920" y="491490"/>
                              </a:cubicBezTo>
                              <a:cubicBezTo>
                                <a:pt x="7611111" y="478790"/>
                                <a:pt x="7602220" y="466090"/>
                                <a:pt x="7590790" y="449580"/>
                              </a:cubicBezTo>
                              <a:cubicBezTo>
                                <a:pt x="7532370" y="363220"/>
                                <a:pt x="7393940" y="227330"/>
                                <a:pt x="7272020" y="184150"/>
                              </a:cubicBezTo>
                              <a:cubicBezTo>
                                <a:pt x="7241540" y="173990"/>
                                <a:pt x="7212330" y="167640"/>
                                <a:pt x="7184390" y="161290"/>
                              </a:cubicBezTo>
                              <a:cubicBezTo>
                                <a:pt x="7138670" y="151130"/>
                                <a:pt x="7098030" y="143510"/>
                                <a:pt x="7071361" y="120650"/>
                              </a:cubicBezTo>
                              <a:cubicBezTo>
                                <a:pt x="7063740" y="113030"/>
                                <a:pt x="7052311" y="114300"/>
                                <a:pt x="7044690" y="119380"/>
                              </a:cubicBezTo>
                              <a:cubicBezTo>
                                <a:pt x="7039611" y="115570"/>
                                <a:pt x="7038340" y="116840"/>
                                <a:pt x="7038340" y="119380"/>
                              </a:cubicBezTo>
                              <a:cubicBezTo>
                                <a:pt x="7029450" y="129540"/>
                                <a:pt x="7030720" y="143510"/>
                                <a:pt x="7039611" y="151130"/>
                              </a:cubicBezTo>
                              <a:cubicBezTo>
                                <a:pt x="7066280" y="173990"/>
                                <a:pt x="7081520" y="212090"/>
                                <a:pt x="7095490" y="256540"/>
                              </a:cubicBezTo>
                              <a:cubicBezTo>
                                <a:pt x="7105650" y="284480"/>
                                <a:pt x="7115811" y="312420"/>
                                <a:pt x="7131050" y="341630"/>
                              </a:cubicBezTo>
                              <a:cubicBezTo>
                                <a:pt x="7202170" y="478790"/>
                                <a:pt x="7409180" y="619760"/>
                                <a:pt x="7486650" y="637540"/>
                              </a:cubicBezTo>
                              <a:cubicBezTo>
                                <a:pt x="7565390" y="656590"/>
                                <a:pt x="7640320" y="694690"/>
                                <a:pt x="7682230" y="716280"/>
                              </a:cubicBezTo>
                              <a:lnTo>
                                <a:pt x="7541261" y="811530"/>
                              </a:lnTo>
                              <a:cubicBezTo>
                                <a:pt x="7509511" y="800100"/>
                                <a:pt x="7411720" y="759460"/>
                                <a:pt x="7335520" y="697230"/>
                              </a:cubicBezTo>
                              <a:cubicBezTo>
                                <a:pt x="7274561" y="648970"/>
                                <a:pt x="7035800" y="572770"/>
                                <a:pt x="6883400" y="601980"/>
                              </a:cubicBezTo>
                              <a:cubicBezTo>
                                <a:pt x="6852920" y="608330"/>
                                <a:pt x="6823711" y="615950"/>
                                <a:pt x="6795770" y="626110"/>
                              </a:cubicBezTo>
                              <a:cubicBezTo>
                                <a:pt x="6751320" y="641350"/>
                                <a:pt x="6711950" y="652780"/>
                                <a:pt x="6677661" y="647700"/>
                              </a:cubicBezTo>
                              <a:cubicBezTo>
                                <a:pt x="6672580" y="646430"/>
                                <a:pt x="6664961" y="647700"/>
                                <a:pt x="6659880" y="650240"/>
                              </a:cubicBezTo>
                              <a:cubicBezTo>
                                <a:pt x="6654800" y="652780"/>
                                <a:pt x="6652261" y="657860"/>
                                <a:pt x="6650990" y="665480"/>
                              </a:cubicBezTo>
                              <a:cubicBezTo>
                                <a:pt x="6648450" y="678180"/>
                                <a:pt x="6656070" y="689610"/>
                                <a:pt x="6668770" y="692150"/>
                              </a:cubicBezTo>
                              <a:cubicBezTo>
                                <a:pt x="6704330" y="698500"/>
                                <a:pt x="6733540" y="723900"/>
                                <a:pt x="6770370" y="755650"/>
                              </a:cubicBezTo>
                              <a:cubicBezTo>
                                <a:pt x="6794500" y="774700"/>
                                <a:pt x="6816090" y="793750"/>
                                <a:pt x="6842761" y="811530"/>
                              </a:cubicBezTo>
                              <a:cubicBezTo>
                                <a:pt x="6973570" y="895350"/>
                                <a:pt x="7223761" y="913130"/>
                                <a:pt x="7297420" y="891540"/>
                              </a:cubicBezTo>
                              <a:cubicBezTo>
                                <a:pt x="7355840" y="873760"/>
                                <a:pt x="7418070" y="866140"/>
                                <a:pt x="7466330" y="864870"/>
                              </a:cubicBezTo>
                              <a:lnTo>
                                <a:pt x="7324090" y="961390"/>
                              </a:lnTo>
                              <a:cubicBezTo>
                                <a:pt x="7310120" y="966470"/>
                                <a:pt x="7221220" y="1003300"/>
                                <a:pt x="7128511" y="1004570"/>
                              </a:cubicBezTo>
                              <a:cubicBezTo>
                                <a:pt x="7059930" y="1005840"/>
                                <a:pt x="6873240" y="1097280"/>
                                <a:pt x="6807200" y="1211580"/>
                              </a:cubicBezTo>
                              <a:cubicBezTo>
                                <a:pt x="6793230" y="1235710"/>
                                <a:pt x="6783070" y="1259840"/>
                                <a:pt x="6775450" y="1283970"/>
                              </a:cubicBezTo>
                              <a:cubicBezTo>
                                <a:pt x="6760211" y="1319530"/>
                                <a:pt x="6747511" y="1352550"/>
                                <a:pt x="6727190" y="1366520"/>
                              </a:cubicBezTo>
                              <a:cubicBezTo>
                                <a:pt x="6717030" y="1374140"/>
                                <a:pt x="6715761" y="1388110"/>
                                <a:pt x="6720840" y="1397000"/>
                              </a:cubicBezTo>
                              <a:cubicBezTo>
                                <a:pt x="6727190" y="1405890"/>
                                <a:pt x="6742430" y="1408430"/>
                                <a:pt x="6751320" y="1403350"/>
                              </a:cubicBezTo>
                              <a:cubicBezTo>
                                <a:pt x="6771640" y="1389380"/>
                                <a:pt x="6807200" y="1389380"/>
                                <a:pt x="6846570" y="1389380"/>
                              </a:cubicBezTo>
                              <a:cubicBezTo>
                                <a:pt x="6871970" y="1389380"/>
                                <a:pt x="6898640" y="1389380"/>
                                <a:pt x="6925311" y="1386840"/>
                              </a:cubicBezTo>
                              <a:cubicBezTo>
                                <a:pt x="7056120" y="1367790"/>
                                <a:pt x="7211061" y="1228090"/>
                                <a:pt x="7237730" y="1164590"/>
                              </a:cubicBezTo>
                              <a:cubicBezTo>
                                <a:pt x="7273290" y="1079500"/>
                                <a:pt x="7340600" y="1009650"/>
                                <a:pt x="7350761" y="999490"/>
                              </a:cubicBezTo>
                              <a:lnTo>
                                <a:pt x="7499350" y="899160"/>
                              </a:lnTo>
                              <a:cubicBezTo>
                                <a:pt x="7477761" y="942340"/>
                                <a:pt x="7448550" y="998220"/>
                                <a:pt x="7411720" y="1046480"/>
                              </a:cubicBezTo>
                              <a:cubicBezTo>
                                <a:pt x="7363461" y="1107440"/>
                                <a:pt x="7287261" y="1346200"/>
                                <a:pt x="7316470" y="1498600"/>
                              </a:cubicBezTo>
                              <a:cubicBezTo>
                                <a:pt x="7322820" y="1529080"/>
                                <a:pt x="7330440" y="1558290"/>
                                <a:pt x="7340600" y="1586230"/>
                              </a:cubicBezTo>
                              <a:cubicBezTo>
                                <a:pt x="7355840" y="1630680"/>
                                <a:pt x="7367270" y="1670050"/>
                                <a:pt x="7362190" y="1704340"/>
                              </a:cubicBezTo>
                              <a:cubicBezTo>
                                <a:pt x="7359650" y="1717040"/>
                                <a:pt x="7367270" y="1728470"/>
                                <a:pt x="7379970" y="1731010"/>
                              </a:cubicBezTo>
                              <a:cubicBezTo>
                                <a:pt x="7385050" y="1732280"/>
                                <a:pt x="7392670" y="1731010"/>
                                <a:pt x="7397750" y="1728470"/>
                              </a:cubicBezTo>
                              <a:cubicBezTo>
                                <a:pt x="7402830" y="1725930"/>
                                <a:pt x="7405370" y="1720850"/>
                                <a:pt x="7406640" y="1713230"/>
                              </a:cubicBezTo>
                              <a:cubicBezTo>
                                <a:pt x="7412990" y="1677670"/>
                                <a:pt x="7438390" y="1648460"/>
                                <a:pt x="7470140" y="1611630"/>
                              </a:cubicBezTo>
                              <a:cubicBezTo>
                                <a:pt x="7489190" y="1587500"/>
                                <a:pt x="7508240" y="1565910"/>
                                <a:pt x="7526020" y="1539240"/>
                              </a:cubicBezTo>
                              <a:cubicBezTo>
                                <a:pt x="7602220" y="1404620"/>
                                <a:pt x="7622540" y="1155700"/>
                                <a:pt x="7598411" y="1080770"/>
                              </a:cubicBezTo>
                              <a:cubicBezTo>
                                <a:pt x="7569200" y="986790"/>
                                <a:pt x="7569200" y="882650"/>
                                <a:pt x="7569200" y="847090"/>
                              </a:cubicBezTo>
                              <a:lnTo>
                                <a:pt x="7710170" y="751840"/>
                              </a:lnTo>
                              <a:cubicBezTo>
                                <a:pt x="7715250" y="798830"/>
                                <a:pt x="7722870" y="882650"/>
                                <a:pt x="7711440" y="962660"/>
                              </a:cubicBezTo>
                              <a:cubicBezTo>
                                <a:pt x="7702550" y="1021080"/>
                                <a:pt x="7729220" y="1169670"/>
                                <a:pt x="7785100" y="1290320"/>
                              </a:cubicBezTo>
                              <a:lnTo>
                                <a:pt x="7785100" y="760730"/>
                              </a:lnTo>
                              <a:cubicBezTo>
                                <a:pt x="7773670" y="742950"/>
                                <a:pt x="7764780" y="727710"/>
                                <a:pt x="7758430" y="717550"/>
                              </a:cubicBezTo>
                              <a:lnTo>
                                <a:pt x="7785100" y="699770"/>
                              </a:lnTo>
                              <a:lnTo>
                                <a:pt x="7785100" y="647700"/>
                              </a:lnTo>
                              <a:close/>
                              <a:moveTo>
                                <a:pt x="6847840" y="213360"/>
                              </a:moveTo>
                              <a:cubicBezTo>
                                <a:pt x="6859270" y="209550"/>
                                <a:pt x="6864350" y="200660"/>
                                <a:pt x="6864350" y="189230"/>
                              </a:cubicBezTo>
                              <a:cubicBezTo>
                                <a:pt x="6864350" y="177800"/>
                                <a:pt x="6858000" y="170180"/>
                                <a:pt x="6849111" y="167640"/>
                              </a:cubicBezTo>
                              <a:cubicBezTo>
                                <a:pt x="6831330" y="161290"/>
                                <a:pt x="6776720" y="138430"/>
                                <a:pt x="6764020" y="107950"/>
                              </a:cubicBezTo>
                              <a:cubicBezTo>
                                <a:pt x="6758940" y="97790"/>
                                <a:pt x="6760211" y="85090"/>
                                <a:pt x="6766561" y="72390"/>
                              </a:cubicBezTo>
                              <a:cubicBezTo>
                                <a:pt x="6767830" y="66040"/>
                                <a:pt x="6770370" y="57150"/>
                                <a:pt x="6765290" y="50800"/>
                              </a:cubicBezTo>
                              <a:cubicBezTo>
                                <a:pt x="6761480" y="44450"/>
                                <a:pt x="6755130" y="39370"/>
                                <a:pt x="6747511" y="38100"/>
                              </a:cubicBezTo>
                              <a:cubicBezTo>
                                <a:pt x="6734811" y="35560"/>
                                <a:pt x="6714490" y="30480"/>
                                <a:pt x="6709411" y="20320"/>
                              </a:cubicBezTo>
                              <a:cubicBezTo>
                                <a:pt x="6708140" y="17780"/>
                                <a:pt x="6708140" y="16510"/>
                                <a:pt x="6708140" y="13970"/>
                              </a:cubicBezTo>
                              <a:lnTo>
                                <a:pt x="5050790" y="13970"/>
                              </a:lnTo>
                              <a:cubicBezTo>
                                <a:pt x="5052060" y="17780"/>
                                <a:pt x="5054600" y="21590"/>
                                <a:pt x="5057140" y="24130"/>
                              </a:cubicBezTo>
                              <a:cubicBezTo>
                                <a:pt x="5046980" y="41910"/>
                                <a:pt x="4997450" y="86360"/>
                                <a:pt x="4944110" y="121920"/>
                              </a:cubicBezTo>
                              <a:cubicBezTo>
                                <a:pt x="4935220" y="127000"/>
                                <a:pt x="4932680" y="135890"/>
                                <a:pt x="4933950" y="146050"/>
                              </a:cubicBezTo>
                              <a:cubicBezTo>
                                <a:pt x="4933950" y="153670"/>
                                <a:pt x="4941570" y="162560"/>
                                <a:pt x="4950460" y="165100"/>
                              </a:cubicBezTo>
                              <a:cubicBezTo>
                                <a:pt x="5031740" y="187960"/>
                                <a:pt x="5078730" y="223520"/>
                                <a:pt x="5091430" y="261620"/>
                              </a:cubicBezTo>
                              <a:cubicBezTo>
                                <a:pt x="5104130" y="302260"/>
                                <a:pt x="5072380" y="342900"/>
                                <a:pt x="5072380" y="342900"/>
                              </a:cubicBezTo>
                              <a:cubicBezTo>
                                <a:pt x="5066030" y="349250"/>
                                <a:pt x="5064760" y="358140"/>
                                <a:pt x="5067300" y="367030"/>
                              </a:cubicBezTo>
                              <a:cubicBezTo>
                                <a:pt x="5069840" y="375920"/>
                                <a:pt x="5076190" y="382270"/>
                                <a:pt x="5082540" y="382270"/>
                              </a:cubicBezTo>
                              <a:cubicBezTo>
                                <a:pt x="5101590" y="386080"/>
                                <a:pt x="5114290" y="393700"/>
                                <a:pt x="5118100" y="403860"/>
                              </a:cubicBezTo>
                              <a:cubicBezTo>
                                <a:pt x="5126990" y="425450"/>
                                <a:pt x="5102860" y="463550"/>
                                <a:pt x="5091430" y="480060"/>
                              </a:cubicBezTo>
                              <a:cubicBezTo>
                                <a:pt x="5087620" y="485140"/>
                                <a:pt x="5085080" y="492760"/>
                                <a:pt x="5087620" y="499110"/>
                              </a:cubicBezTo>
                              <a:cubicBezTo>
                                <a:pt x="5090160" y="506730"/>
                                <a:pt x="5093970" y="511810"/>
                                <a:pt x="5100320" y="515620"/>
                              </a:cubicBezTo>
                              <a:cubicBezTo>
                                <a:pt x="5107940" y="519430"/>
                                <a:pt x="5118100" y="525780"/>
                                <a:pt x="5118100" y="534670"/>
                              </a:cubicBezTo>
                              <a:cubicBezTo>
                                <a:pt x="5119370" y="546100"/>
                                <a:pt x="5106670" y="562610"/>
                                <a:pt x="5097780" y="571500"/>
                              </a:cubicBezTo>
                              <a:cubicBezTo>
                                <a:pt x="5091430" y="577850"/>
                                <a:pt x="5090160" y="584200"/>
                                <a:pt x="5090160" y="591820"/>
                              </a:cubicBezTo>
                              <a:cubicBezTo>
                                <a:pt x="5090160" y="599440"/>
                                <a:pt x="5095240" y="607060"/>
                                <a:pt x="5102860" y="610870"/>
                              </a:cubicBezTo>
                              <a:cubicBezTo>
                                <a:pt x="5115560" y="618490"/>
                                <a:pt x="5124450" y="626110"/>
                                <a:pt x="5125720" y="637540"/>
                              </a:cubicBezTo>
                              <a:cubicBezTo>
                                <a:pt x="5134610" y="671830"/>
                                <a:pt x="5102860" y="720090"/>
                                <a:pt x="5092700" y="735330"/>
                              </a:cubicBezTo>
                              <a:cubicBezTo>
                                <a:pt x="5085080" y="744220"/>
                                <a:pt x="5085080" y="755650"/>
                                <a:pt x="5091430" y="764540"/>
                              </a:cubicBezTo>
                              <a:cubicBezTo>
                                <a:pt x="5097780" y="772160"/>
                                <a:pt x="5109210" y="777240"/>
                                <a:pt x="5119370" y="773430"/>
                              </a:cubicBezTo>
                              <a:cubicBezTo>
                                <a:pt x="5351780" y="698500"/>
                                <a:pt x="5406390" y="740410"/>
                                <a:pt x="5411470" y="746760"/>
                              </a:cubicBezTo>
                              <a:cubicBezTo>
                                <a:pt x="5415280" y="753110"/>
                                <a:pt x="5421630" y="758190"/>
                                <a:pt x="5427980" y="759460"/>
                              </a:cubicBezTo>
                              <a:cubicBezTo>
                                <a:pt x="5436870" y="760730"/>
                                <a:pt x="5444490" y="758190"/>
                                <a:pt x="5449570" y="751840"/>
                              </a:cubicBezTo>
                              <a:cubicBezTo>
                                <a:pt x="5482590" y="722630"/>
                                <a:pt x="5528310" y="692150"/>
                                <a:pt x="5562600" y="704850"/>
                              </a:cubicBezTo>
                              <a:cubicBezTo>
                                <a:pt x="5615940" y="726440"/>
                                <a:pt x="5634990" y="847090"/>
                                <a:pt x="5637530" y="886460"/>
                              </a:cubicBezTo>
                              <a:cubicBezTo>
                                <a:pt x="5638800" y="897890"/>
                                <a:pt x="5646420" y="906780"/>
                                <a:pt x="5656580" y="909320"/>
                              </a:cubicBezTo>
                              <a:cubicBezTo>
                                <a:pt x="5668010" y="911860"/>
                                <a:pt x="5678170" y="906780"/>
                                <a:pt x="5683250" y="896620"/>
                              </a:cubicBezTo>
                              <a:cubicBezTo>
                                <a:pt x="5701030" y="858520"/>
                                <a:pt x="5722620" y="836930"/>
                                <a:pt x="5737860" y="838200"/>
                              </a:cubicBezTo>
                              <a:cubicBezTo>
                                <a:pt x="5764530" y="839470"/>
                                <a:pt x="5796280" y="899160"/>
                                <a:pt x="5808980" y="939800"/>
                              </a:cubicBezTo>
                              <a:cubicBezTo>
                                <a:pt x="5812790" y="951230"/>
                                <a:pt x="5825490" y="958850"/>
                                <a:pt x="5838190" y="955040"/>
                              </a:cubicBezTo>
                              <a:cubicBezTo>
                                <a:pt x="5863590" y="946150"/>
                                <a:pt x="5883910" y="946150"/>
                                <a:pt x="5895340" y="956310"/>
                              </a:cubicBezTo>
                              <a:cubicBezTo>
                                <a:pt x="5916930" y="974090"/>
                                <a:pt x="5919470" y="1017270"/>
                                <a:pt x="5918200" y="1032510"/>
                              </a:cubicBezTo>
                              <a:cubicBezTo>
                                <a:pt x="5916930" y="1041400"/>
                                <a:pt x="5919470" y="1050290"/>
                                <a:pt x="5929630" y="1055370"/>
                              </a:cubicBezTo>
                              <a:cubicBezTo>
                                <a:pt x="5939790" y="1060450"/>
                                <a:pt x="5947410" y="1060450"/>
                                <a:pt x="5956300" y="1055370"/>
                              </a:cubicBezTo>
                              <a:lnTo>
                                <a:pt x="5986780" y="1035050"/>
                              </a:lnTo>
                              <a:cubicBezTo>
                                <a:pt x="6065520" y="1083310"/>
                                <a:pt x="6200140" y="1243330"/>
                                <a:pt x="6201410" y="1244600"/>
                              </a:cubicBezTo>
                              <a:cubicBezTo>
                                <a:pt x="6207760" y="1252220"/>
                                <a:pt x="6219190" y="1254760"/>
                                <a:pt x="6228080" y="1252220"/>
                              </a:cubicBezTo>
                              <a:cubicBezTo>
                                <a:pt x="6236970" y="1249680"/>
                                <a:pt x="6244590" y="1240790"/>
                                <a:pt x="6243320" y="1229360"/>
                              </a:cubicBezTo>
                              <a:cubicBezTo>
                                <a:pt x="6243320" y="1228090"/>
                                <a:pt x="6259830" y="1021080"/>
                                <a:pt x="6294120" y="933450"/>
                              </a:cubicBezTo>
                              <a:lnTo>
                                <a:pt x="6329680" y="932180"/>
                              </a:lnTo>
                              <a:cubicBezTo>
                                <a:pt x="6339840" y="930910"/>
                                <a:pt x="6348730" y="925830"/>
                                <a:pt x="6351270" y="916940"/>
                              </a:cubicBezTo>
                              <a:cubicBezTo>
                                <a:pt x="6353810" y="908050"/>
                                <a:pt x="6353810" y="897890"/>
                                <a:pt x="6347460" y="891540"/>
                              </a:cubicBezTo>
                              <a:cubicBezTo>
                                <a:pt x="6337300" y="880110"/>
                                <a:pt x="6313170" y="843280"/>
                                <a:pt x="6320790" y="816610"/>
                              </a:cubicBezTo>
                              <a:cubicBezTo>
                                <a:pt x="6325870" y="800100"/>
                                <a:pt x="6341110" y="789940"/>
                                <a:pt x="6366510" y="781050"/>
                              </a:cubicBezTo>
                              <a:cubicBezTo>
                                <a:pt x="6377940" y="777240"/>
                                <a:pt x="6385560" y="764540"/>
                                <a:pt x="6381750" y="751840"/>
                              </a:cubicBezTo>
                              <a:cubicBezTo>
                                <a:pt x="6369050" y="712470"/>
                                <a:pt x="6358890" y="645160"/>
                                <a:pt x="6380480" y="627380"/>
                              </a:cubicBezTo>
                              <a:cubicBezTo>
                                <a:pt x="6391910" y="617220"/>
                                <a:pt x="6419850" y="622300"/>
                                <a:pt x="6459220" y="642620"/>
                              </a:cubicBezTo>
                              <a:cubicBezTo>
                                <a:pt x="6469380" y="647700"/>
                                <a:pt x="6480810" y="646430"/>
                                <a:pt x="6488430" y="637540"/>
                              </a:cubicBezTo>
                              <a:cubicBezTo>
                                <a:pt x="6496050" y="628650"/>
                                <a:pt x="6496050" y="617220"/>
                                <a:pt x="6490970" y="608330"/>
                              </a:cubicBezTo>
                              <a:cubicBezTo>
                                <a:pt x="6469380" y="574040"/>
                                <a:pt x="6414770" y="466090"/>
                                <a:pt x="6445250" y="417830"/>
                              </a:cubicBezTo>
                              <a:cubicBezTo>
                                <a:pt x="6465570" y="384810"/>
                                <a:pt x="6522720" y="384810"/>
                                <a:pt x="6564630" y="389890"/>
                              </a:cubicBezTo>
                              <a:cubicBezTo>
                                <a:pt x="6573520" y="391160"/>
                                <a:pt x="6581140" y="388620"/>
                                <a:pt x="6586220" y="382270"/>
                              </a:cubicBezTo>
                              <a:cubicBezTo>
                                <a:pt x="6591300" y="375920"/>
                                <a:pt x="6593840" y="369570"/>
                                <a:pt x="6591300" y="361950"/>
                              </a:cubicBezTo>
                              <a:cubicBezTo>
                                <a:pt x="6595111" y="354330"/>
                                <a:pt x="6615430" y="288290"/>
                                <a:pt x="6847840" y="213360"/>
                              </a:cubicBezTo>
                              <a:close/>
                              <a:moveTo>
                                <a:pt x="4629150" y="574040"/>
                              </a:moveTo>
                              <a:cubicBezTo>
                                <a:pt x="4592320" y="553720"/>
                                <a:pt x="4578350" y="464820"/>
                                <a:pt x="4565650" y="377190"/>
                              </a:cubicBezTo>
                              <a:cubicBezTo>
                                <a:pt x="4558030" y="318770"/>
                                <a:pt x="4547870" y="259080"/>
                                <a:pt x="4531360" y="204470"/>
                              </a:cubicBezTo>
                              <a:cubicBezTo>
                                <a:pt x="4511040" y="140970"/>
                                <a:pt x="4455160" y="69850"/>
                                <a:pt x="4380230" y="12700"/>
                              </a:cubicBezTo>
                              <a:lnTo>
                                <a:pt x="3129280" y="12700"/>
                              </a:lnTo>
                              <a:cubicBezTo>
                                <a:pt x="3106420" y="35560"/>
                                <a:pt x="3088640" y="60960"/>
                                <a:pt x="3073400" y="90170"/>
                              </a:cubicBezTo>
                              <a:cubicBezTo>
                                <a:pt x="2988310" y="251460"/>
                                <a:pt x="3007360" y="478790"/>
                                <a:pt x="3007360" y="490220"/>
                              </a:cubicBezTo>
                              <a:cubicBezTo>
                                <a:pt x="3008630" y="504190"/>
                                <a:pt x="3020060" y="511810"/>
                                <a:pt x="3032760" y="511810"/>
                              </a:cubicBezTo>
                              <a:cubicBezTo>
                                <a:pt x="3039110" y="510540"/>
                                <a:pt x="3176270" y="506730"/>
                                <a:pt x="3304540" y="457200"/>
                              </a:cubicBezTo>
                              <a:cubicBezTo>
                                <a:pt x="3281680" y="581660"/>
                                <a:pt x="3327400" y="726440"/>
                                <a:pt x="3439160" y="876300"/>
                              </a:cubicBezTo>
                              <a:cubicBezTo>
                                <a:pt x="3533140" y="1002030"/>
                                <a:pt x="3641090" y="1089660"/>
                                <a:pt x="3646170" y="1093470"/>
                              </a:cubicBezTo>
                              <a:cubicBezTo>
                                <a:pt x="3656330" y="1103630"/>
                                <a:pt x="3670300" y="1102360"/>
                                <a:pt x="3679190" y="1093470"/>
                              </a:cubicBezTo>
                              <a:cubicBezTo>
                                <a:pt x="3688080" y="1084580"/>
                                <a:pt x="3858260" y="902970"/>
                                <a:pt x="3924300" y="690880"/>
                              </a:cubicBezTo>
                              <a:cubicBezTo>
                                <a:pt x="4034790" y="745490"/>
                                <a:pt x="4165600" y="765810"/>
                                <a:pt x="4248150" y="740410"/>
                              </a:cubicBezTo>
                              <a:cubicBezTo>
                                <a:pt x="4302760" y="723900"/>
                                <a:pt x="4356100" y="697230"/>
                                <a:pt x="4410710" y="671830"/>
                              </a:cubicBezTo>
                              <a:cubicBezTo>
                                <a:pt x="4489450" y="633730"/>
                                <a:pt x="4572000" y="594360"/>
                                <a:pt x="4608830" y="613410"/>
                              </a:cubicBezTo>
                              <a:cubicBezTo>
                                <a:pt x="4620260" y="619760"/>
                                <a:pt x="4634230" y="613410"/>
                                <a:pt x="4640580" y="603250"/>
                              </a:cubicBezTo>
                              <a:cubicBezTo>
                                <a:pt x="4646930" y="593090"/>
                                <a:pt x="4639310" y="579120"/>
                                <a:pt x="4629150" y="574040"/>
                              </a:cubicBezTo>
                              <a:close/>
                            </a:path>
                          </a:pathLst>
                        </a:custGeom>
                        <a:solidFill>
                          <a:schemeClr val="accent6"/>
                        </a:solidFill>
                        <a:ln w="127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Graphic 6" descr="Brown leaves"/>
                      <wps:cNvSpPr/>
                      <wps:spPr>
                        <a:xfrm>
                          <a:off x="0" y="0"/>
                          <a:ext cx="7797800" cy="2082800"/>
                        </a:xfrm>
                        <a:custGeom>
                          <a:avLst/>
                          <a:gdLst>
                            <a:gd name="connsiteX0" fmla="*/ 976630 w 7797800"/>
                            <a:gd name="connsiteY0" fmla="*/ 1073150 h 2082800"/>
                            <a:gd name="connsiteX1" fmla="*/ 913130 w 7797800"/>
                            <a:gd name="connsiteY1" fmla="*/ 1228090 h 2082800"/>
                            <a:gd name="connsiteX2" fmla="*/ 897890 w 7797800"/>
                            <a:gd name="connsiteY2" fmla="*/ 1239520 h 2082800"/>
                            <a:gd name="connsiteX3" fmla="*/ 906780 w 7797800"/>
                            <a:gd name="connsiteY3" fmla="*/ 1259840 h 2082800"/>
                            <a:gd name="connsiteX4" fmla="*/ 922020 w 7797800"/>
                            <a:gd name="connsiteY4" fmla="*/ 1319530 h 2082800"/>
                            <a:gd name="connsiteX5" fmla="*/ 857250 w 7797800"/>
                            <a:gd name="connsiteY5" fmla="*/ 1375410 h 2082800"/>
                            <a:gd name="connsiteX6" fmla="*/ 825500 w 7797800"/>
                            <a:gd name="connsiteY6" fmla="*/ 1402080 h 2082800"/>
                            <a:gd name="connsiteX7" fmla="*/ 843280 w 7797800"/>
                            <a:gd name="connsiteY7" fmla="*/ 1464310 h 2082800"/>
                            <a:gd name="connsiteX8" fmla="*/ 859790 w 7797800"/>
                            <a:gd name="connsiteY8" fmla="*/ 1550670 h 2082800"/>
                            <a:gd name="connsiteX9" fmla="*/ 777240 w 7797800"/>
                            <a:gd name="connsiteY9" fmla="*/ 1595120 h 2082800"/>
                            <a:gd name="connsiteX10" fmla="*/ 614680 w 7797800"/>
                            <a:gd name="connsiteY10" fmla="*/ 1584960 h 2082800"/>
                            <a:gd name="connsiteX11" fmla="*/ 610870 w 7797800"/>
                            <a:gd name="connsiteY11" fmla="*/ 1583690 h 2082800"/>
                            <a:gd name="connsiteX12" fmla="*/ 610870 w 7797800"/>
                            <a:gd name="connsiteY12" fmla="*/ 1630680 h 2082800"/>
                            <a:gd name="connsiteX13" fmla="*/ 610870 w 7797800"/>
                            <a:gd name="connsiteY13" fmla="*/ 1647190 h 2082800"/>
                            <a:gd name="connsiteX14" fmla="*/ 570230 w 7797800"/>
                            <a:gd name="connsiteY14" fmla="*/ 1744980 h 2082800"/>
                            <a:gd name="connsiteX15" fmla="*/ 299720 w 7797800"/>
                            <a:gd name="connsiteY15" fmla="*/ 1672590 h 2082800"/>
                            <a:gd name="connsiteX16" fmla="*/ 227330 w 7797800"/>
                            <a:gd name="connsiteY16" fmla="*/ 1653540 h 2082800"/>
                            <a:gd name="connsiteX17" fmla="*/ 219710 w 7797800"/>
                            <a:gd name="connsiteY17" fmla="*/ 1673860 h 2082800"/>
                            <a:gd name="connsiteX18" fmla="*/ 198120 w 7797800"/>
                            <a:gd name="connsiteY18" fmla="*/ 1729740 h 2082800"/>
                            <a:gd name="connsiteX19" fmla="*/ 55880 w 7797800"/>
                            <a:gd name="connsiteY19" fmla="*/ 1692910 h 2082800"/>
                            <a:gd name="connsiteX20" fmla="*/ 13970 w 7797800"/>
                            <a:gd name="connsiteY20" fmla="*/ 1670050 h 2082800"/>
                            <a:gd name="connsiteX21" fmla="*/ 13970 w 7797800"/>
                            <a:gd name="connsiteY21" fmla="*/ 1230630 h 2082800"/>
                            <a:gd name="connsiteX22" fmla="*/ 24130 w 7797800"/>
                            <a:gd name="connsiteY22" fmla="*/ 1239520 h 2082800"/>
                            <a:gd name="connsiteX23" fmla="*/ 44450 w 7797800"/>
                            <a:gd name="connsiteY23" fmla="*/ 1247140 h 2082800"/>
                            <a:gd name="connsiteX24" fmla="*/ 77470 w 7797800"/>
                            <a:gd name="connsiteY24" fmla="*/ 1179830 h 2082800"/>
                            <a:gd name="connsiteX25" fmla="*/ 201930 w 7797800"/>
                            <a:gd name="connsiteY25" fmla="*/ 929640 h 2082800"/>
                            <a:gd name="connsiteX26" fmla="*/ 302260 w 7797800"/>
                            <a:gd name="connsiteY26" fmla="*/ 963930 h 2082800"/>
                            <a:gd name="connsiteX27" fmla="*/ 314960 w 7797800"/>
                            <a:gd name="connsiteY27" fmla="*/ 975360 h 2082800"/>
                            <a:gd name="connsiteX28" fmla="*/ 350520 w 7797800"/>
                            <a:gd name="connsiteY28" fmla="*/ 1007110 h 2082800"/>
                            <a:gd name="connsiteX29" fmla="*/ 351790 w 7797800"/>
                            <a:gd name="connsiteY29" fmla="*/ 1003300 h 2082800"/>
                            <a:gd name="connsiteX30" fmla="*/ 450850 w 7797800"/>
                            <a:gd name="connsiteY30" fmla="*/ 873760 h 2082800"/>
                            <a:gd name="connsiteX31" fmla="*/ 538480 w 7797800"/>
                            <a:gd name="connsiteY31" fmla="*/ 842010 h 2082800"/>
                            <a:gd name="connsiteX32" fmla="*/ 593090 w 7797800"/>
                            <a:gd name="connsiteY32" fmla="*/ 910590 h 2082800"/>
                            <a:gd name="connsiteX33" fmla="*/ 628650 w 7797800"/>
                            <a:gd name="connsiteY33" fmla="*/ 965200 h 2082800"/>
                            <a:gd name="connsiteX34" fmla="*/ 670560 w 7797800"/>
                            <a:gd name="connsiteY34" fmla="*/ 958850 h 2082800"/>
                            <a:gd name="connsiteX35" fmla="*/ 755650 w 7797800"/>
                            <a:gd name="connsiteY35" fmla="*/ 946150 h 2082800"/>
                            <a:gd name="connsiteX36" fmla="*/ 791210 w 7797800"/>
                            <a:gd name="connsiteY36" fmla="*/ 995680 h 2082800"/>
                            <a:gd name="connsiteX37" fmla="*/ 800100 w 7797800"/>
                            <a:gd name="connsiteY37" fmla="*/ 1016000 h 2082800"/>
                            <a:gd name="connsiteX38" fmla="*/ 817880 w 7797800"/>
                            <a:gd name="connsiteY38" fmla="*/ 1012190 h 2082800"/>
                            <a:gd name="connsiteX39" fmla="*/ 976630 w 7797800"/>
                            <a:gd name="connsiteY39" fmla="*/ 1069340 h 2082800"/>
                            <a:gd name="connsiteX40" fmla="*/ 976630 w 7797800"/>
                            <a:gd name="connsiteY40" fmla="*/ 1070610 h 2082800"/>
                            <a:gd name="connsiteX41" fmla="*/ 976630 w 7797800"/>
                            <a:gd name="connsiteY41" fmla="*/ 1073150 h 2082800"/>
                            <a:gd name="connsiteX42" fmla="*/ 295910 w 7797800"/>
                            <a:gd name="connsiteY42" fmla="*/ 601980 h 2082800"/>
                            <a:gd name="connsiteX43" fmla="*/ 429260 w 7797800"/>
                            <a:gd name="connsiteY43" fmla="*/ 580390 h 2082800"/>
                            <a:gd name="connsiteX44" fmla="*/ 586740 w 7797800"/>
                            <a:gd name="connsiteY44" fmla="*/ 572770 h 2082800"/>
                            <a:gd name="connsiteX45" fmla="*/ 612140 w 7797800"/>
                            <a:gd name="connsiteY45" fmla="*/ 571500 h 2082800"/>
                            <a:gd name="connsiteX46" fmla="*/ 610870 w 7797800"/>
                            <a:gd name="connsiteY46" fmla="*/ 546100 h 2082800"/>
                            <a:gd name="connsiteX47" fmla="*/ 599440 w 7797800"/>
                            <a:gd name="connsiteY47" fmla="*/ 388620 h 2082800"/>
                            <a:gd name="connsiteX48" fmla="*/ 604520 w 7797800"/>
                            <a:gd name="connsiteY48" fmla="*/ 254000 h 2082800"/>
                            <a:gd name="connsiteX49" fmla="*/ 453390 w 7797800"/>
                            <a:gd name="connsiteY49" fmla="*/ 12700 h 2082800"/>
                            <a:gd name="connsiteX50" fmla="*/ 12700 w 7797800"/>
                            <a:gd name="connsiteY50" fmla="*/ 12700 h 2082800"/>
                            <a:gd name="connsiteX51" fmla="*/ 12700 w 7797800"/>
                            <a:gd name="connsiteY51" fmla="*/ 455930 h 2082800"/>
                            <a:gd name="connsiteX52" fmla="*/ 33020 w 7797800"/>
                            <a:gd name="connsiteY52" fmla="*/ 478790 h 2082800"/>
                            <a:gd name="connsiteX53" fmla="*/ 295910 w 7797800"/>
                            <a:gd name="connsiteY53" fmla="*/ 601980 h 2082800"/>
                            <a:gd name="connsiteX54" fmla="*/ 7129781 w 7797800"/>
                            <a:gd name="connsiteY54" fmla="*/ 614680 h 2082800"/>
                            <a:gd name="connsiteX55" fmla="*/ 7195820 w 7797800"/>
                            <a:gd name="connsiteY55" fmla="*/ 648970 h 2082800"/>
                            <a:gd name="connsiteX56" fmla="*/ 7287260 w 7797800"/>
                            <a:gd name="connsiteY56" fmla="*/ 688340 h 2082800"/>
                            <a:gd name="connsiteX57" fmla="*/ 7343140 w 7797800"/>
                            <a:gd name="connsiteY57" fmla="*/ 621030 h 2082800"/>
                            <a:gd name="connsiteX58" fmla="*/ 7345681 w 7797800"/>
                            <a:gd name="connsiteY58" fmla="*/ 459740 h 2082800"/>
                            <a:gd name="connsiteX59" fmla="*/ 7344410 w 7797800"/>
                            <a:gd name="connsiteY59" fmla="*/ 455930 h 2082800"/>
                            <a:gd name="connsiteX60" fmla="*/ 7395210 w 7797800"/>
                            <a:gd name="connsiteY60" fmla="*/ 468630 h 2082800"/>
                            <a:gd name="connsiteX61" fmla="*/ 7412990 w 7797800"/>
                            <a:gd name="connsiteY61" fmla="*/ 473710 h 2082800"/>
                            <a:gd name="connsiteX62" fmla="*/ 7522210 w 7797800"/>
                            <a:gd name="connsiteY62" fmla="*/ 461010 h 2082800"/>
                            <a:gd name="connsiteX63" fmla="*/ 7468870 w 7797800"/>
                            <a:gd name="connsiteY63" fmla="*/ 180340 h 2082800"/>
                            <a:gd name="connsiteX64" fmla="*/ 7453631 w 7797800"/>
                            <a:gd name="connsiteY64" fmla="*/ 105410 h 2082800"/>
                            <a:gd name="connsiteX65" fmla="*/ 7476490 w 7797800"/>
                            <a:gd name="connsiteY65" fmla="*/ 104140 h 2082800"/>
                            <a:gd name="connsiteX66" fmla="*/ 7541260 w 7797800"/>
                            <a:gd name="connsiteY66" fmla="*/ 97790 h 2082800"/>
                            <a:gd name="connsiteX67" fmla="*/ 7542531 w 7797800"/>
                            <a:gd name="connsiteY67" fmla="*/ 13970 h 2082800"/>
                            <a:gd name="connsiteX68" fmla="*/ 6719570 w 7797800"/>
                            <a:gd name="connsiteY68" fmla="*/ 13970 h 2082800"/>
                            <a:gd name="connsiteX69" fmla="*/ 6743700 w 7797800"/>
                            <a:gd name="connsiteY69" fmla="*/ 48260 h 2082800"/>
                            <a:gd name="connsiteX70" fmla="*/ 6739890 w 7797800"/>
                            <a:gd name="connsiteY70" fmla="*/ 48260 h 2082800"/>
                            <a:gd name="connsiteX71" fmla="*/ 6591300 w 7797800"/>
                            <a:gd name="connsiteY71" fmla="*/ 109220 h 2082800"/>
                            <a:gd name="connsiteX72" fmla="*/ 6549390 w 7797800"/>
                            <a:gd name="connsiteY72" fmla="*/ 185420 h 2082800"/>
                            <a:gd name="connsiteX73" fmla="*/ 6619240 w 7797800"/>
                            <a:gd name="connsiteY73" fmla="*/ 256540 h 2082800"/>
                            <a:gd name="connsiteX74" fmla="*/ 6675120 w 7797800"/>
                            <a:gd name="connsiteY74" fmla="*/ 306070 h 2082800"/>
                            <a:gd name="connsiteX75" fmla="*/ 6664960 w 7797800"/>
                            <a:gd name="connsiteY75" fmla="*/ 344170 h 2082800"/>
                            <a:gd name="connsiteX76" fmla="*/ 6644640 w 7797800"/>
                            <a:gd name="connsiteY76" fmla="*/ 422910 h 2082800"/>
                            <a:gd name="connsiteX77" fmla="*/ 6695440 w 7797800"/>
                            <a:gd name="connsiteY77" fmla="*/ 469900 h 2082800"/>
                            <a:gd name="connsiteX78" fmla="*/ 6717031 w 7797800"/>
                            <a:gd name="connsiteY78" fmla="*/ 483870 h 2082800"/>
                            <a:gd name="connsiteX79" fmla="*/ 6711950 w 7797800"/>
                            <a:gd name="connsiteY79" fmla="*/ 500380 h 2082800"/>
                            <a:gd name="connsiteX80" fmla="*/ 6756400 w 7797800"/>
                            <a:gd name="connsiteY80" fmla="*/ 668020 h 2082800"/>
                            <a:gd name="connsiteX81" fmla="*/ 6757670 w 7797800"/>
                            <a:gd name="connsiteY81" fmla="*/ 669290 h 2082800"/>
                            <a:gd name="connsiteX82" fmla="*/ 6758940 w 7797800"/>
                            <a:gd name="connsiteY82" fmla="*/ 670560 h 2082800"/>
                            <a:gd name="connsiteX83" fmla="*/ 6934200 w 7797800"/>
                            <a:gd name="connsiteY83" fmla="*/ 652780 h 2082800"/>
                            <a:gd name="connsiteX84" fmla="*/ 6948170 w 7797800"/>
                            <a:gd name="connsiteY84" fmla="*/ 641350 h 2082800"/>
                            <a:gd name="connsiteX85" fmla="*/ 6969760 w 7797800"/>
                            <a:gd name="connsiteY85" fmla="*/ 655320 h 2082800"/>
                            <a:gd name="connsiteX86" fmla="*/ 7033260 w 7797800"/>
                            <a:gd name="connsiteY86" fmla="*/ 685800 h 2082800"/>
                            <a:gd name="connsiteX87" fmla="*/ 7099300 w 7797800"/>
                            <a:gd name="connsiteY87" fmla="*/ 637540 h 2082800"/>
                            <a:gd name="connsiteX88" fmla="*/ 7129781 w 7797800"/>
                            <a:gd name="connsiteY88" fmla="*/ 614680 h 2082800"/>
                            <a:gd name="connsiteX89" fmla="*/ 7785100 w 7797800"/>
                            <a:gd name="connsiteY89" fmla="*/ 1203960 h 2082800"/>
                            <a:gd name="connsiteX90" fmla="*/ 7735570 w 7797800"/>
                            <a:gd name="connsiteY90" fmla="*/ 1223010 h 2082800"/>
                            <a:gd name="connsiteX91" fmla="*/ 7602220 w 7797800"/>
                            <a:gd name="connsiteY91" fmla="*/ 1257300 h 2082800"/>
                            <a:gd name="connsiteX92" fmla="*/ 7486650 w 7797800"/>
                            <a:gd name="connsiteY92" fmla="*/ 1287780 h 2082800"/>
                            <a:gd name="connsiteX93" fmla="*/ 7493000 w 7797800"/>
                            <a:gd name="connsiteY93" fmla="*/ 1336040 h 2082800"/>
                            <a:gd name="connsiteX94" fmla="*/ 7495540 w 7797800"/>
                            <a:gd name="connsiteY94" fmla="*/ 1353820 h 2082800"/>
                            <a:gd name="connsiteX95" fmla="*/ 7437120 w 7797800"/>
                            <a:gd name="connsiteY95" fmla="*/ 1367790 h 2082800"/>
                            <a:gd name="connsiteX96" fmla="*/ 7216140 w 7797800"/>
                            <a:gd name="connsiteY96" fmla="*/ 1423670 h 2082800"/>
                            <a:gd name="connsiteX97" fmla="*/ 7226300 w 7797800"/>
                            <a:gd name="connsiteY97" fmla="*/ 1508760 h 2082800"/>
                            <a:gd name="connsiteX98" fmla="*/ 7232650 w 7797800"/>
                            <a:gd name="connsiteY98" fmla="*/ 1520190 h 2082800"/>
                            <a:gd name="connsiteX99" fmla="*/ 7251700 w 7797800"/>
                            <a:gd name="connsiteY99" fmla="*/ 1554480 h 2082800"/>
                            <a:gd name="connsiteX100" fmla="*/ 7249160 w 7797800"/>
                            <a:gd name="connsiteY100" fmla="*/ 1554480 h 2082800"/>
                            <a:gd name="connsiteX101" fmla="*/ 7129781 w 7797800"/>
                            <a:gd name="connsiteY101" fmla="*/ 1611630 h 2082800"/>
                            <a:gd name="connsiteX102" fmla="*/ 7089140 w 7797800"/>
                            <a:gd name="connsiteY102" fmla="*/ 1676400 h 2082800"/>
                            <a:gd name="connsiteX103" fmla="*/ 7134860 w 7797800"/>
                            <a:gd name="connsiteY103" fmla="*/ 1731010 h 2082800"/>
                            <a:gd name="connsiteX104" fmla="*/ 7171690 w 7797800"/>
                            <a:gd name="connsiteY104" fmla="*/ 1769110 h 2082800"/>
                            <a:gd name="connsiteX105" fmla="*/ 7158990 w 7797800"/>
                            <a:gd name="connsiteY105" fmla="*/ 1800860 h 2082800"/>
                            <a:gd name="connsiteX106" fmla="*/ 7134860 w 7797800"/>
                            <a:gd name="connsiteY106" fmla="*/ 1865630 h 2082800"/>
                            <a:gd name="connsiteX107" fmla="*/ 7169150 w 7797800"/>
                            <a:gd name="connsiteY107" fmla="*/ 1902460 h 2082800"/>
                            <a:gd name="connsiteX108" fmla="*/ 7183120 w 7797800"/>
                            <a:gd name="connsiteY108" fmla="*/ 1913890 h 2082800"/>
                            <a:gd name="connsiteX109" fmla="*/ 7176770 w 7797800"/>
                            <a:gd name="connsiteY109" fmla="*/ 1927860 h 2082800"/>
                            <a:gd name="connsiteX110" fmla="*/ 7192010 w 7797800"/>
                            <a:gd name="connsiteY110" fmla="*/ 2062480 h 2082800"/>
                            <a:gd name="connsiteX111" fmla="*/ 7193281 w 7797800"/>
                            <a:gd name="connsiteY111" fmla="*/ 2063750 h 2082800"/>
                            <a:gd name="connsiteX112" fmla="*/ 7194550 w 7797800"/>
                            <a:gd name="connsiteY112" fmla="*/ 2065020 h 2082800"/>
                            <a:gd name="connsiteX113" fmla="*/ 7330440 w 7797800"/>
                            <a:gd name="connsiteY113" fmla="*/ 2042160 h 2082800"/>
                            <a:gd name="connsiteX114" fmla="*/ 7341870 w 7797800"/>
                            <a:gd name="connsiteY114" fmla="*/ 2032000 h 2082800"/>
                            <a:gd name="connsiteX115" fmla="*/ 7355840 w 7797800"/>
                            <a:gd name="connsiteY115" fmla="*/ 2043430 h 2082800"/>
                            <a:gd name="connsiteX116" fmla="*/ 7400290 w 7797800"/>
                            <a:gd name="connsiteY116" fmla="*/ 2065020 h 2082800"/>
                            <a:gd name="connsiteX117" fmla="*/ 7456170 w 7797800"/>
                            <a:gd name="connsiteY117" fmla="*/ 2023110 h 2082800"/>
                            <a:gd name="connsiteX118" fmla="*/ 7482840 w 7797800"/>
                            <a:gd name="connsiteY118" fmla="*/ 2001520 h 2082800"/>
                            <a:gd name="connsiteX119" fmla="*/ 7529831 w 7797800"/>
                            <a:gd name="connsiteY119" fmla="*/ 2025650 h 2082800"/>
                            <a:gd name="connsiteX120" fmla="*/ 7595870 w 7797800"/>
                            <a:gd name="connsiteY120" fmla="*/ 2053590 h 2082800"/>
                            <a:gd name="connsiteX121" fmla="*/ 7645400 w 7797800"/>
                            <a:gd name="connsiteY121" fmla="*/ 1996440 h 2082800"/>
                            <a:gd name="connsiteX122" fmla="*/ 7664450 w 7797800"/>
                            <a:gd name="connsiteY122" fmla="*/ 1865630 h 2082800"/>
                            <a:gd name="connsiteX123" fmla="*/ 7664450 w 7797800"/>
                            <a:gd name="connsiteY123" fmla="*/ 1863090 h 2082800"/>
                            <a:gd name="connsiteX124" fmla="*/ 7702550 w 7797800"/>
                            <a:gd name="connsiteY124" fmla="*/ 1870710 h 2082800"/>
                            <a:gd name="connsiteX125" fmla="*/ 7716520 w 7797800"/>
                            <a:gd name="connsiteY125" fmla="*/ 1873250 h 2082800"/>
                            <a:gd name="connsiteX126" fmla="*/ 7786370 w 7797800"/>
                            <a:gd name="connsiteY126" fmla="*/ 1869440 h 2082800"/>
                            <a:gd name="connsiteX127" fmla="*/ 7786370 w 7797800"/>
                            <a:gd name="connsiteY127" fmla="*/ 1612900 h 2082800"/>
                            <a:gd name="connsiteX128" fmla="*/ 7786370 w 7797800"/>
                            <a:gd name="connsiteY128" fmla="*/ 1573530 h 2082800"/>
                            <a:gd name="connsiteX129" fmla="*/ 7786370 w 7797800"/>
                            <a:gd name="connsiteY129" fmla="*/ 1203960 h 2082800"/>
                            <a:gd name="connsiteX130" fmla="*/ 3632200 w 7797800"/>
                            <a:gd name="connsiteY130" fmla="*/ 347980 h 2082800"/>
                            <a:gd name="connsiteX131" fmla="*/ 3519170 w 7797800"/>
                            <a:gd name="connsiteY131" fmla="*/ 245110 h 2082800"/>
                            <a:gd name="connsiteX132" fmla="*/ 3442970 w 7797800"/>
                            <a:gd name="connsiteY132" fmla="*/ 158750 h 2082800"/>
                            <a:gd name="connsiteX133" fmla="*/ 3149600 w 7797800"/>
                            <a:gd name="connsiteY133" fmla="*/ 12700 h 2082800"/>
                            <a:gd name="connsiteX134" fmla="*/ 2453640 w 7797800"/>
                            <a:gd name="connsiteY134" fmla="*/ 12700 h 2082800"/>
                            <a:gd name="connsiteX135" fmla="*/ 2265680 w 7797800"/>
                            <a:gd name="connsiteY135" fmla="*/ 196850 h 2082800"/>
                            <a:gd name="connsiteX136" fmla="*/ 1982470 w 7797800"/>
                            <a:gd name="connsiteY136" fmla="*/ 736600 h 2082800"/>
                            <a:gd name="connsiteX137" fmla="*/ 1983740 w 7797800"/>
                            <a:gd name="connsiteY137" fmla="*/ 852170 h 2082800"/>
                            <a:gd name="connsiteX138" fmla="*/ 1971040 w 7797800"/>
                            <a:gd name="connsiteY138" fmla="*/ 1004570 h 2082800"/>
                            <a:gd name="connsiteX139" fmla="*/ 1968500 w 7797800"/>
                            <a:gd name="connsiteY139" fmla="*/ 1027430 h 2082800"/>
                            <a:gd name="connsiteX140" fmla="*/ 1985010 w 7797800"/>
                            <a:gd name="connsiteY140" fmla="*/ 1042670 h 2082800"/>
                            <a:gd name="connsiteX141" fmla="*/ 2026920 w 7797800"/>
                            <a:gd name="connsiteY141" fmla="*/ 1026160 h 2082800"/>
                            <a:gd name="connsiteX142" fmla="*/ 2147570 w 7797800"/>
                            <a:gd name="connsiteY142" fmla="*/ 914400 h 2082800"/>
                            <a:gd name="connsiteX143" fmla="*/ 2246630 w 7797800"/>
                            <a:gd name="connsiteY143" fmla="*/ 836930 h 2082800"/>
                            <a:gd name="connsiteX144" fmla="*/ 2512060 w 7797800"/>
                            <a:gd name="connsiteY144" fmla="*/ 289560 h 2082800"/>
                            <a:gd name="connsiteX145" fmla="*/ 2534920 w 7797800"/>
                            <a:gd name="connsiteY145" fmla="*/ 73660 h 2082800"/>
                            <a:gd name="connsiteX146" fmla="*/ 2612390 w 7797800"/>
                            <a:gd name="connsiteY146" fmla="*/ 273050 h 2082800"/>
                            <a:gd name="connsiteX147" fmla="*/ 2600960 w 7797800"/>
                            <a:gd name="connsiteY147" fmla="*/ 525780 h 2082800"/>
                            <a:gd name="connsiteX148" fmla="*/ 2762250 w 7797800"/>
                            <a:gd name="connsiteY148" fmla="*/ 974090 h 2082800"/>
                            <a:gd name="connsiteX149" fmla="*/ 2846070 w 7797800"/>
                            <a:gd name="connsiteY149" fmla="*/ 1031240 h 2082800"/>
                            <a:gd name="connsiteX150" fmla="*/ 2938780 w 7797800"/>
                            <a:gd name="connsiteY150" fmla="*/ 1111250 h 2082800"/>
                            <a:gd name="connsiteX151" fmla="*/ 2976880 w 7797800"/>
                            <a:gd name="connsiteY151" fmla="*/ 1125220 h 2082800"/>
                            <a:gd name="connsiteX152" fmla="*/ 2994660 w 7797800"/>
                            <a:gd name="connsiteY152" fmla="*/ 1089660 h 2082800"/>
                            <a:gd name="connsiteX153" fmla="*/ 3008630 w 7797800"/>
                            <a:gd name="connsiteY153" fmla="*/ 967740 h 2082800"/>
                            <a:gd name="connsiteX154" fmla="*/ 3031490 w 7797800"/>
                            <a:gd name="connsiteY154" fmla="*/ 869950 h 2082800"/>
                            <a:gd name="connsiteX155" fmla="*/ 2847340 w 7797800"/>
                            <a:gd name="connsiteY155" fmla="*/ 430530 h 2082800"/>
                            <a:gd name="connsiteX156" fmla="*/ 2668270 w 7797800"/>
                            <a:gd name="connsiteY156" fmla="*/ 251460 h 2082800"/>
                            <a:gd name="connsiteX157" fmla="*/ 2586990 w 7797800"/>
                            <a:gd name="connsiteY157" fmla="*/ 44450 h 2082800"/>
                            <a:gd name="connsiteX158" fmla="*/ 2750820 w 7797800"/>
                            <a:gd name="connsiteY158" fmla="*/ 187960 h 2082800"/>
                            <a:gd name="connsiteX159" fmla="*/ 3315970 w 7797800"/>
                            <a:gd name="connsiteY159" fmla="*/ 411480 h 2082800"/>
                            <a:gd name="connsiteX160" fmla="*/ 3440430 w 7797800"/>
                            <a:gd name="connsiteY160" fmla="*/ 401320 h 2082800"/>
                            <a:gd name="connsiteX161" fmla="*/ 3604260 w 7797800"/>
                            <a:gd name="connsiteY161" fmla="*/ 402590 h 2082800"/>
                            <a:gd name="connsiteX162" fmla="*/ 3646170 w 7797800"/>
                            <a:gd name="connsiteY162" fmla="*/ 386080 h 2082800"/>
                            <a:gd name="connsiteX163" fmla="*/ 3648710 w 7797800"/>
                            <a:gd name="connsiteY163" fmla="*/ 363220 h 2082800"/>
                            <a:gd name="connsiteX164" fmla="*/ 3632200 w 7797800"/>
                            <a:gd name="connsiteY164" fmla="*/ 347980 h 2082800"/>
                            <a:gd name="connsiteX165" fmla="*/ 2227580 w 7797800"/>
                            <a:gd name="connsiteY165" fmla="*/ 12700 h 2082800"/>
                            <a:gd name="connsiteX166" fmla="*/ 1705610 w 7797800"/>
                            <a:gd name="connsiteY166" fmla="*/ 12700 h 2082800"/>
                            <a:gd name="connsiteX167" fmla="*/ 1564640 w 7797800"/>
                            <a:gd name="connsiteY167" fmla="*/ 156210 h 2082800"/>
                            <a:gd name="connsiteX168" fmla="*/ 1502410 w 7797800"/>
                            <a:gd name="connsiteY168" fmla="*/ 260350 h 2082800"/>
                            <a:gd name="connsiteX169" fmla="*/ 1408430 w 7797800"/>
                            <a:gd name="connsiteY169" fmla="*/ 391160 h 2082800"/>
                            <a:gd name="connsiteX170" fmla="*/ 1397000 w 7797800"/>
                            <a:gd name="connsiteY170" fmla="*/ 424180 h 2082800"/>
                            <a:gd name="connsiteX171" fmla="*/ 1394460 w 7797800"/>
                            <a:gd name="connsiteY171" fmla="*/ 431800 h 2082800"/>
                            <a:gd name="connsiteX172" fmla="*/ 1436370 w 7797800"/>
                            <a:gd name="connsiteY172" fmla="*/ 436880 h 2082800"/>
                            <a:gd name="connsiteX173" fmla="*/ 1596390 w 7797800"/>
                            <a:gd name="connsiteY173" fmla="*/ 391160 h 2082800"/>
                            <a:gd name="connsiteX174" fmla="*/ 1720850 w 7797800"/>
                            <a:gd name="connsiteY174" fmla="*/ 367030 h 2082800"/>
                            <a:gd name="connsiteX175" fmla="*/ 2227580 w 7797800"/>
                            <a:gd name="connsiteY175" fmla="*/ 12700 h 2082800"/>
                            <a:gd name="connsiteX176" fmla="*/ 5507990 w 7797800"/>
                            <a:gd name="connsiteY176" fmla="*/ 240030 h 2082800"/>
                            <a:gd name="connsiteX177" fmla="*/ 5433060 w 7797800"/>
                            <a:gd name="connsiteY177" fmla="*/ 201930 h 2082800"/>
                            <a:gd name="connsiteX178" fmla="*/ 5222240 w 7797800"/>
                            <a:gd name="connsiteY178" fmla="*/ 218440 h 2082800"/>
                            <a:gd name="connsiteX179" fmla="*/ 5182870 w 7797800"/>
                            <a:gd name="connsiteY179" fmla="*/ 179070 h 2082800"/>
                            <a:gd name="connsiteX180" fmla="*/ 5229860 w 7797800"/>
                            <a:gd name="connsiteY180" fmla="*/ 13970 h 2082800"/>
                            <a:gd name="connsiteX181" fmla="*/ 5198110 w 7797800"/>
                            <a:gd name="connsiteY181" fmla="*/ 13970 h 2082800"/>
                            <a:gd name="connsiteX182" fmla="*/ 5153660 w 7797800"/>
                            <a:gd name="connsiteY182" fmla="*/ 170180 h 2082800"/>
                            <a:gd name="connsiteX183" fmla="*/ 5099050 w 7797800"/>
                            <a:gd name="connsiteY183" fmla="*/ 184150 h 2082800"/>
                            <a:gd name="connsiteX184" fmla="*/ 4927600 w 7797800"/>
                            <a:gd name="connsiteY184" fmla="*/ 60960 h 2082800"/>
                            <a:gd name="connsiteX185" fmla="*/ 4843780 w 7797800"/>
                            <a:gd name="connsiteY185" fmla="*/ 54610 h 2082800"/>
                            <a:gd name="connsiteX186" fmla="*/ 4498340 w 7797800"/>
                            <a:gd name="connsiteY186" fmla="*/ 361950 h 2082800"/>
                            <a:gd name="connsiteX187" fmla="*/ 4499610 w 7797800"/>
                            <a:gd name="connsiteY187" fmla="*/ 381000 h 2082800"/>
                            <a:gd name="connsiteX188" fmla="*/ 4955540 w 7797800"/>
                            <a:gd name="connsiteY188" fmla="*/ 461010 h 2082800"/>
                            <a:gd name="connsiteX189" fmla="*/ 5104130 w 7797800"/>
                            <a:gd name="connsiteY189" fmla="*/ 214630 h 2082800"/>
                            <a:gd name="connsiteX190" fmla="*/ 5139690 w 7797800"/>
                            <a:gd name="connsiteY190" fmla="*/ 204470 h 2082800"/>
                            <a:gd name="connsiteX191" fmla="*/ 5087620 w 7797800"/>
                            <a:gd name="connsiteY191" fmla="*/ 388620 h 2082800"/>
                            <a:gd name="connsiteX192" fmla="*/ 4870450 w 7797800"/>
                            <a:gd name="connsiteY192" fmla="*/ 541020 h 2082800"/>
                            <a:gd name="connsiteX193" fmla="*/ 4735830 w 7797800"/>
                            <a:gd name="connsiteY193" fmla="*/ 692150 h 2082800"/>
                            <a:gd name="connsiteX194" fmla="*/ 4738370 w 7797800"/>
                            <a:gd name="connsiteY194" fmla="*/ 942340 h 2082800"/>
                            <a:gd name="connsiteX195" fmla="*/ 4805680 w 7797800"/>
                            <a:gd name="connsiteY195" fmla="*/ 1037590 h 2082800"/>
                            <a:gd name="connsiteX196" fmla="*/ 4870450 w 7797800"/>
                            <a:gd name="connsiteY196" fmla="*/ 1156970 h 2082800"/>
                            <a:gd name="connsiteX197" fmla="*/ 4880610 w 7797800"/>
                            <a:gd name="connsiteY197" fmla="*/ 1176020 h 2082800"/>
                            <a:gd name="connsiteX198" fmla="*/ 4899660 w 7797800"/>
                            <a:gd name="connsiteY198" fmla="*/ 1165860 h 2082800"/>
                            <a:gd name="connsiteX199" fmla="*/ 5017770 w 7797800"/>
                            <a:gd name="connsiteY199" fmla="*/ 1097280 h 2082800"/>
                            <a:gd name="connsiteX200" fmla="*/ 5124450 w 7797800"/>
                            <a:gd name="connsiteY200" fmla="*/ 1050290 h 2082800"/>
                            <a:gd name="connsiteX201" fmla="*/ 5256530 w 7797800"/>
                            <a:gd name="connsiteY201" fmla="*/ 838200 h 2082800"/>
                            <a:gd name="connsiteX202" fmla="*/ 5219700 w 7797800"/>
                            <a:gd name="connsiteY202" fmla="*/ 638810 h 2082800"/>
                            <a:gd name="connsiteX203" fmla="*/ 5114290 w 7797800"/>
                            <a:gd name="connsiteY203" fmla="*/ 394970 h 2082800"/>
                            <a:gd name="connsiteX204" fmla="*/ 5166360 w 7797800"/>
                            <a:gd name="connsiteY204" fmla="*/ 210820 h 2082800"/>
                            <a:gd name="connsiteX205" fmla="*/ 5191760 w 7797800"/>
                            <a:gd name="connsiteY205" fmla="*/ 237490 h 2082800"/>
                            <a:gd name="connsiteX206" fmla="*/ 5190490 w 7797800"/>
                            <a:gd name="connsiteY206" fmla="*/ 524510 h 2082800"/>
                            <a:gd name="connsiteX207" fmla="*/ 5623560 w 7797800"/>
                            <a:gd name="connsiteY207" fmla="*/ 695960 h 2082800"/>
                            <a:gd name="connsiteX208" fmla="*/ 5638800 w 7797800"/>
                            <a:gd name="connsiteY208" fmla="*/ 681990 h 2082800"/>
                            <a:gd name="connsiteX209" fmla="*/ 5507990 w 7797800"/>
                            <a:gd name="connsiteY209" fmla="*/ 240030 h 208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Lst>
                          <a:rect l="l" t="t" r="r" b="b"/>
                          <a:pathLst>
                            <a:path w="7797800" h="2082800">
                              <a:moveTo>
                                <a:pt x="976630" y="1073150"/>
                              </a:moveTo>
                              <a:cubicBezTo>
                                <a:pt x="989330" y="1109980"/>
                                <a:pt x="991870" y="1192530"/>
                                <a:pt x="913130" y="1228090"/>
                              </a:cubicBezTo>
                              <a:cubicBezTo>
                                <a:pt x="902970" y="1233170"/>
                                <a:pt x="899160" y="1236980"/>
                                <a:pt x="897890" y="1239520"/>
                              </a:cubicBezTo>
                              <a:cubicBezTo>
                                <a:pt x="896620" y="1243330"/>
                                <a:pt x="902970" y="1252220"/>
                                <a:pt x="906780" y="1259840"/>
                              </a:cubicBezTo>
                              <a:cubicBezTo>
                                <a:pt x="915670" y="1273810"/>
                                <a:pt x="929640" y="1295400"/>
                                <a:pt x="922020" y="1319530"/>
                              </a:cubicBezTo>
                              <a:cubicBezTo>
                                <a:pt x="914400" y="1339850"/>
                                <a:pt x="894080" y="1358900"/>
                                <a:pt x="857250" y="1375410"/>
                              </a:cubicBezTo>
                              <a:cubicBezTo>
                                <a:pt x="839470" y="1383030"/>
                                <a:pt x="828040" y="1391920"/>
                                <a:pt x="825500" y="1402080"/>
                              </a:cubicBezTo>
                              <a:cubicBezTo>
                                <a:pt x="819150" y="1418590"/>
                                <a:pt x="831850" y="1442720"/>
                                <a:pt x="843280" y="1464310"/>
                              </a:cubicBezTo>
                              <a:cubicBezTo>
                                <a:pt x="857250" y="1493520"/>
                                <a:pt x="872490" y="1522730"/>
                                <a:pt x="859790" y="1550670"/>
                              </a:cubicBezTo>
                              <a:cubicBezTo>
                                <a:pt x="848360" y="1572260"/>
                                <a:pt x="822960" y="1587500"/>
                                <a:pt x="777240" y="1595120"/>
                              </a:cubicBezTo>
                              <a:cubicBezTo>
                                <a:pt x="689610" y="1611630"/>
                                <a:pt x="640080" y="1593850"/>
                                <a:pt x="614680" y="1584960"/>
                              </a:cubicBezTo>
                              <a:cubicBezTo>
                                <a:pt x="613410" y="1583690"/>
                                <a:pt x="613410" y="1583690"/>
                                <a:pt x="610870" y="1583690"/>
                              </a:cubicBezTo>
                              <a:cubicBezTo>
                                <a:pt x="609600" y="1595120"/>
                                <a:pt x="609600" y="1611630"/>
                                <a:pt x="610870" y="1630680"/>
                              </a:cubicBezTo>
                              <a:lnTo>
                                <a:pt x="610870" y="1647190"/>
                              </a:lnTo>
                              <a:cubicBezTo>
                                <a:pt x="613410" y="1695450"/>
                                <a:pt x="598170" y="1728470"/>
                                <a:pt x="570230" y="1744980"/>
                              </a:cubicBezTo>
                              <a:cubicBezTo>
                                <a:pt x="509270" y="1781810"/>
                                <a:pt x="398780" y="1728470"/>
                                <a:pt x="299720" y="1672590"/>
                              </a:cubicBezTo>
                              <a:cubicBezTo>
                                <a:pt x="250190" y="1644650"/>
                                <a:pt x="232410" y="1651000"/>
                                <a:pt x="227330" y="1653540"/>
                              </a:cubicBezTo>
                              <a:cubicBezTo>
                                <a:pt x="218440" y="1658620"/>
                                <a:pt x="219710" y="1673860"/>
                                <a:pt x="219710" y="1673860"/>
                              </a:cubicBezTo>
                              <a:cubicBezTo>
                                <a:pt x="222250" y="1686560"/>
                                <a:pt x="219710" y="1715770"/>
                                <a:pt x="198120" y="1729740"/>
                              </a:cubicBezTo>
                              <a:cubicBezTo>
                                <a:pt x="168910" y="1747520"/>
                                <a:pt x="124460" y="1736090"/>
                                <a:pt x="55880" y="1692910"/>
                              </a:cubicBezTo>
                              <a:cubicBezTo>
                                <a:pt x="40640" y="1684020"/>
                                <a:pt x="26670" y="1676400"/>
                                <a:pt x="13970" y="1670050"/>
                              </a:cubicBezTo>
                              <a:lnTo>
                                <a:pt x="13970" y="1230630"/>
                              </a:lnTo>
                              <a:cubicBezTo>
                                <a:pt x="17780" y="1233170"/>
                                <a:pt x="21590" y="1236980"/>
                                <a:pt x="24130" y="1239520"/>
                              </a:cubicBezTo>
                              <a:cubicBezTo>
                                <a:pt x="26670" y="1242060"/>
                                <a:pt x="36830" y="1249680"/>
                                <a:pt x="44450" y="1247140"/>
                              </a:cubicBezTo>
                              <a:cubicBezTo>
                                <a:pt x="48260" y="1247140"/>
                                <a:pt x="64770" y="1238250"/>
                                <a:pt x="77470" y="1179830"/>
                              </a:cubicBezTo>
                              <a:cubicBezTo>
                                <a:pt x="100330" y="1068070"/>
                                <a:pt x="133350" y="951230"/>
                                <a:pt x="201930" y="929640"/>
                              </a:cubicBezTo>
                              <a:cubicBezTo>
                                <a:pt x="232410" y="920750"/>
                                <a:pt x="266700" y="930910"/>
                                <a:pt x="302260" y="963930"/>
                              </a:cubicBezTo>
                              <a:lnTo>
                                <a:pt x="314960" y="975360"/>
                              </a:lnTo>
                              <a:cubicBezTo>
                                <a:pt x="330200" y="988060"/>
                                <a:pt x="342900" y="999490"/>
                                <a:pt x="350520" y="1007110"/>
                              </a:cubicBezTo>
                              <a:cubicBezTo>
                                <a:pt x="351790" y="1005840"/>
                                <a:pt x="351790" y="1005840"/>
                                <a:pt x="351790" y="1003300"/>
                              </a:cubicBezTo>
                              <a:cubicBezTo>
                                <a:pt x="361950" y="977900"/>
                                <a:pt x="381000" y="928370"/>
                                <a:pt x="450850" y="873760"/>
                              </a:cubicBezTo>
                              <a:cubicBezTo>
                                <a:pt x="486410" y="844550"/>
                                <a:pt x="514350" y="835660"/>
                                <a:pt x="538480" y="842010"/>
                              </a:cubicBezTo>
                              <a:cubicBezTo>
                                <a:pt x="567690" y="849630"/>
                                <a:pt x="580390" y="881380"/>
                                <a:pt x="593090" y="910590"/>
                              </a:cubicBezTo>
                              <a:cubicBezTo>
                                <a:pt x="601980" y="934720"/>
                                <a:pt x="612140" y="958850"/>
                                <a:pt x="628650" y="965200"/>
                              </a:cubicBezTo>
                              <a:cubicBezTo>
                                <a:pt x="638810" y="967740"/>
                                <a:pt x="652780" y="966470"/>
                                <a:pt x="670560" y="958850"/>
                              </a:cubicBezTo>
                              <a:cubicBezTo>
                                <a:pt x="708660" y="941070"/>
                                <a:pt x="734060" y="937260"/>
                                <a:pt x="755650" y="946150"/>
                              </a:cubicBezTo>
                              <a:cubicBezTo>
                                <a:pt x="778510" y="956310"/>
                                <a:pt x="786130" y="979170"/>
                                <a:pt x="791210" y="995680"/>
                              </a:cubicBezTo>
                              <a:cubicBezTo>
                                <a:pt x="793750" y="1003300"/>
                                <a:pt x="796290" y="1014730"/>
                                <a:pt x="800100" y="1016000"/>
                              </a:cubicBezTo>
                              <a:cubicBezTo>
                                <a:pt x="800100" y="1017270"/>
                                <a:pt x="806450" y="1017270"/>
                                <a:pt x="817880" y="1012190"/>
                              </a:cubicBezTo>
                              <a:cubicBezTo>
                                <a:pt x="896620" y="976630"/>
                                <a:pt x="956310" y="1032510"/>
                                <a:pt x="976630" y="1069340"/>
                              </a:cubicBezTo>
                              <a:lnTo>
                                <a:pt x="976630" y="1070610"/>
                              </a:lnTo>
                              <a:lnTo>
                                <a:pt x="976630" y="1073150"/>
                              </a:lnTo>
                              <a:close/>
                              <a:moveTo>
                                <a:pt x="295910" y="601980"/>
                              </a:moveTo>
                              <a:cubicBezTo>
                                <a:pt x="339090" y="599440"/>
                                <a:pt x="383540" y="589280"/>
                                <a:pt x="429260" y="580390"/>
                              </a:cubicBezTo>
                              <a:cubicBezTo>
                                <a:pt x="495300" y="566420"/>
                                <a:pt x="562610" y="551180"/>
                                <a:pt x="586740" y="572770"/>
                              </a:cubicBezTo>
                              <a:cubicBezTo>
                                <a:pt x="594360" y="579120"/>
                                <a:pt x="605790" y="577850"/>
                                <a:pt x="612140" y="571500"/>
                              </a:cubicBezTo>
                              <a:cubicBezTo>
                                <a:pt x="618490" y="565150"/>
                                <a:pt x="617220" y="552450"/>
                                <a:pt x="610870" y="546100"/>
                              </a:cubicBezTo>
                              <a:cubicBezTo>
                                <a:pt x="586740" y="524510"/>
                                <a:pt x="593090" y="455930"/>
                                <a:pt x="599440" y="388620"/>
                              </a:cubicBezTo>
                              <a:cubicBezTo>
                                <a:pt x="604520" y="342900"/>
                                <a:pt x="607060" y="297180"/>
                                <a:pt x="604520" y="254000"/>
                              </a:cubicBezTo>
                              <a:cubicBezTo>
                                <a:pt x="598170" y="177800"/>
                                <a:pt x="534670" y="77470"/>
                                <a:pt x="453390" y="12700"/>
                              </a:cubicBezTo>
                              <a:lnTo>
                                <a:pt x="12700" y="12700"/>
                              </a:lnTo>
                              <a:lnTo>
                                <a:pt x="12700" y="455930"/>
                              </a:lnTo>
                              <a:cubicBezTo>
                                <a:pt x="19050" y="463550"/>
                                <a:pt x="26670" y="472440"/>
                                <a:pt x="33020" y="478790"/>
                              </a:cubicBezTo>
                              <a:cubicBezTo>
                                <a:pt x="107950" y="554990"/>
                                <a:pt x="218440" y="607060"/>
                                <a:pt x="295910" y="601980"/>
                              </a:cubicBezTo>
                              <a:close/>
                              <a:moveTo>
                                <a:pt x="7129781" y="614680"/>
                              </a:moveTo>
                              <a:cubicBezTo>
                                <a:pt x="7148831" y="613410"/>
                                <a:pt x="7172960" y="631190"/>
                                <a:pt x="7195820" y="648970"/>
                              </a:cubicBezTo>
                              <a:cubicBezTo>
                                <a:pt x="7225031" y="670560"/>
                                <a:pt x="7256781" y="693420"/>
                                <a:pt x="7287260" y="688340"/>
                              </a:cubicBezTo>
                              <a:cubicBezTo>
                                <a:pt x="7312660" y="683260"/>
                                <a:pt x="7330440" y="662940"/>
                                <a:pt x="7343140" y="621030"/>
                              </a:cubicBezTo>
                              <a:cubicBezTo>
                                <a:pt x="7368540" y="541020"/>
                                <a:pt x="7354570" y="487680"/>
                                <a:pt x="7345681" y="459740"/>
                              </a:cubicBezTo>
                              <a:cubicBezTo>
                                <a:pt x="7345681" y="457200"/>
                                <a:pt x="7345681" y="457200"/>
                                <a:pt x="7344410" y="455930"/>
                              </a:cubicBezTo>
                              <a:cubicBezTo>
                                <a:pt x="7355840" y="458470"/>
                                <a:pt x="7373620" y="463550"/>
                                <a:pt x="7395210" y="468630"/>
                              </a:cubicBezTo>
                              <a:lnTo>
                                <a:pt x="7412990" y="473710"/>
                              </a:lnTo>
                              <a:cubicBezTo>
                                <a:pt x="7465060" y="488950"/>
                                <a:pt x="7501890" y="483870"/>
                                <a:pt x="7522210" y="461010"/>
                              </a:cubicBezTo>
                              <a:cubicBezTo>
                                <a:pt x="7567931" y="411480"/>
                                <a:pt x="7520940" y="292100"/>
                                <a:pt x="7468870" y="180340"/>
                              </a:cubicBezTo>
                              <a:cubicBezTo>
                                <a:pt x="7442200" y="123190"/>
                                <a:pt x="7449820" y="107950"/>
                                <a:pt x="7453631" y="105410"/>
                              </a:cubicBezTo>
                              <a:cubicBezTo>
                                <a:pt x="7459981" y="100330"/>
                                <a:pt x="7472681" y="102870"/>
                                <a:pt x="7476490" y="104140"/>
                              </a:cubicBezTo>
                              <a:cubicBezTo>
                                <a:pt x="7491731" y="110490"/>
                                <a:pt x="7523481" y="115570"/>
                                <a:pt x="7541260" y="97790"/>
                              </a:cubicBezTo>
                              <a:cubicBezTo>
                                <a:pt x="7556500" y="82550"/>
                                <a:pt x="7557770" y="54610"/>
                                <a:pt x="7542531" y="13970"/>
                              </a:cubicBezTo>
                              <a:lnTo>
                                <a:pt x="6719570" y="13970"/>
                              </a:lnTo>
                              <a:cubicBezTo>
                                <a:pt x="6729731" y="27940"/>
                                <a:pt x="6738620" y="39370"/>
                                <a:pt x="6743700" y="48260"/>
                              </a:cubicBezTo>
                              <a:cubicBezTo>
                                <a:pt x="6741160" y="48260"/>
                                <a:pt x="6741160" y="48260"/>
                                <a:pt x="6739890" y="48260"/>
                              </a:cubicBezTo>
                              <a:cubicBezTo>
                                <a:pt x="6710681" y="50800"/>
                                <a:pt x="6657340" y="55880"/>
                                <a:pt x="6591300" y="109220"/>
                              </a:cubicBezTo>
                              <a:cubicBezTo>
                                <a:pt x="6557010" y="135890"/>
                                <a:pt x="6544310" y="161290"/>
                                <a:pt x="6549390" y="185420"/>
                              </a:cubicBezTo>
                              <a:cubicBezTo>
                                <a:pt x="6555740" y="215900"/>
                                <a:pt x="6587490" y="237490"/>
                                <a:pt x="6619240" y="256540"/>
                              </a:cubicBezTo>
                              <a:cubicBezTo>
                                <a:pt x="6643370" y="271780"/>
                                <a:pt x="6670040" y="288290"/>
                                <a:pt x="6675120" y="306070"/>
                              </a:cubicBezTo>
                              <a:cubicBezTo>
                                <a:pt x="6678931" y="317500"/>
                                <a:pt x="6675120" y="328930"/>
                                <a:pt x="6664960" y="344170"/>
                              </a:cubicBezTo>
                              <a:cubicBezTo>
                                <a:pt x="6643370" y="375920"/>
                                <a:pt x="6638290" y="401320"/>
                                <a:pt x="6644640" y="422910"/>
                              </a:cubicBezTo>
                              <a:cubicBezTo>
                                <a:pt x="6653531" y="447040"/>
                                <a:pt x="6678931" y="462280"/>
                                <a:pt x="6695440" y="469900"/>
                              </a:cubicBezTo>
                              <a:cubicBezTo>
                                <a:pt x="6704331" y="473710"/>
                                <a:pt x="6715760" y="480060"/>
                                <a:pt x="6717031" y="483870"/>
                              </a:cubicBezTo>
                              <a:cubicBezTo>
                                <a:pt x="6717031" y="486410"/>
                                <a:pt x="6717031" y="491490"/>
                                <a:pt x="6711950" y="500380"/>
                              </a:cubicBezTo>
                              <a:cubicBezTo>
                                <a:pt x="6666231" y="567690"/>
                                <a:pt x="6722110" y="640080"/>
                                <a:pt x="6756400" y="668020"/>
                              </a:cubicBezTo>
                              <a:lnTo>
                                <a:pt x="6757670" y="669290"/>
                              </a:lnTo>
                              <a:lnTo>
                                <a:pt x="6758940" y="670560"/>
                              </a:lnTo>
                              <a:cubicBezTo>
                                <a:pt x="6800850" y="694690"/>
                                <a:pt x="6888481" y="720090"/>
                                <a:pt x="6934200" y="652780"/>
                              </a:cubicBezTo>
                              <a:cubicBezTo>
                                <a:pt x="6940550" y="642620"/>
                                <a:pt x="6946900" y="640080"/>
                                <a:pt x="6948170" y="641350"/>
                              </a:cubicBezTo>
                              <a:cubicBezTo>
                                <a:pt x="6951981" y="641350"/>
                                <a:pt x="6962140" y="648970"/>
                                <a:pt x="6969760" y="655320"/>
                              </a:cubicBezTo>
                              <a:cubicBezTo>
                                <a:pt x="6985000" y="669290"/>
                                <a:pt x="7006590" y="687070"/>
                                <a:pt x="7033260" y="685800"/>
                              </a:cubicBezTo>
                              <a:cubicBezTo>
                                <a:pt x="7057390" y="684530"/>
                                <a:pt x="7077710" y="670560"/>
                                <a:pt x="7099300" y="637540"/>
                              </a:cubicBezTo>
                              <a:cubicBezTo>
                                <a:pt x="7108190" y="623570"/>
                                <a:pt x="7118350" y="617220"/>
                                <a:pt x="7129781" y="614680"/>
                              </a:cubicBezTo>
                              <a:close/>
                              <a:moveTo>
                                <a:pt x="7785100" y="1203960"/>
                              </a:moveTo>
                              <a:cubicBezTo>
                                <a:pt x="7766050" y="1202690"/>
                                <a:pt x="7750810" y="1212850"/>
                                <a:pt x="7735570" y="1223010"/>
                              </a:cubicBezTo>
                              <a:cubicBezTo>
                                <a:pt x="7708900" y="1239520"/>
                                <a:pt x="7674610" y="1261110"/>
                                <a:pt x="7602220" y="1257300"/>
                              </a:cubicBezTo>
                              <a:cubicBezTo>
                                <a:pt x="7537450" y="1253490"/>
                                <a:pt x="7500620" y="1263650"/>
                                <a:pt x="7486650" y="1287780"/>
                              </a:cubicBezTo>
                              <a:cubicBezTo>
                                <a:pt x="7476490" y="1306830"/>
                                <a:pt x="7486650" y="1328420"/>
                                <a:pt x="7493000" y="1336040"/>
                              </a:cubicBezTo>
                              <a:cubicBezTo>
                                <a:pt x="7493000" y="1336040"/>
                                <a:pt x="7499350" y="1346200"/>
                                <a:pt x="7495540" y="1353820"/>
                              </a:cubicBezTo>
                              <a:cubicBezTo>
                                <a:pt x="7493000" y="1357630"/>
                                <a:pt x="7482840" y="1369060"/>
                                <a:pt x="7437120" y="1367790"/>
                              </a:cubicBezTo>
                              <a:cubicBezTo>
                                <a:pt x="7344410" y="1366520"/>
                                <a:pt x="7245350" y="1372870"/>
                                <a:pt x="7216140" y="1423670"/>
                              </a:cubicBezTo>
                              <a:cubicBezTo>
                                <a:pt x="7203440" y="1446530"/>
                                <a:pt x="7205981" y="1475740"/>
                                <a:pt x="7226300" y="1508760"/>
                              </a:cubicBezTo>
                              <a:lnTo>
                                <a:pt x="7232650" y="1520190"/>
                              </a:lnTo>
                              <a:cubicBezTo>
                                <a:pt x="7241540" y="1534160"/>
                                <a:pt x="7247890" y="1545590"/>
                                <a:pt x="7251700" y="1554480"/>
                              </a:cubicBezTo>
                              <a:cubicBezTo>
                                <a:pt x="7250431" y="1554480"/>
                                <a:pt x="7250431" y="1554480"/>
                                <a:pt x="7249160" y="1554480"/>
                              </a:cubicBezTo>
                              <a:cubicBezTo>
                                <a:pt x="7226300" y="1558290"/>
                                <a:pt x="7184390" y="1564640"/>
                                <a:pt x="7129781" y="1611630"/>
                              </a:cubicBezTo>
                              <a:cubicBezTo>
                                <a:pt x="7100570" y="1635760"/>
                                <a:pt x="7087870" y="1656080"/>
                                <a:pt x="7089140" y="1676400"/>
                              </a:cubicBezTo>
                              <a:cubicBezTo>
                                <a:pt x="7090410" y="1701800"/>
                                <a:pt x="7113270" y="1717040"/>
                                <a:pt x="7134860" y="1731010"/>
                              </a:cubicBezTo>
                              <a:cubicBezTo>
                                <a:pt x="7151370" y="1742440"/>
                                <a:pt x="7170420" y="1753870"/>
                                <a:pt x="7171690" y="1769110"/>
                              </a:cubicBezTo>
                              <a:cubicBezTo>
                                <a:pt x="7174231" y="1778000"/>
                                <a:pt x="7169150" y="1788160"/>
                                <a:pt x="7158990" y="1800860"/>
                              </a:cubicBezTo>
                              <a:cubicBezTo>
                                <a:pt x="7139940" y="1827530"/>
                                <a:pt x="7132320" y="1849120"/>
                                <a:pt x="7134860" y="1865630"/>
                              </a:cubicBezTo>
                              <a:cubicBezTo>
                                <a:pt x="7138670" y="1885950"/>
                                <a:pt x="7156450" y="1896110"/>
                                <a:pt x="7169150" y="1902460"/>
                              </a:cubicBezTo>
                              <a:cubicBezTo>
                                <a:pt x="7175500" y="1905000"/>
                                <a:pt x="7183120" y="1910080"/>
                                <a:pt x="7183120" y="1913890"/>
                              </a:cubicBezTo>
                              <a:cubicBezTo>
                                <a:pt x="7183120" y="1915160"/>
                                <a:pt x="7181850" y="1920240"/>
                                <a:pt x="7176770" y="1927860"/>
                              </a:cubicBezTo>
                              <a:cubicBezTo>
                                <a:pt x="7134860" y="1983740"/>
                                <a:pt x="7169150" y="2040890"/>
                                <a:pt x="7192010" y="2062480"/>
                              </a:cubicBezTo>
                              <a:lnTo>
                                <a:pt x="7193281" y="2063750"/>
                              </a:lnTo>
                              <a:lnTo>
                                <a:pt x="7194550" y="2065020"/>
                              </a:lnTo>
                              <a:cubicBezTo>
                                <a:pt x="7223760" y="2082800"/>
                                <a:pt x="7288531" y="2099310"/>
                                <a:pt x="7330440" y="2042160"/>
                              </a:cubicBezTo>
                              <a:cubicBezTo>
                                <a:pt x="7336790" y="2034540"/>
                                <a:pt x="7340600" y="2032000"/>
                                <a:pt x="7341870" y="2032000"/>
                              </a:cubicBezTo>
                              <a:cubicBezTo>
                                <a:pt x="7345681" y="2032000"/>
                                <a:pt x="7352031" y="2038350"/>
                                <a:pt x="7355840" y="2043430"/>
                              </a:cubicBezTo>
                              <a:cubicBezTo>
                                <a:pt x="7366000" y="2053590"/>
                                <a:pt x="7379970" y="2067560"/>
                                <a:pt x="7400290" y="2065020"/>
                              </a:cubicBezTo>
                              <a:cubicBezTo>
                                <a:pt x="7418070" y="2063750"/>
                                <a:pt x="7435850" y="2049780"/>
                                <a:pt x="7456170" y="2023110"/>
                              </a:cubicBezTo>
                              <a:cubicBezTo>
                                <a:pt x="7465060" y="2010410"/>
                                <a:pt x="7473950" y="2004060"/>
                                <a:pt x="7482840" y="2001520"/>
                              </a:cubicBezTo>
                              <a:cubicBezTo>
                                <a:pt x="7496810" y="1998980"/>
                                <a:pt x="7513320" y="2012950"/>
                                <a:pt x="7529831" y="2025650"/>
                              </a:cubicBezTo>
                              <a:cubicBezTo>
                                <a:pt x="7550150" y="2042160"/>
                                <a:pt x="7571740" y="2058670"/>
                                <a:pt x="7595870" y="2053590"/>
                              </a:cubicBezTo>
                              <a:cubicBezTo>
                                <a:pt x="7614920" y="2048510"/>
                                <a:pt x="7631431" y="2030730"/>
                                <a:pt x="7645400" y="1996440"/>
                              </a:cubicBezTo>
                              <a:cubicBezTo>
                                <a:pt x="7673340" y="1930400"/>
                                <a:pt x="7668260" y="1887220"/>
                                <a:pt x="7664450" y="1865630"/>
                              </a:cubicBezTo>
                              <a:cubicBezTo>
                                <a:pt x="7664450" y="1864360"/>
                                <a:pt x="7664450" y="1864360"/>
                                <a:pt x="7664450" y="1863090"/>
                              </a:cubicBezTo>
                              <a:cubicBezTo>
                                <a:pt x="7673340" y="1865630"/>
                                <a:pt x="7686040" y="1868170"/>
                                <a:pt x="7702550" y="1870710"/>
                              </a:cubicBezTo>
                              <a:lnTo>
                                <a:pt x="7716520" y="1873250"/>
                              </a:lnTo>
                              <a:cubicBezTo>
                                <a:pt x="7745731" y="1880870"/>
                                <a:pt x="7768590" y="1879600"/>
                                <a:pt x="7786370" y="1869440"/>
                              </a:cubicBezTo>
                              <a:lnTo>
                                <a:pt x="7786370" y="1612900"/>
                              </a:lnTo>
                              <a:cubicBezTo>
                                <a:pt x="7781290" y="1588770"/>
                                <a:pt x="7783831" y="1578610"/>
                                <a:pt x="7786370" y="1573530"/>
                              </a:cubicBezTo>
                              <a:lnTo>
                                <a:pt x="7786370" y="1203960"/>
                              </a:lnTo>
                              <a:close/>
                              <a:moveTo>
                                <a:pt x="3632200" y="347980"/>
                              </a:moveTo>
                              <a:cubicBezTo>
                                <a:pt x="3587750" y="331470"/>
                                <a:pt x="3557270" y="293370"/>
                                <a:pt x="3519170" y="245110"/>
                              </a:cubicBezTo>
                              <a:cubicBezTo>
                                <a:pt x="3495040" y="215900"/>
                                <a:pt x="3472180" y="186690"/>
                                <a:pt x="3442970" y="158750"/>
                              </a:cubicBezTo>
                              <a:cubicBezTo>
                                <a:pt x="3369310" y="97790"/>
                                <a:pt x="3257550" y="48260"/>
                                <a:pt x="3149600" y="12700"/>
                              </a:cubicBezTo>
                              <a:lnTo>
                                <a:pt x="2453640" y="12700"/>
                              </a:lnTo>
                              <a:cubicBezTo>
                                <a:pt x="2413000" y="63500"/>
                                <a:pt x="2344420" y="138430"/>
                                <a:pt x="2265680" y="196850"/>
                              </a:cubicBezTo>
                              <a:cubicBezTo>
                                <a:pt x="2180590" y="261620"/>
                                <a:pt x="1996440" y="539750"/>
                                <a:pt x="1982470" y="736600"/>
                              </a:cubicBezTo>
                              <a:cubicBezTo>
                                <a:pt x="1978660" y="775970"/>
                                <a:pt x="1981200" y="814070"/>
                                <a:pt x="1983740" y="852170"/>
                              </a:cubicBezTo>
                              <a:cubicBezTo>
                                <a:pt x="1987550" y="910590"/>
                                <a:pt x="1988820" y="963930"/>
                                <a:pt x="1971040" y="1004570"/>
                              </a:cubicBezTo>
                              <a:cubicBezTo>
                                <a:pt x="1968500" y="1010920"/>
                                <a:pt x="1967230" y="1021080"/>
                                <a:pt x="1968500" y="1027430"/>
                              </a:cubicBezTo>
                              <a:cubicBezTo>
                                <a:pt x="1971040" y="1033780"/>
                                <a:pt x="1976120" y="1038860"/>
                                <a:pt x="1985010" y="1042670"/>
                              </a:cubicBezTo>
                              <a:cubicBezTo>
                                <a:pt x="2000250" y="1049020"/>
                                <a:pt x="2019300" y="1041400"/>
                                <a:pt x="2026920" y="1026160"/>
                              </a:cubicBezTo>
                              <a:cubicBezTo>
                                <a:pt x="2048510" y="984250"/>
                                <a:pt x="2091690" y="952500"/>
                                <a:pt x="2147570" y="914400"/>
                              </a:cubicBezTo>
                              <a:cubicBezTo>
                                <a:pt x="2180590" y="889000"/>
                                <a:pt x="2214880" y="866140"/>
                                <a:pt x="2246630" y="836930"/>
                              </a:cubicBezTo>
                              <a:cubicBezTo>
                                <a:pt x="2402840" y="694690"/>
                                <a:pt x="2514600" y="387350"/>
                                <a:pt x="2512060" y="289560"/>
                              </a:cubicBezTo>
                              <a:cubicBezTo>
                                <a:pt x="2509520" y="213360"/>
                                <a:pt x="2520950" y="134620"/>
                                <a:pt x="2534920" y="73660"/>
                              </a:cubicBezTo>
                              <a:lnTo>
                                <a:pt x="2612390" y="273050"/>
                              </a:lnTo>
                              <a:cubicBezTo>
                                <a:pt x="2613660" y="292100"/>
                                <a:pt x="2631440" y="410210"/>
                                <a:pt x="2600960" y="525780"/>
                              </a:cubicBezTo>
                              <a:cubicBezTo>
                                <a:pt x="2578100" y="612140"/>
                                <a:pt x="2633980" y="864870"/>
                                <a:pt x="2762250" y="974090"/>
                              </a:cubicBezTo>
                              <a:cubicBezTo>
                                <a:pt x="2790190" y="996950"/>
                                <a:pt x="2818130" y="1014730"/>
                                <a:pt x="2846070" y="1031240"/>
                              </a:cubicBezTo>
                              <a:cubicBezTo>
                                <a:pt x="2889250" y="1057910"/>
                                <a:pt x="2927350" y="1082040"/>
                                <a:pt x="2938780" y="1111250"/>
                              </a:cubicBezTo>
                              <a:cubicBezTo>
                                <a:pt x="2943860" y="1126490"/>
                                <a:pt x="2962910" y="1131570"/>
                                <a:pt x="2976880" y="1125220"/>
                              </a:cubicBezTo>
                              <a:cubicBezTo>
                                <a:pt x="2990850" y="1118870"/>
                                <a:pt x="2999740" y="1102360"/>
                                <a:pt x="2994660" y="1089660"/>
                              </a:cubicBezTo>
                              <a:cubicBezTo>
                                <a:pt x="2983230" y="1060450"/>
                                <a:pt x="2995930" y="1017270"/>
                                <a:pt x="3008630" y="967740"/>
                              </a:cubicBezTo>
                              <a:cubicBezTo>
                                <a:pt x="3017520" y="934720"/>
                                <a:pt x="3026410" y="902970"/>
                                <a:pt x="3031490" y="869950"/>
                              </a:cubicBezTo>
                              <a:cubicBezTo>
                                <a:pt x="3051810" y="702310"/>
                                <a:pt x="2922270" y="478790"/>
                                <a:pt x="2847340" y="430530"/>
                              </a:cubicBezTo>
                              <a:cubicBezTo>
                                <a:pt x="2747010" y="365760"/>
                                <a:pt x="2678430" y="266700"/>
                                <a:pt x="2668270" y="251460"/>
                              </a:cubicBezTo>
                              <a:lnTo>
                                <a:pt x="2586990" y="44450"/>
                              </a:lnTo>
                              <a:cubicBezTo>
                                <a:pt x="2636520" y="81280"/>
                                <a:pt x="2701290" y="130810"/>
                                <a:pt x="2750820" y="187960"/>
                              </a:cubicBezTo>
                              <a:cubicBezTo>
                                <a:pt x="2814320" y="261620"/>
                                <a:pt x="3103880" y="412750"/>
                                <a:pt x="3315970" y="411480"/>
                              </a:cubicBezTo>
                              <a:cubicBezTo>
                                <a:pt x="3359150" y="411480"/>
                                <a:pt x="3399790" y="407670"/>
                                <a:pt x="3440430" y="401320"/>
                              </a:cubicBezTo>
                              <a:cubicBezTo>
                                <a:pt x="3503930" y="393700"/>
                                <a:pt x="3561080" y="388620"/>
                                <a:pt x="3604260" y="402590"/>
                              </a:cubicBezTo>
                              <a:cubicBezTo>
                                <a:pt x="3619500" y="408940"/>
                                <a:pt x="3638550" y="401320"/>
                                <a:pt x="3646170" y="386080"/>
                              </a:cubicBezTo>
                              <a:cubicBezTo>
                                <a:pt x="3648710" y="379730"/>
                                <a:pt x="3649980" y="369570"/>
                                <a:pt x="3648710" y="363220"/>
                              </a:cubicBezTo>
                              <a:cubicBezTo>
                                <a:pt x="3646170" y="356870"/>
                                <a:pt x="3641090" y="351790"/>
                                <a:pt x="3632200" y="347980"/>
                              </a:cubicBezTo>
                              <a:close/>
                              <a:moveTo>
                                <a:pt x="2227580" y="12700"/>
                              </a:moveTo>
                              <a:lnTo>
                                <a:pt x="1705610" y="12700"/>
                              </a:lnTo>
                              <a:cubicBezTo>
                                <a:pt x="1649730" y="58420"/>
                                <a:pt x="1600200" y="106680"/>
                                <a:pt x="1564640" y="156210"/>
                              </a:cubicBezTo>
                              <a:cubicBezTo>
                                <a:pt x="1540510" y="191770"/>
                                <a:pt x="1521460" y="226060"/>
                                <a:pt x="1502410" y="260350"/>
                              </a:cubicBezTo>
                              <a:cubicBezTo>
                                <a:pt x="1473200" y="314960"/>
                                <a:pt x="1449070" y="363220"/>
                                <a:pt x="1408430" y="391160"/>
                              </a:cubicBezTo>
                              <a:cubicBezTo>
                                <a:pt x="1395730" y="398780"/>
                                <a:pt x="1393190" y="414020"/>
                                <a:pt x="1397000" y="424180"/>
                              </a:cubicBezTo>
                              <a:cubicBezTo>
                                <a:pt x="1390650" y="429260"/>
                                <a:pt x="1391920" y="430530"/>
                                <a:pt x="1394460" y="431800"/>
                              </a:cubicBezTo>
                              <a:cubicBezTo>
                                <a:pt x="1404620" y="444500"/>
                                <a:pt x="1424940" y="447040"/>
                                <a:pt x="1436370" y="436880"/>
                              </a:cubicBezTo>
                              <a:cubicBezTo>
                                <a:pt x="1477010" y="408940"/>
                                <a:pt x="1531620" y="400050"/>
                                <a:pt x="1596390" y="391160"/>
                              </a:cubicBezTo>
                              <a:cubicBezTo>
                                <a:pt x="1637030" y="384810"/>
                                <a:pt x="1677670" y="378460"/>
                                <a:pt x="1720850" y="367030"/>
                              </a:cubicBezTo>
                              <a:cubicBezTo>
                                <a:pt x="1917700" y="314960"/>
                                <a:pt x="2159000" y="113030"/>
                                <a:pt x="2227580" y="12700"/>
                              </a:cubicBezTo>
                              <a:close/>
                              <a:moveTo>
                                <a:pt x="5507990" y="240030"/>
                              </a:moveTo>
                              <a:cubicBezTo>
                                <a:pt x="5485130" y="223520"/>
                                <a:pt x="5459730" y="209550"/>
                                <a:pt x="5433060" y="201930"/>
                              </a:cubicBezTo>
                              <a:cubicBezTo>
                                <a:pt x="5373370" y="185420"/>
                                <a:pt x="5303520" y="190500"/>
                                <a:pt x="5222240" y="218440"/>
                              </a:cubicBezTo>
                              <a:lnTo>
                                <a:pt x="5182870" y="179070"/>
                              </a:lnTo>
                              <a:lnTo>
                                <a:pt x="5229860" y="13970"/>
                              </a:lnTo>
                              <a:lnTo>
                                <a:pt x="5198110" y="13970"/>
                              </a:lnTo>
                              <a:lnTo>
                                <a:pt x="5153660" y="170180"/>
                              </a:lnTo>
                              <a:lnTo>
                                <a:pt x="5099050" y="184150"/>
                              </a:lnTo>
                              <a:cubicBezTo>
                                <a:pt x="5044440" y="119380"/>
                                <a:pt x="4986020" y="77470"/>
                                <a:pt x="4927600" y="60960"/>
                              </a:cubicBezTo>
                              <a:cubicBezTo>
                                <a:pt x="4899660" y="53340"/>
                                <a:pt x="4871720" y="50800"/>
                                <a:pt x="4843780" y="54610"/>
                              </a:cubicBezTo>
                              <a:cubicBezTo>
                                <a:pt x="4645660" y="74930"/>
                                <a:pt x="4504690" y="350520"/>
                                <a:pt x="4498340" y="361950"/>
                              </a:cubicBezTo>
                              <a:cubicBezTo>
                                <a:pt x="4490720" y="367030"/>
                                <a:pt x="4493260" y="375920"/>
                                <a:pt x="4499610" y="381000"/>
                              </a:cubicBezTo>
                              <a:cubicBezTo>
                                <a:pt x="4511040" y="388620"/>
                                <a:pt x="4776470" y="547370"/>
                                <a:pt x="4955540" y="461010"/>
                              </a:cubicBezTo>
                              <a:cubicBezTo>
                                <a:pt x="5036820" y="421640"/>
                                <a:pt x="5086350" y="339090"/>
                                <a:pt x="5104130" y="214630"/>
                              </a:cubicBezTo>
                              <a:lnTo>
                                <a:pt x="5139690" y="204470"/>
                              </a:lnTo>
                              <a:lnTo>
                                <a:pt x="5087620" y="388620"/>
                              </a:lnTo>
                              <a:cubicBezTo>
                                <a:pt x="5077460" y="402590"/>
                                <a:pt x="5003800" y="490220"/>
                                <a:pt x="4870450" y="541020"/>
                              </a:cubicBezTo>
                              <a:cubicBezTo>
                                <a:pt x="4792980" y="570230"/>
                                <a:pt x="4753610" y="640080"/>
                                <a:pt x="4735830" y="692150"/>
                              </a:cubicBezTo>
                              <a:cubicBezTo>
                                <a:pt x="4705350" y="778510"/>
                                <a:pt x="4705350" y="883920"/>
                                <a:pt x="4738370" y="942340"/>
                              </a:cubicBezTo>
                              <a:cubicBezTo>
                                <a:pt x="4757420" y="975360"/>
                                <a:pt x="4781550" y="1005840"/>
                                <a:pt x="4805680" y="1037590"/>
                              </a:cubicBezTo>
                              <a:cubicBezTo>
                                <a:pt x="4841240" y="1083310"/>
                                <a:pt x="4878070" y="1130300"/>
                                <a:pt x="4870450" y="1156970"/>
                              </a:cubicBezTo>
                              <a:cubicBezTo>
                                <a:pt x="4867910" y="1165860"/>
                                <a:pt x="4874260" y="1173480"/>
                                <a:pt x="4880610" y="1176020"/>
                              </a:cubicBezTo>
                              <a:cubicBezTo>
                                <a:pt x="4888230" y="1178560"/>
                                <a:pt x="4897120" y="1172210"/>
                                <a:pt x="4899660" y="1165860"/>
                              </a:cubicBezTo>
                              <a:cubicBezTo>
                                <a:pt x="4907280" y="1139190"/>
                                <a:pt x="4963160" y="1117600"/>
                                <a:pt x="5017770" y="1097280"/>
                              </a:cubicBezTo>
                              <a:cubicBezTo>
                                <a:pt x="5054600" y="1083310"/>
                                <a:pt x="5091430" y="1069340"/>
                                <a:pt x="5124450" y="1050290"/>
                              </a:cubicBezTo>
                              <a:cubicBezTo>
                                <a:pt x="5182870" y="1017270"/>
                                <a:pt x="5237480" y="928370"/>
                                <a:pt x="5256530" y="838200"/>
                              </a:cubicBezTo>
                              <a:cubicBezTo>
                                <a:pt x="5267960" y="783590"/>
                                <a:pt x="5270500" y="704850"/>
                                <a:pt x="5219700" y="638810"/>
                              </a:cubicBezTo>
                              <a:cubicBezTo>
                                <a:pt x="5133340" y="524510"/>
                                <a:pt x="5116830" y="412750"/>
                                <a:pt x="5114290" y="394970"/>
                              </a:cubicBezTo>
                              <a:lnTo>
                                <a:pt x="5166360" y="210820"/>
                              </a:lnTo>
                              <a:lnTo>
                                <a:pt x="5191760" y="237490"/>
                              </a:lnTo>
                              <a:cubicBezTo>
                                <a:pt x="5142230" y="353060"/>
                                <a:pt x="5140960" y="448310"/>
                                <a:pt x="5190490" y="524510"/>
                              </a:cubicBezTo>
                              <a:cubicBezTo>
                                <a:pt x="5300980" y="693420"/>
                                <a:pt x="5610860" y="695960"/>
                                <a:pt x="5623560" y="695960"/>
                              </a:cubicBezTo>
                              <a:cubicBezTo>
                                <a:pt x="5631180" y="695960"/>
                                <a:pt x="5638800" y="689610"/>
                                <a:pt x="5638800" y="681990"/>
                              </a:cubicBezTo>
                              <a:cubicBezTo>
                                <a:pt x="5642610" y="669290"/>
                                <a:pt x="5665470" y="360680"/>
                                <a:pt x="5507990" y="240030"/>
                              </a:cubicBezTo>
                              <a:close/>
                            </a:path>
                          </a:pathLst>
                        </a:custGeom>
                        <a:solidFill>
                          <a:schemeClr val="tx2"/>
                        </a:solidFill>
                        <a:ln w="1270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100300</wp14:pctWidth>
              </wp14:sizeRelH>
              <wp14:sizeRelV relativeFrom="page">
                <wp14:pctHeight>101100</wp14:pctHeight>
              </wp14:sizeRelV>
            </wp:anchor>
          </w:drawing>
        </mc:Choice>
        <mc:Fallback>
          <w:pict>
            <v:group w14:anchorId="2D7CE2BA" id="Group 8" o:spid="_x0000_s1026" alt="&quot;&quot;" style="position:absolute;margin-left:0;margin-top:0;width:614pt;height:799.55pt;z-index:251659264;mso-width-percent:1003;mso-height-percent:1011;mso-position-horizontal:center;mso-position-horizontal-relative:page;mso-position-vertical:center;mso-position-vertical-relative:page;mso-width-percent:1003;mso-height-percent:1011" coordsize="77978,10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">
              <v:rect id="Rectangle 7" o:spid="_x0000_s1027" alt="Gradient background" style="position:absolute;left:95;top:95;width:77724;height:10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" fillcolor="#f9feec [180]" stroked="f" strokeweight="1pt">
                <v:fill color2="#35561f [3208]" colors="0 #fafeec;0 #fbb03b;17039f #35561f" focus="100%" type="gradient"/>
              </v:rect>
              <v:shape id="Graphic 4" o:spid="_x0000_s1028" alt="Yellow leaves" style="position:absolute;width:77851;height:21971;visibility:visible;mso-wrap-style:square;v-text-anchor:middle" coordsize="7785100,21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" path="m763270,2085340r,l762000,2087880v-27940,26670,-100330,64770,-166370,8890c586740,2089150,580390,2087880,579120,2087880v-3810,,-10160,10160,-13970,16510c556260,2119630,542290,2139950,518160,2142490v-21590,1270,-46990,-8890,-78740,-35560c424180,2094230,411480,2087880,401320,2089150v-17780,1270,-34290,22860,-49530,43180c331470,2157730,311150,2184400,280670,2184400v-25400,-1270,-49530,-17780,-76200,-55880c152400,2056130,146050,2004060,144780,1976120v,-2540,,-2540,,-3810c134620,1976120,119380,1983740,101600,1992630r-15240,7620c58420,2014220,34290,2020570,12700,2018030r,-779780c24130,1235710,36830,1233170,50800,1229360v76200,-22860,125730,-21590,147320,3810c215900,1253490,209550,1281430,204470,1295400v-1270,2540,-3810,15240,1270,21590c208280,1320800,222250,1330960,280670,1318260v110490,-26670,229870,-46990,279400,6350c581660,1348740,586740,1384300,571500,1430020r-5080,16510c561340,1465580,556260,1482090,553720,1492250v2540,,2540,,3810,c585470,1489710,637540,1487170,717550,1526540v41910,20320,62230,41910,67310,66040c789940,1623060,767080,1647190,745490,1671320v-17780,17780,-35560,38100,-34290,55880c712470,1737360,720090,1748790,735330,1761490v31750,26670,46990,48260,46990,71120c783590,1856740,765810,1873250,751840,1885950v-6350,5080,-15240,12700,-13970,16510c736600,1903730,739140,1908810,749300,1917700v63500,54610,38100,132080,13970,167640xm2066290,64770c1974850,30480,1852930,24130,1734820,19050v-39370,-1270,-78740,-2540,-115570,-6350l302260,12700v63500,81280,158750,161290,288290,168910c722630,190500,881380,149860,1037590,111760,1141730,86360,1240790,60960,1319530,54610v-80010,49530,-198120,96520,-318770,146050c828040,267970,648970,341630,530860,436880,294640,624840,354330,1033780,355600,1051560v1270,11430,11430,21590,25400,25400c397510,1080770,805180,1137920,996950,901700v92710,-116840,166370,-294640,236220,-469900c1280160,309880,1329690,193040,1379220,113030v-6350,77470,-31750,177800,-57150,281940c1283970,551180,1243330,711200,1250950,842010v16510,264160,327660,382270,339090,387350c1600200,1233170,1611630,1230630,1619250,1224280v11430,-8890,267970,-220980,196850,-474980c1781810,623570,1690370,485140,1605280,349250,1530350,229870,1455420,118110,1438910,36830r1270,-1270l1441450,36830v52070,25400,120650,104140,191770,187960c1709420,314960,1789430,407670,1871980,461010v170180,105410,378460,-31750,384810,-39370c2263140,415290,2270760,405130,2270760,394970v-1270,-8890,-11430,-167640,-111760,-267970c2136140,100330,2104390,80010,2066290,64770xm7783830,647700r-53340,36830c7705090,654050,7647940,575310,7614920,491490v-3809,-12700,-12700,-25400,-24130,-41910c7532370,363220,7393940,227330,7272020,184150v-30480,-10160,-59690,-16510,-87630,-22860c7138670,151130,7098030,143510,7071361,120650v-7621,-7620,-19050,-6350,-26671,-1270c7039611,115570,7038340,116840,7038340,119380v-8890,10160,-7620,24130,1271,31750c7066280,173990,7081520,212090,7095490,256540v10160,27940,20321,55880,35560,85090c7202170,478790,7409180,619760,7486650,637540v78740,19050,153670,57150,195580,78740l7541261,811530c7509511,800100,7411720,759460,7335520,697230,7274561,648970,7035800,572770,6883400,601980v-30480,6350,-59689,13970,-87630,24130c6751320,641350,6711950,652780,6677661,647700v-5081,-1270,-12700,,-17781,2540c6654800,652780,6652261,657860,6650990,665480v-2540,12700,5080,24130,17780,26670c6704330,698500,6733540,723900,6770370,755650v24130,19050,45720,38100,72391,55880c6973570,895350,7223761,913130,7297420,891540v58420,-17780,120650,-25400,168910,-26670l7324090,961390v-13970,5080,-102870,41910,-195579,43180c7059930,1005840,6873240,1097280,6807200,1211580v-13970,24130,-24130,48260,-31750,72390c6760211,1319530,6747511,1352550,6727190,1366520v-10160,7620,-11429,21590,-6350,30480c6727190,1405890,6742430,1408430,6751320,1403350v20320,-13970,55880,-13970,95250,-13970c6871970,1389380,6898640,1389380,6925311,1386840v130809,-19050,285750,-158750,312419,-222250c7273290,1079500,7340600,1009650,7350761,999490l7499350,899160v-21589,43180,-50800,99060,-87630,147320c7363461,1107440,7287261,1346200,7316470,1498600v6350,30480,13970,59690,24130,87630c7355840,1630680,7367270,1670050,7362190,1704340v-2540,12700,5080,24130,17780,26670c7385050,1732280,7392670,1731010,7397750,1728470v5080,-2540,7620,-7620,8890,-15240c7412990,1677670,7438390,1648460,7470140,1611630v19050,-24130,38100,-45720,55880,-72390c7602220,1404620,7622540,1155700,7598411,1080770v-29211,-93980,-29211,-198120,-29211,-233680l7710170,751840v5080,46990,12700,130810,1270,210820c7702550,1021080,7729220,1169670,7785100,1290320r,-529590c7773670,742950,7764780,727710,7758430,717550r26670,-17780l7785100,647700r-1270,xm6847840,213360v11430,-3810,16510,-12700,16510,-24130c6864350,177800,6858000,170180,6849111,167640v-17781,-6350,-72391,-29210,-85091,-59690c6758940,97790,6760211,85090,6766561,72390v1269,-6350,3809,-15240,-1271,-21590c6761480,44450,6755130,39370,6747511,38100v-12700,-2540,-33021,-7620,-38100,-17780c6708140,17780,6708140,16510,6708140,13970r-1657350,c5052060,17780,5054600,21590,5057140,24130v-10160,17780,-59690,62230,-113030,97790c4935220,127000,4932680,135890,4933950,146050v,7620,7620,16510,16510,19050c5031740,187960,5078730,223520,5091430,261620v12700,40640,-19050,81280,-19050,81280c5066030,349250,5064760,358140,5067300,367030v2540,8890,8890,15240,15240,15240c5101590,386080,5114290,393700,5118100,403860v8890,21590,-15240,59690,-26670,76200c5087620,485140,5085080,492760,5087620,499110v2540,7620,6350,12700,12700,16510c5107940,519430,5118100,525780,5118100,534670v1270,11430,-11430,27940,-20320,36830c5091430,577850,5090160,584200,5090160,591820v,7620,5080,15240,12700,19050c5115560,618490,5124450,626110,5125720,637540v8890,34290,-22860,82550,-33020,97790c5085080,744220,5085080,755650,5091430,764540v6350,7620,17780,12700,27940,8890c5351780,698500,5406390,740410,5411470,746760v3810,6350,10160,11430,16510,12700c5436870,760730,5444490,758190,5449570,751840v33020,-29210,78740,-59690,113030,-46990c5615940,726440,5634990,847090,5637530,886460v1270,11430,8890,20320,19050,22860c5668010,911860,5678170,906780,5683250,896620v17780,-38100,39370,-59690,54610,-58420c5764530,839470,5796280,899160,5808980,939800v3810,11430,16510,19050,29210,15240c5863590,946150,5883910,946150,5895340,956310v21590,17780,24130,60960,22860,76200c5916930,1041400,5919470,1050290,5929630,1055370v10160,5080,17780,5080,26670,l5986780,1035050v78740,48260,213360,208280,214630,209550c6207760,1252220,6219190,1254760,6228080,1252220v8890,-2540,16510,-11430,15240,-22860c6243320,1228090,6259830,1021080,6294120,933450r35560,-1270c6339840,930910,6348730,925830,6351270,916940v2540,-8890,2540,-19050,-3810,-25400c6337300,880110,6313170,843280,6320790,816610v5080,-16510,20320,-26670,45720,-35560c6377940,777240,6385560,764540,6381750,751840v-12700,-39370,-22860,-106680,-1270,-124460c6391910,617220,6419850,622300,6459220,642620v10160,5080,21590,3810,29210,-5080c6496050,628650,6496050,617220,6490970,608330v-21590,-34290,-76200,-142240,-45720,-190500c6465570,384810,6522720,384810,6564630,389890v8890,1270,16510,-1270,21590,-7620c6591300,375920,6593840,369570,6591300,361950v3811,-7620,24130,-73660,256540,-148590xm4629150,574040v-36830,-20320,-50800,-109220,-63500,-196850c4558030,318770,4547870,259080,4531360,204470,4511040,140970,4455160,69850,4380230,12700r-1250950,c3106420,35560,3088640,60960,3073400,90170v-85090,161290,-66040,388620,-66040,400050c3008630,504190,3020060,511810,3032760,511810v6350,-1270,143510,-5080,271780,-54610c3281680,581660,3327400,726440,3439160,876300v93980,125730,201930,213360,207010,217170c3656330,1103630,3670300,1102360,3679190,1093470v8890,-8890,179070,-190500,245110,-402590c4034790,745490,4165600,765810,4248150,740410v54610,-16510,107950,-43180,162560,-68580c4489450,633730,4572000,594360,4608830,613410v11430,6350,25400,,31750,-10160c4646930,593090,4639310,579120,4629150,574040xe" fillcolor="#fbb03b [3209]" stroked="f" strokeweight="1pt">
                <v:stroke joinstyle="miter"/>
                <v:path arrowok="t" o:connecttype="custom" o:connectlocs="763270,2085340;763270,2085340;762000,2087880;595630,2096770;579120,2087880;565150,2104390;518160,2142490;439420,2106930;401320,2089150;351790,2132330;280670,2184400;204470,2128520;144780,1976120;144780,1972310;101600,1992630;86360,2000250;12700,2018030;12700,1238250;50800,1229360;198120,1233170;204470,1295400;205740,1316990;280670,1318260;560070,1324610;571500,1430020;566420,1446530;553720,1492250;557530,1492250;717550,1526540;784860,1592580;745490,1671320;711200,1727200;735330,1761490;782320,1832610;751840,1885950;737870,1902460;749300,1917700;763270,2085340;2066290,64770;1734820,19050;1619250,12700;302260,12700;590550,181610;1037590,111760;1319530,54610;1000760,200660;530860,436880;355600,1051560;381000,1076960;996950,901700;1233170,431800;1379220,113030;1322070,394970;1250950,842010;1590040,1229360;1619250,1224280;1816100,749300;1605280,349250;1438910,36830;1440180,35560;1441450,36830;1633220,224790;1871980,461010;2256790,421640;2270760,394970;2159000,127000;2066290,64770;7783830,647700;7730490,684530;7614920,491490;7590790,449580;7272020,184150;7184390,161290;7071361,120650;7044690,119380;7038340,119380;7039611,151130;7095490,256540;7131050,341630;7486650,637540;7682230,716280;7541261,811530;7335520,697230;6883400,601980;6795770,626110;6677661,647700;6659880,650240;6650990,665480;6668770,692150;6770370,755650;6842761,811530;7297420,891540;7466330,864870;7324090,961390;7128511,1004570;6807200,1211580;6775450,1283970;6727190,1366520;6720840,1397000;6751320,1403350;6846570,1389380;6925311,1386840;7237730,1164590;7350761,999490;7499350,899160;7411720,1046480;7316470,1498600;7340600,1586230;7362190,1704340;7379970,1731010;7397750,1728470;7406640,1713230;7470140,1611630;7526020,1539240;7598411,1080770;7569200,847090;7710170,751840;7711440,962660;7785100,1290320;7785100,760730;7758430,717550;7785100,699770;7785100,647700;6847840,213360;6864350,189230;6849111,167640;6764020,107950;6766561,72390;6765290,50800;6747511,38100;6709411,20320;6708140,13970;5050790,13970;5057140,24130;4944110,121920;4933950,146050;4950460,165100;5091430,261620;5072380,342900;5067300,367030;5082540,382270;5118100,403860;5091430,480060;5087620,499110;5100320,515620;5118100,534670;5097780,571500;5090160,591820;5102860,610870;5125720,637540;5092700,735330;5091430,764540;5119370,773430;5411470,746760;5427980,759460;5449570,751840;5562600,704850;5637530,886460;5656580,909320;5683250,896620;5737860,838200;5808980,939800;5838190,955040;5895340,956310;5918200,1032510;5929630,1055370;5956300,1055370;5986780,1035050;6201410,1244600;6228080,1252220;6243320,1229360;6294120,933450;6329680,932180;6351270,916940;6347460,891540;6320790,816610;6366510,781050;6381750,751840;6380480,627380;6459220,642620;6488430,637540;6490970,608330;6445250,417830;6564630,389890;6586220,382270;6591300,361950;6847840,213360;4629150,574040;4565650,377190;4531360,204470;4380230,12700;3129280,12700;3073400,90170;3007360,490220;3032760,511810;3304540,457200;3439160,876300;3646170,1093470;3679190,1093470;3924300,690880;4248150,740410;4410710,671830;4608830,613410;4640580,603250;4629150,574040" o:connectangles="0,0,0,0,0,0,0,0,0,0,0,0,0,0,0,0,0,0,0,0,0,0,0,0,0,0,0,0,0,0,0,0,0,0,0,0,0,0,0,0,0,0,0,0,0,0,0,0,0,0,0,0,0,0,0,0,0,0,0,0,0,0,0,0,0,0,0,0,0,0,0,0,0,0,0,0,0,0,0,0,0,0,0,0,0,0,0,0,0,0,0,0,0,0,0,0,0,0,0,0,0,0,0,0,0,0,0,0,0,0,0,0,0,0,0,0,0,0,0,0,0,0,0,0,0,0,0,0,0,0,0,0,0,0,0,0,0,0,0,0,0,0,0,0,0,0,0,0,0,0,0,0,0,0,0,0,0,0,0,0,0,0,0,0,0,0,0,0,0,0,0,0,0,0,0,0,0,0,0,0,0,0,0,0,0,0,0,0,0,0,0,0,0,0,0,0,0,0,0,0,0,0,0,0,0"/>
              </v:shape>
              <v:shape id="Graphic 6" o:spid="_x0000_s1029" alt="Brown leaves" style="position:absolute;width:77978;height:20828;visibility:visible;mso-wrap-style:square;v-text-anchor:middle" coordsize="7797800,20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" path="m976630,1073150v12700,36830,15240,119380,-63500,154940c902970,1233170,899160,1236980,897890,1239520v-1270,3810,5080,12700,8890,20320c915670,1273810,929640,1295400,922020,1319530v-7620,20320,-27940,39370,-64770,55880c839470,1383030,828040,1391920,825500,1402080v-6350,16510,6350,40640,17780,62230c857250,1493520,872490,1522730,859790,1550670v-11430,21590,-36830,36830,-82550,44450c689610,1611630,640080,1593850,614680,1584960v-1270,-1270,-1270,-1270,-3810,-1270c609600,1595120,609600,1611630,610870,1630680r,16510c613410,1695450,598170,1728470,570230,1744980v-60960,36830,-171450,-16510,-270510,-72390c250190,1644650,232410,1651000,227330,1653540v-8890,5080,-7620,20320,-7620,20320c222250,1686560,219710,1715770,198120,1729740v-29210,17780,-73660,6350,-142240,-36830c40640,1684020,26670,1676400,13970,1670050r,-439420c17780,1233170,21590,1236980,24130,1239520v2540,2540,12700,10160,20320,7620c48260,1247140,64770,1238250,77470,1179830,100330,1068070,133350,951230,201930,929640v30480,-8890,64770,1270,100330,34290l314960,975360v15240,12700,27940,24130,35560,31750c351790,1005840,351790,1005840,351790,1003300v10160,-25400,29210,-74930,99060,-129540c486410,844550,514350,835660,538480,842010v29210,7620,41910,39370,54610,68580c601980,934720,612140,958850,628650,965200v10160,2540,24130,1270,41910,-6350c708660,941070,734060,937260,755650,946150v22860,10160,30480,33020,35560,49530c793750,1003300,796290,1014730,800100,1016000v,1270,6350,1270,17780,-3810c896620,976630,956310,1032510,976630,1069340r,1270l976630,1073150xm295910,601980v43180,-2540,87630,-12700,133350,-21590c495300,566420,562610,551180,586740,572770v7620,6350,19050,5080,25400,-1270c618490,565150,617220,552450,610870,546100,586740,524510,593090,455930,599440,388620v5080,-45720,7620,-91440,5080,-134620c598170,177800,534670,77470,453390,12700r-440690,l12700,455930v6350,7620,13970,16510,20320,22860c107950,554990,218440,607060,295910,601980xm7129781,614680v19050,-1270,43179,16510,66039,34290c7225031,670560,7256781,693420,7287260,688340v25400,-5080,43180,-25400,55880,-67310c7368540,541020,7354570,487680,7345681,459740v,-2540,,-2540,-1271,-3810c7355840,458470,7373620,463550,7395210,468630r17780,5080c7465060,488950,7501890,483870,7522210,461010v45721,-49530,-1270,-168910,-53340,-280670c7442200,123190,7449820,107950,7453631,105410v6350,-5080,19050,-2540,22859,-1270c7491731,110490,7523481,115570,7541260,97790v15240,-15240,16510,-43180,1271,-83820l6719570,13970v10161,13970,19050,25400,24130,34290c6741160,48260,6741160,48260,6739890,48260v-29209,2540,-82550,7620,-148590,60960c6557010,135890,6544310,161290,6549390,185420v6350,30480,38100,52070,69850,71120c6643370,271780,6670040,288290,6675120,306070v3811,11430,,22860,-10160,38100c6643370,375920,6638290,401320,6644640,422910v8891,24130,34291,39370,50800,46990c6704331,473710,6715760,480060,6717031,483870v,2540,,7620,-5081,16510c6666231,567690,6722110,640080,6756400,668020r1270,1270l6758940,670560v41910,24130,129541,49530,175260,-17780c6940550,642620,6946900,640080,6948170,641350v3811,,13970,7620,21590,13970c6985000,669290,7006590,687070,7033260,685800v24130,-1270,44450,-15240,66040,-48260c7108190,623570,7118350,617220,7129781,614680xm7785100,1203960v-19050,-1270,-34290,8890,-49530,19050c7708900,1239520,7674610,1261110,7602220,1257300v-64770,-3810,-101600,6350,-115570,30480c7476490,1306830,7486650,1328420,7493000,1336040v,,6350,10160,2540,17780c7493000,1357630,7482840,1369060,7437120,1367790v-92710,-1270,-191770,5080,-220980,55880c7203440,1446530,7205981,1475740,7226300,1508760r6350,11430c7241540,1534160,7247890,1545590,7251700,1554480v-1269,,-1269,,-2540,c7226300,1558290,7184390,1564640,7129781,1611630v-29211,24130,-41911,44450,-40641,64770c7090410,1701800,7113270,1717040,7134860,1731010v16510,11430,35560,22860,36830,38100c7174231,1778000,7169150,1788160,7158990,1800860v-19050,26670,-26670,48260,-24130,64770c7138670,1885950,7156450,1896110,7169150,1902460v6350,2540,13970,7620,13970,11430c7183120,1915160,7181850,1920240,7176770,1927860v-41910,55880,-7620,113030,15240,134620l7193281,2063750r1269,1270c7223760,2082800,7288531,2099310,7330440,2042160v6350,-7620,10160,-10160,11430,-10160c7345681,2032000,7352031,2038350,7355840,2043430v10160,10160,24130,24130,44450,21590c7418070,2063750,7435850,2049780,7456170,2023110v8890,-12700,17780,-19050,26670,-21590c7496810,1998980,7513320,2012950,7529831,2025650v20319,16510,41909,33020,66039,27940c7614920,2048510,7631431,2030730,7645400,1996440v27940,-66040,22860,-109220,19050,-130810c7664450,1864360,7664450,1864360,7664450,1863090v8890,2540,21590,5080,38100,7620l7716520,1873250v29211,7620,52070,6350,69850,-3810l7786370,1612900v-5080,-24130,-2539,-34290,,-39370l7786370,1203960r-1270,xm3632200,347980v-44450,-16510,-74930,-54610,-113030,-102870c3495040,215900,3472180,186690,3442970,158750,3369310,97790,3257550,48260,3149600,12700r-695960,c2413000,63500,2344420,138430,2265680,196850v-85090,64770,-269240,342900,-283210,539750c1978660,775970,1981200,814070,1983740,852170v3810,58420,5080,111760,-12700,152400c1968500,1010920,1967230,1021080,1968500,1027430v2540,6350,7620,11430,16510,15240c2000250,1049020,2019300,1041400,2026920,1026160v21590,-41910,64770,-73660,120650,-111760c2180590,889000,2214880,866140,2246630,836930,2402840,694690,2514600,387350,2512060,289560v-2540,-76200,8890,-154940,22860,-215900l2612390,273050v1270,19050,19050,137160,-11430,252730c2578100,612140,2633980,864870,2762250,974090v27940,22860,55880,40640,83820,57150c2889250,1057910,2927350,1082040,2938780,1111250v5080,15240,24130,20320,38100,13970c2990850,1118870,2999740,1102360,2994660,1089660v-11430,-29210,1270,-72390,13970,-121920c3017520,934720,3026410,902970,3031490,869950,3051810,702310,2922270,478790,2847340,430530,2747010,365760,2678430,266700,2668270,251460l2586990,44450v49530,36830,114300,86360,163830,143510c2814320,261620,3103880,412750,3315970,411480v43180,,83820,-3810,124460,-10160c3503930,393700,3561080,388620,3604260,402590v15240,6350,34290,-1270,41910,-16510c3648710,379730,3649980,369570,3648710,363220v-2540,-6350,-7620,-11430,-16510,-15240xm2227580,12700r-521970,c1649730,58420,1600200,106680,1564640,156210v-24130,35560,-43180,69850,-62230,104140c1473200,314960,1449070,363220,1408430,391160v-12700,7620,-15240,22860,-11430,33020c1390650,429260,1391920,430530,1394460,431800v10160,12700,30480,15240,41910,5080c1477010,408940,1531620,400050,1596390,391160v40640,-6350,81280,-12700,124460,-24130c1917700,314960,2159000,113030,2227580,12700xm5507990,240030v-22860,-16510,-48260,-30480,-74930,-38100c5373370,185420,5303520,190500,5222240,218440r-39370,-39370l5229860,13970r-31750,l5153660,170180r-54610,13970c5044440,119380,4986020,77470,4927600,60960v-27940,-7620,-55880,-10160,-83820,-6350c4645660,74930,4504690,350520,4498340,361950v-7620,5080,-5080,13970,1270,19050c4511040,388620,4776470,547370,4955540,461010v81280,-39370,130810,-121920,148590,-246380l5139690,204470r-52070,184150c5077460,402590,5003800,490220,4870450,541020v-77470,29210,-116840,99060,-134620,151130c4705350,778510,4705350,883920,4738370,942340v19050,33020,43180,63500,67310,95250c4841240,1083310,4878070,1130300,4870450,1156970v-2540,8890,3810,16510,10160,19050c4888230,1178560,4897120,1172210,4899660,1165860v7620,-26670,63500,-48260,118110,-68580c5054600,1083310,5091430,1069340,5124450,1050290v58420,-33020,113030,-121920,132080,-212090c5267960,783590,5270500,704850,5219700,638810,5133340,524510,5116830,412750,5114290,394970r52070,-184150l5191760,237490v-49530,115570,-50800,210820,-1270,287020c5300980,693420,5610860,695960,5623560,695960v7620,,15240,-6350,15240,-13970c5642610,669290,5665470,360680,5507990,240030xe" fillcolor="#642a00 [3215]" stroked="f" strokeweight="1pt">
                <v:stroke joinstyle="miter"/>
                <v:path arrowok="t" o:connecttype="custom" o:connectlocs="976630,1073150;913130,1228090;897890,1239520;906780,1259840;922020,1319530;857250,1375410;825500,1402080;843280,1464310;859790,1550670;777240,1595120;614680,1584960;610870,1583690;610870,1630680;610870,1647190;570230,1744980;299720,1672590;227330,1653540;219710,1673860;198120,1729740;55880,1692910;13970,1670050;13970,1230630;24130,1239520;44450,1247140;77470,1179830;201930,929640;302260,963930;314960,975360;350520,1007110;351790,1003300;450850,873760;538480,842010;593090,910590;628650,965200;670560,958850;755650,946150;791210,995680;800100,1016000;817880,1012190;976630,1069340;976630,1070610;976630,1073150;295910,601980;429260,580390;586740,572770;612140,571500;610870,546100;599440,388620;604520,254000;453390,12700;12700,12700;12700,455930;33020,478790;295910,601980;7129781,614680;7195820,648970;7287260,688340;7343140,621030;7345681,459740;7344410,455930;7395210,468630;7412990,473710;7522210,461010;7468870,180340;7453631,105410;7476490,104140;7541260,97790;7542531,13970;6719570,13970;6743700,48260;6739890,48260;6591300,109220;6549390,185420;6619240,256540;6675120,306070;6664960,344170;6644640,422910;6695440,469900;6717031,483870;6711950,500380;6756400,668020;6757670,669290;6758940,670560;6934200,652780;6948170,641350;6969760,655320;7033260,685800;7099300,637540;7129781,614680;7785100,1203960;7735570,1223010;7602220,1257300;7486650,1287780;7493000,1336040;7495540,1353820;7437120,1367790;7216140,1423670;7226300,1508760;7232650,1520190;7251700,1554480;7249160,1554480;7129781,1611630;7089140,1676400;7134860,1731010;7171690,1769110;7158990,1800860;7134860,1865630;7169150,1902460;7183120,1913890;7176770,1927860;7192010,2062480;7193281,2063750;7194550,2065020;7330440,2042160;7341870,2032000;7355840,2043430;7400290,2065020;7456170,2023110;7482840,2001520;7529831,2025650;7595870,2053590;7645400,1996440;7664450,1865630;7664450,1863090;7702550,1870710;7716520,1873250;7786370,1869440;7786370,1612900;7786370,1573530;7786370,1203960;3632200,347980;3519170,245110;3442970,158750;3149600,12700;2453640,12700;2265680,196850;1982470,736600;1983740,852170;1971040,1004570;1968500,1027430;1985010,1042670;2026920,1026160;2147570,914400;2246630,836930;2512060,289560;2534920,73660;2612390,273050;2600960,525780;2762250,974090;2846070,1031240;2938780,1111250;2976880,1125220;2994660,1089660;3008630,967740;3031490,869950;2847340,430530;2668270,251460;2586990,44450;2750820,187960;3315970,411480;3440430,401320;3604260,402590;3646170,386080;3648710,363220;3632200,347980;2227580,12700;1705610,12700;1564640,156210;1502410,260350;1408430,391160;1397000,424180;1394460,431800;1436370,436880;1596390,391160;1720850,367030;2227580,12700;5507990,240030;5433060,201930;5222240,218440;5182870,179070;5229860,13970;5198110,13970;5153660,170180;5099050,184150;4927600,60960;4843780,54610;4498340,361950;4499610,381000;4955540,461010;5104130,214630;5139690,204470;5087620,388620;4870450,541020;4735830,692150;4738370,942340;4805680,1037590;4870450,1156970;4880610,1176020;4899660,1165860;5017770,1097280;5124450,1050290;5256530,838200;5219700,638810;5114290,394970;5166360,210820;5191760,237490;5190490,524510;5623560,695960;5638800,681990;5507990,240030" o:connectangles="0,0,0,0,0,0,0,0,0,0,0,0,0,0,0,0,0,0,0,0,0,0,0,0,0,0,0,0,0,0,0,0,0,0,0,0,0,0,0,0,0,0,0,0,0,0,0,0,0,0,0,0,0,0,0,0,0,0,0,0,0,0,0,0,0,0,0,0,0,0,0,0,0,0,0,0,0,0,0,0,0,0,0,0,0,0,0,0,0,0,0,0,0,0,0,0,0,0,0,0,0,0,0,0,0,0,0,0,0,0,0,0,0,0,0,0,0,0,0,0,0,0,0,0,0,0,0,0,0,0,0,0,0,0,0,0,0,0,0,0,0,0,0,0,0,0,0,0,0,0,0,0,0,0,0,0,0,0,0,0,0,0,0,0,0,0,0,0,0,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83875"/>
    <w:multiLevelType w:val="hybridMultilevel"/>
    <w:tmpl w:val="5A2E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734AE6"/>
    <w:multiLevelType w:val="multilevel"/>
    <w:tmpl w:val="430C7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1" w:cryptProviderType="rsaAES" w:cryptAlgorithmClass="hash" w:cryptAlgorithmType="typeAny" w:cryptAlgorithmSid="14" w:cryptSpinCount="100000" w:hash="JdXAn2cWcEWiUjQdkkqzIGc+Rw5tGG5oPQH/fPNc9BOMLW+z4+8RQCSA1IT+UVdGc5mMvv9aCGBV9uDOco0/mg==" w:salt="RVR/sbWyC4BACNLbvGjEK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AA"/>
    <w:rsid w:val="00032F5A"/>
    <w:rsid w:val="001004FE"/>
    <w:rsid w:val="00117B99"/>
    <w:rsid w:val="001206D0"/>
    <w:rsid w:val="0013041C"/>
    <w:rsid w:val="001E6866"/>
    <w:rsid w:val="001E7B86"/>
    <w:rsid w:val="00246A03"/>
    <w:rsid w:val="002D5D14"/>
    <w:rsid w:val="00367378"/>
    <w:rsid w:val="003E3395"/>
    <w:rsid w:val="00473A89"/>
    <w:rsid w:val="00473D4A"/>
    <w:rsid w:val="004A3DB4"/>
    <w:rsid w:val="004D2D71"/>
    <w:rsid w:val="005B27F8"/>
    <w:rsid w:val="00664B70"/>
    <w:rsid w:val="006B0D5D"/>
    <w:rsid w:val="006B4DAA"/>
    <w:rsid w:val="00700C24"/>
    <w:rsid w:val="007538BA"/>
    <w:rsid w:val="00756456"/>
    <w:rsid w:val="00790D8E"/>
    <w:rsid w:val="007D1A2E"/>
    <w:rsid w:val="007E3176"/>
    <w:rsid w:val="007F19F5"/>
    <w:rsid w:val="008104FC"/>
    <w:rsid w:val="0082129F"/>
    <w:rsid w:val="008805F0"/>
    <w:rsid w:val="008B3005"/>
    <w:rsid w:val="008C256C"/>
    <w:rsid w:val="008E439F"/>
    <w:rsid w:val="008F4945"/>
    <w:rsid w:val="0094287F"/>
    <w:rsid w:val="009D0FE2"/>
    <w:rsid w:val="009D1E12"/>
    <w:rsid w:val="009D4169"/>
    <w:rsid w:val="00A00D90"/>
    <w:rsid w:val="00A874C1"/>
    <w:rsid w:val="00B12D24"/>
    <w:rsid w:val="00B57ACA"/>
    <w:rsid w:val="00BC7765"/>
    <w:rsid w:val="00BD4EAA"/>
    <w:rsid w:val="00C73078"/>
    <w:rsid w:val="00D70070"/>
    <w:rsid w:val="00DA3E73"/>
    <w:rsid w:val="00DC52F9"/>
    <w:rsid w:val="00E14F6F"/>
    <w:rsid w:val="00E977CA"/>
    <w:rsid w:val="00EE3976"/>
    <w:rsid w:val="00F24993"/>
    <w:rsid w:val="00FF6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E07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46A03"/>
    <w:pPr>
      <w:spacing w:before="60" w:after="60"/>
    </w:pPr>
    <w:rPr>
      <w:rFonts w:ascii="Century Gothic" w:eastAsia="Century Gothic" w:hAnsi="Century Gothic" w:cs="Times New Roman"/>
      <w:b/>
      <w:color w:val="642A00"/>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439F"/>
    <w:pPr>
      <w:spacing w:before="360" w:after="0" w:line="240" w:lineRule="auto"/>
      <w:jc w:val="center"/>
    </w:pPr>
    <w:rPr>
      <w:noProof/>
      <w:color w:val="F9F5CB" w:themeColor="background2"/>
      <w:sz w:val="68"/>
      <w:szCs w:val="68"/>
    </w:rPr>
  </w:style>
  <w:style w:type="character" w:customStyle="1" w:styleId="TitleChar">
    <w:name w:val="Title Char"/>
    <w:basedOn w:val="DefaultParagraphFont"/>
    <w:link w:val="Title"/>
    <w:uiPriority w:val="10"/>
    <w:rsid w:val="008E439F"/>
    <w:rPr>
      <w:noProof/>
      <w:color w:val="F9F5CB" w:themeColor="background2"/>
      <w:sz w:val="68"/>
      <w:szCs w:val="68"/>
      <w:lang w:val="en-US"/>
    </w:rPr>
  </w:style>
  <w:style w:type="table" w:styleId="TableGrid">
    <w:name w:val="Table Grid"/>
    <w:basedOn w:val="TableNormal"/>
    <w:uiPriority w:val="39"/>
    <w:rsid w:val="00A8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874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BB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26B0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26B0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26B0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26B05" w:themeFill="accent1"/>
      </w:tcPr>
    </w:tblStylePr>
    <w:tblStylePr w:type="band1Vert">
      <w:tblPr/>
      <w:tcPr>
        <w:shd w:val="clear" w:color="auto" w:fill="D4F866" w:themeFill="accent1" w:themeFillTint="66"/>
      </w:tcPr>
    </w:tblStylePr>
    <w:tblStylePr w:type="band1Horz">
      <w:tblPr/>
      <w:tcPr>
        <w:shd w:val="clear" w:color="auto" w:fill="D4F866" w:themeFill="accent1" w:themeFillTint="66"/>
      </w:tcPr>
    </w:tblStylePr>
  </w:style>
  <w:style w:type="character" w:customStyle="1" w:styleId="Style1">
    <w:name w:val="Style1"/>
    <w:basedOn w:val="DefaultParagraphFont"/>
    <w:uiPriority w:val="1"/>
    <w:semiHidden/>
    <w:rsid w:val="007D1A2E"/>
    <w:rPr>
      <w:color w:val="F9F5CB" w:themeColor="background2"/>
      <w:bdr w:val="none" w:sz="0" w:space="0" w:color="auto"/>
    </w:rPr>
  </w:style>
  <w:style w:type="character" w:customStyle="1" w:styleId="Style2">
    <w:name w:val="Style2"/>
    <w:basedOn w:val="DefaultParagraphFont"/>
    <w:uiPriority w:val="1"/>
    <w:semiHidden/>
    <w:rsid w:val="007538BA"/>
    <w:rPr>
      <w:color w:val="F9F5CB" w:themeColor="background2"/>
      <w:bdr w:val="none" w:sz="0" w:space="0" w:color="auto"/>
    </w:rPr>
  </w:style>
  <w:style w:type="character" w:styleId="PlaceholderText">
    <w:name w:val="Placeholder Text"/>
    <w:basedOn w:val="DefaultParagraphFont"/>
    <w:uiPriority w:val="99"/>
    <w:semiHidden/>
    <w:rsid w:val="001E6866"/>
    <w:rPr>
      <w:color w:val="808080"/>
    </w:rPr>
  </w:style>
  <w:style w:type="paragraph" w:styleId="Header">
    <w:name w:val="header"/>
    <w:basedOn w:val="Normal"/>
    <w:link w:val="HeaderChar"/>
    <w:uiPriority w:val="99"/>
    <w:rsid w:val="00246A03"/>
    <w:pPr>
      <w:spacing w:after="0" w:line="240" w:lineRule="auto"/>
      <w:ind w:left="113"/>
      <w:jc w:val="center"/>
    </w:pPr>
    <w:rPr>
      <w:color w:val="FFFFFF"/>
      <w:sz w:val="36"/>
    </w:rPr>
  </w:style>
  <w:style w:type="character" w:customStyle="1" w:styleId="HeaderChar">
    <w:name w:val="Header Char"/>
    <w:basedOn w:val="DefaultParagraphFont"/>
    <w:link w:val="Header"/>
    <w:uiPriority w:val="99"/>
    <w:rsid w:val="00246A03"/>
    <w:rPr>
      <w:rFonts w:ascii="Century Gothic" w:eastAsia="Century Gothic" w:hAnsi="Century Gothic" w:cs="Times New Roman"/>
      <w:b/>
      <w:color w:val="FFFFFF"/>
      <w:sz w:val="36"/>
      <w:lang w:val="en-US"/>
    </w:rPr>
  </w:style>
  <w:style w:type="paragraph" w:styleId="Footer">
    <w:name w:val="footer"/>
    <w:basedOn w:val="Normal"/>
    <w:link w:val="FooterChar"/>
    <w:uiPriority w:val="99"/>
    <w:semiHidden/>
    <w:rsid w:val="00B12D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2F5A"/>
    <w:rPr>
      <w:color w:val="642A00" w:themeColor="text2"/>
      <w:sz w:val="26"/>
    </w:rPr>
  </w:style>
  <w:style w:type="paragraph" w:styleId="Subtitle">
    <w:name w:val="Subtitle"/>
    <w:basedOn w:val="Normal"/>
    <w:next w:val="Normal"/>
    <w:link w:val="SubtitleChar"/>
    <w:uiPriority w:val="11"/>
    <w:qFormat/>
    <w:rsid w:val="00B12D24"/>
    <w:pPr>
      <w:jc w:val="center"/>
    </w:pPr>
    <w:rPr>
      <w:rFonts w:asciiTheme="majorHAnsi" w:hAnsiTheme="majorHAnsi"/>
      <w:b w:val="0"/>
      <w:color w:val="FFFFFF" w:themeColor="background1"/>
      <w:sz w:val="100"/>
    </w:rPr>
  </w:style>
  <w:style w:type="character" w:customStyle="1" w:styleId="SubtitleChar">
    <w:name w:val="Subtitle Char"/>
    <w:basedOn w:val="DefaultParagraphFont"/>
    <w:link w:val="Subtitle"/>
    <w:uiPriority w:val="11"/>
    <w:rsid w:val="00B12D24"/>
    <w:rPr>
      <w:rFonts w:asciiTheme="majorHAnsi" w:hAnsiTheme="majorHAnsi"/>
      <w:b/>
      <w:color w:val="FFFFFF" w:themeColor="background1"/>
      <w:sz w:val="100"/>
      <w:lang w:val="en-US"/>
    </w:rPr>
  </w:style>
  <w:style w:type="paragraph" w:customStyle="1" w:styleId="NameandGift">
    <w:name w:val="Name and Gift"/>
    <w:basedOn w:val="Normal"/>
    <w:qFormat/>
    <w:rsid w:val="00B12D24"/>
    <w:pPr>
      <w:spacing w:after="0" w:line="240" w:lineRule="auto"/>
      <w:ind w:left="113"/>
    </w:pPr>
    <w:rPr>
      <w:b w:val="0"/>
    </w:rPr>
  </w:style>
  <w:style w:type="paragraph" w:customStyle="1" w:styleId="Place">
    <w:name w:val="Place"/>
    <w:basedOn w:val="Normal"/>
    <w:qFormat/>
    <w:rsid w:val="00032F5A"/>
    <w:pPr>
      <w:spacing w:after="0" w:line="240" w:lineRule="auto"/>
      <w:ind w:left="113"/>
    </w:pPr>
  </w:style>
  <w:style w:type="paragraph" w:styleId="NormalWeb">
    <w:name w:val="Normal (Web)"/>
    <w:basedOn w:val="Normal"/>
    <w:uiPriority w:val="99"/>
    <w:semiHidden/>
    <w:unhideWhenUsed/>
    <w:rsid w:val="008104FC"/>
    <w:pPr>
      <w:spacing w:before="100" w:beforeAutospacing="1" w:after="100" w:afterAutospacing="1" w:line="240" w:lineRule="auto"/>
    </w:pPr>
    <w:rPr>
      <w:rFonts w:ascii="Times New Roman" w:eastAsia="Times New Roman" w:hAnsi="Times New Roman"/>
      <w:b w:val="0"/>
      <w:color w:val="auto"/>
      <w:sz w:val="24"/>
      <w:szCs w:val="24"/>
      <w:lang w:val="en-GB" w:eastAsia="en-GB"/>
    </w:rPr>
  </w:style>
  <w:style w:type="character" w:styleId="Strong">
    <w:name w:val="Strong"/>
    <w:basedOn w:val="DefaultParagraphFont"/>
    <w:uiPriority w:val="22"/>
    <w:qFormat/>
    <w:rsid w:val="008104FC"/>
    <w:rPr>
      <w:b/>
      <w:bCs/>
    </w:rPr>
  </w:style>
  <w:style w:type="paragraph" w:styleId="ListParagraph">
    <w:name w:val="List Paragraph"/>
    <w:basedOn w:val="Normal"/>
    <w:uiPriority w:val="34"/>
    <w:qFormat/>
    <w:rsid w:val="005B27F8"/>
    <w:pPr>
      <w:ind w:left="720"/>
      <w:contextualSpacing/>
    </w:pPr>
  </w:style>
  <w:style w:type="character" w:styleId="Hyperlink">
    <w:name w:val="Hyperlink"/>
    <w:basedOn w:val="DefaultParagraphFont"/>
    <w:uiPriority w:val="99"/>
    <w:semiHidden/>
    <w:unhideWhenUsed/>
    <w:rsid w:val="007E3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78814">
      <w:bodyDiv w:val="1"/>
      <w:marLeft w:val="0"/>
      <w:marRight w:val="0"/>
      <w:marTop w:val="0"/>
      <w:marBottom w:val="0"/>
      <w:divBdr>
        <w:top w:val="none" w:sz="0" w:space="0" w:color="auto"/>
        <w:left w:val="none" w:sz="0" w:space="0" w:color="auto"/>
        <w:bottom w:val="none" w:sz="0" w:space="0" w:color="auto"/>
        <w:right w:val="none" w:sz="0" w:space="0" w:color="auto"/>
      </w:divBdr>
    </w:div>
    <w:div w:id="999775333">
      <w:bodyDiv w:val="1"/>
      <w:marLeft w:val="0"/>
      <w:marRight w:val="0"/>
      <w:marTop w:val="0"/>
      <w:marBottom w:val="0"/>
      <w:divBdr>
        <w:top w:val="none" w:sz="0" w:space="0" w:color="auto"/>
        <w:left w:val="none" w:sz="0" w:space="0" w:color="auto"/>
        <w:bottom w:val="none" w:sz="0" w:space="0" w:color="auto"/>
        <w:right w:val="none" w:sz="0" w:space="0" w:color="auto"/>
      </w:divBdr>
    </w:div>
    <w:div w:id="15000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nona.edu/resilience/Media/Grounding-Worksheet.pdf" TargetMode="External"/><Relationship Id="rId18" Type="http://schemas.openxmlformats.org/officeDocument/2006/relationships/hyperlink" Target="tel:0800%2083%2085%208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franticworld.com/free-meditations-from-mindfulness/" TargetMode="External"/><Relationship Id="rId2" Type="http://schemas.openxmlformats.org/officeDocument/2006/relationships/customXml" Target="../customXml/item2.xml"/><Relationship Id="rId16" Type="http://schemas.openxmlformats.org/officeDocument/2006/relationships/hyperlink" Target="https://www.winona.edu/resilience/Media/Grounding-Workshee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00%2083%2085%2087"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ranticworld.com/free-meditations-from-mindful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g\AppData\Roaming\Microsoft\Templates\Green%20Thanksgiving%20checklist.dotx" TargetMode="External"/></Relationships>
</file>

<file path=word/theme/theme1.xml><?xml version="1.0" encoding="utf-8"?>
<a:theme xmlns:a="http://schemas.openxmlformats.org/drawingml/2006/main" name="Тема Office">
  <a:themeElements>
    <a:clrScheme name="Custom 12">
      <a:dk1>
        <a:sysClr val="windowText" lastClr="000000"/>
      </a:dk1>
      <a:lt1>
        <a:sysClr val="window" lastClr="FFFFFF"/>
      </a:lt1>
      <a:dk2>
        <a:srgbClr val="642A00"/>
      </a:dk2>
      <a:lt2>
        <a:srgbClr val="F9F5CB"/>
      </a:lt2>
      <a:accent1>
        <a:srgbClr val="526B05"/>
      </a:accent1>
      <a:accent2>
        <a:srgbClr val="991D15"/>
      </a:accent2>
      <a:accent3>
        <a:srgbClr val="C8501E"/>
      </a:accent3>
      <a:accent4>
        <a:srgbClr val="FFF7E8"/>
      </a:accent4>
      <a:accent5>
        <a:srgbClr val="35561F"/>
      </a:accent5>
      <a:accent6>
        <a:srgbClr val="FBB03B"/>
      </a:accent6>
      <a:hlink>
        <a:srgbClr val="642A00"/>
      </a:hlink>
      <a:folHlink>
        <a:srgbClr val="642A00"/>
      </a:folHlink>
    </a:clrScheme>
    <a:fontScheme name="Custom 29">
      <a:majorFont>
        <a:latin typeface="Book Antiqua"/>
        <a:ea typeface=""/>
        <a:cs typeface=""/>
      </a:majorFont>
      <a:minorFont>
        <a:latin typeface="Century Gothic"/>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dc7352e55e77714fab0739bd1a2ce12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b47b806cf7e90fe7257fa1ff83c741bf"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5DE14-29DB-40B3-A726-D9990B1EFD2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29660BEC-817E-4723-9287-25490FC7770C}">
  <ds:schemaRefs>
    <ds:schemaRef ds:uri="http://schemas.microsoft.com/sharepoint/v3/contenttype/forms"/>
  </ds:schemaRefs>
</ds:datastoreItem>
</file>

<file path=customXml/itemProps3.xml><?xml version="1.0" encoding="utf-8"?>
<ds:datastoreItem xmlns:ds="http://schemas.openxmlformats.org/officeDocument/2006/customXml" ds:itemID="{4557D216-71D6-4169-9742-AF0EAD3789CF}">
  <ds:schemaRefs>
    <ds:schemaRef ds:uri="http://schemas.openxmlformats.org/officeDocument/2006/bibliography"/>
  </ds:schemaRefs>
</ds:datastoreItem>
</file>

<file path=customXml/itemProps4.xml><?xml version="1.0" encoding="utf-8"?>
<ds:datastoreItem xmlns:ds="http://schemas.openxmlformats.org/officeDocument/2006/customXml" ds:itemID="{8C377A2F-B57B-40FA-932C-A0AE46CC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Green Thanksgiving checklist</Template>
  <TotalTime>0</TotalTime>
  <Pages>3</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2021-04-08T07:30:00Z</dcterms:created>
  <dcterms:modified xsi:type="dcterms:W3CDTF">2021-04-08T08:17:00Z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